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6942FA19" w14:textId="77777777" w:rsidTr="00F84A4D">
        <w:trPr>
          <w:trHeight w:val="993"/>
        </w:trPr>
        <w:tc>
          <w:tcPr>
            <w:tcW w:w="9815" w:type="dxa"/>
            <w:gridSpan w:val="5"/>
          </w:tcPr>
          <w:p w14:paraId="336A57DC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1B95A55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0ECB2654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228A27E1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2928A188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6C99A20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F2A8E8C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EAB714B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2261B5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AF2E0C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2A6BAF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15E8F4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3AC4CC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40B7C8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7B57DB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8A4CF8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5BAB6D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7059B3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D216F6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6BB2F7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6189D6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95C5D9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77FB23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8E4B6B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0A08B6B2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49818CF0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7273E916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0B558689" w14:textId="53BB604D" w:rsidR="0085764D" w:rsidRDefault="00C14D5A" w:rsidP="00911C6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C75255">
              <w:t>2</w:t>
            </w:r>
            <w:r w:rsidR="00911C62">
              <w:t>9</w:t>
            </w:r>
            <w:r w:rsidR="00C75255">
              <w:t>.11.2024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6B16EE43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69BF7EE4" w14:textId="32EC6C16" w:rsidR="0085764D" w:rsidRDefault="00C14D5A" w:rsidP="00911C62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911C62">
              <w:t>61/1</w:t>
            </w:r>
            <w:r>
              <w:fldChar w:fldCharType="end"/>
            </w:r>
          </w:p>
        </w:tc>
      </w:tr>
      <w:tr w:rsidR="0085764D" w14:paraId="1F9FDBBF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63C1DF49" w14:textId="77777777" w:rsidR="0085764D" w:rsidRDefault="0085764D" w:rsidP="00F84A4D"/>
        </w:tc>
      </w:tr>
      <w:tr w:rsidR="0085764D" w14:paraId="2F8C81A8" w14:textId="77777777" w:rsidTr="00F84A4D">
        <w:trPr>
          <w:trHeight w:val="826"/>
        </w:trPr>
        <w:tc>
          <w:tcPr>
            <w:tcW w:w="1951" w:type="dxa"/>
          </w:tcPr>
          <w:p w14:paraId="52BDFB43" w14:textId="77777777" w:rsidR="0085764D" w:rsidRDefault="0085764D" w:rsidP="00F84A4D"/>
        </w:tc>
        <w:tc>
          <w:tcPr>
            <w:tcW w:w="6095" w:type="dxa"/>
            <w:gridSpan w:val="3"/>
          </w:tcPr>
          <w:p w14:paraId="5D5D211D" w14:textId="7BD8531E" w:rsidR="0085764D" w:rsidRPr="00252D0D" w:rsidRDefault="00C14D5A" w:rsidP="00364116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B55DB7" w:rsidRPr="00B55DB7">
              <w:rPr>
                <w:noProof/>
              </w:rPr>
              <w:t>Об установлении цен (тарифов) на электрическую энергию для населения и приравненных к нему категорий потребителей Нижегородской области</w:t>
            </w:r>
            <w:r w:rsidR="00F05676">
              <w:rPr>
                <w:noProof/>
              </w:rPr>
              <w:t xml:space="preserve"> на 202</w:t>
            </w:r>
            <w:r w:rsidR="00364116">
              <w:rPr>
                <w:noProof/>
              </w:rPr>
              <w:t>5</w:t>
            </w:r>
            <w:r w:rsidR="00F05676">
              <w:rPr>
                <w:noProof/>
              </w:rPr>
              <w:t xml:space="preserve">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58CC4554" w14:textId="77777777" w:rsidR="0085764D" w:rsidRDefault="0085764D" w:rsidP="00F84A4D"/>
        </w:tc>
      </w:tr>
    </w:tbl>
    <w:p w14:paraId="3C56D137" w14:textId="77777777"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69A4F3E2" w14:textId="77777777" w:rsidR="00746B7D" w:rsidRDefault="00746B7D" w:rsidP="00746B7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2" w:name="_GoBack"/>
      <w:bookmarkEnd w:id="2"/>
    </w:p>
    <w:p w14:paraId="7578E477" w14:textId="72E3CBBA" w:rsidR="00BB7326" w:rsidRDefault="00BB7326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13D94B67" w14:textId="77777777" w:rsidR="002C6332" w:rsidRPr="00C105A9" w:rsidRDefault="002C6332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39E195F4" w14:textId="27D698EF" w:rsidR="00B55DB7" w:rsidRP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szCs w:val="28"/>
        </w:rPr>
        <w:t xml:space="preserve">В соответствии с Федеральным </w:t>
      </w:r>
      <w:hyperlink r:id="rId10" w:history="1">
        <w:r w:rsidRPr="00B55DB7">
          <w:rPr>
            <w:szCs w:val="28"/>
          </w:rPr>
          <w:t>законом</w:t>
        </w:r>
      </w:hyperlink>
      <w:r w:rsidR="00C105A9">
        <w:rPr>
          <w:szCs w:val="28"/>
        </w:rPr>
        <w:t xml:space="preserve"> от 26 марта 2003 г.</w:t>
      </w:r>
      <w:r w:rsidRPr="00B55DB7">
        <w:rPr>
          <w:szCs w:val="28"/>
        </w:rPr>
        <w:t xml:space="preserve"> № 35-ФЗ «Об электроэнергетике», </w:t>
      </w:r>
      <w:hyperlink r:id="rId11" w:history="1">
        <w:r w:rsidRPr="00B55DB7">
          <w:rPr>
            <w:szCs w:val="28"/>
          </w:rPr>
          <w:t>постановлением</w:t>
        </w:r>
      </w:hyperlink>
      <w:r w:rsidRPr="00B55DB7">
        <w:rPr>
          <w:szCs w:val="28"/>
        </w:rPr>
        <w:t xml:space="preserve"> Правительства Российской Федерации от 29 декабря 2011 г</w:t>
      </w:r>
      <w:r w:rsidR="00C105A9">
        <w:rPr>
          <w:szCs w:val="28"/>
        </w:rPr>
        <w:t>.</w:t>
      </w:r>
      <w:r w:rsidRPr="00B55DB7">
        <w:rPr>
          <w:szCs w:val="28"/>
        </w:rPr>
        <w:t xml:space="preserve"> № 1178 «О ценообразовании в области регулируемых цен (тарифов) в электроэнергетике», </w:t>
      </w:r>
      <w:r w:rsidR="00165DED" w:rsidRPr="00A43413">
        <w:rPr>
          <w:szCs w:val="28"/>
        </w:rPr>
        <w:t>приказом</w:t>
      </w:r>
      <w:r w:rsidR="00165DED" w:rsidRPr="00165DED">
        <w:rPr>
          <w:szCs w:val="28"/>
        </w:rPr>
        <w:t xml:space="preserve"> ФАС России от 27 мая 2022 г. № 412/22 </w:t>
      </w:r>
      <w:r w:rsidR="008E65EE">
        <w:rPr>
          <w:szCs w:val="28"/>
        </w:rPr>
        <w:t xml:space="preserve">«Об </w:t>
      </w:r>
      <w:r w:rsidRPr="00B55DB7">
        <w:rPr>
          <w:szCs w:val="28"/>
        </w:rPr>
        <w:t xml:space="preserve">утверждении Методических указаний по расчету тарифов </w:t>
      </w:r>
      <w:r w:rsidR="008E65EE">
        <w:rPr>
          <w:szCs w:val="28"/>
        </w:rPr>
        <w:br/>
      </w:r>
      <w:r w:rsidRPr="00B55DB7">
        <w:rPr>
          <w:szCs w:val="28"/>
        </w:rPr>
        <w:t xml:space="preserve">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</w:t>
      </w:r>
      <w:r w:rsidR="00B71462" w:rsidRPr="00B71462">
        <w:rPr>
          <w:szCs w:val="28"/>
        </w:rPr>
        <w:t>приказом ФАС России от 22 июля 2024 г. № 489/24 «Об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уровней»</w:t>
      </w:r>
      <w:r w:rsidRPr="00B55DB7">
        <w:rPr>
          <w:szCs w:val="28"/>
        </w:rPr>
        <w:t>:</w:t>
      </w:r>
    </w:p>
    <w:p w14:paraId="1E427AB3" w14:textId="2FDFA07C" w:rsid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3" w:name="Par25"/>
      <w:bookmarkEnd w:id="3"/>
      <w:r w:rsidRPr="00B55DB7">
        <w:rPr>
          <w:b/>
          <w:szCs w:val="28"/>
        </w:rPr>
        <w:t>1.</w:t>
      </w:r>
      <w:r w:rsidRPr="00B55DB7">
        <w:rPr>
          <w:szCs w:val="28"/>
        </w:rPr>
        <w:t xml:space="preserve"> Установить </w:t>
      </w:r>
      <w:r w:rsidR="00F05676">
        <w:rPr>
          <w:szCs w:val="28"/>
        </w:rPr>
        <w:t>и ввести в действие с 1 января по 31 декабря 202</w:t>
      </w:r>
      <w:r w:rsidR="00364116">
        <w:rPr>
          <w:szCs w:val="28"/>
        </w:rPr>
        <w:t>5</w:t>
      </w:r>
      <w:r w:rsidR="00F05676">
        <w:rPr>
          <w:szCs w:val="28"/>
        </w:rPr>
        <w:t xml:space="preserve"> г. </w:t>
      </w:r>
      <w:r w:rsidRPr="00B55DB7">
        <w:rPr>
          <w:szCs w:val="28"/>
        </w:rPr>
        <w:t>цены (тарифы) на электрическую энергию для населения и приравненных к нему категорий потребителей Нижегородской области</w:t>
      </w:r>
      <w:r w:rsidR="001966A1">
        <w:rPr>
          <w:szCs w:val="28"/>
        </w:rPr>
        <w:t xml:space="preserve"> согласно Приложению</w:t>
      </w:r>
      <w:r w:rsidR="00F02ABF">
        <w:rPr>
          <w:szCs w:val="28"/>
        </w:rPr>
        <w:t>.</w:t>
      </w:r>
    </w:p>
    <w:p w14:paraId="664C6578" w14:textId="232179B7" w:rsidR="003E3F27" w:rsidRDefault="001966A1" w:rsidP="003E3F27">
      <w:pPr>
        <w:spacing w:line="276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>2</w:t>
      </w:r>
      <w:r w:rsidR="003E3F27" w:rsidRPr="003E3F27">
        <w:rPr>
          <w:b/>
          <w:bCs/>
          <w:szCs w:val="28"/>
        </w:rPr>
        <w:t xml:space="preserve">. </w:t>
      </w:r>
      <w:r w:rsidR="003E3F27" w:rsidRPr="00944042">
        <w:rPr>
          <w:szCs w:val="28"/>
        </w:rPr>
        <w:t xml:space="preserve">Настоящее решение вступает в силу с 1 </w:t>
      </w:r>
      <w:r w:rsidR="00364116">
        <w:rPr>
          <w:szCs w:val="28"/>
        </w:rPr>
        <w:t>января 2025</w:t>
      </w:r>
      <w:r w:rsidR="003E3F27" w:rsidRPr="00944042">
        <w:rPr>
          <w:szCs w:val="28"/>
        </w:rPr>
        <w:t xml:space="preserve"> г.</w:t>
      </w:r>
    </w:p>
    <w:p w14:paraId="420CDFA8" w14:textId="77777777" w:rsidR="00862EB1" w:rsidRDefault="00862EB1" w:rsidP="00471831">
      <w:pPr>
        <w:tabs>
          <w:tab w:val="left" w:pos="1897"/>
        </w:tabs>
        <w:spacing w:line="276" w:lineRule="auto"/>
        <w:rPr>
          <w:szCs w:val="28"/>
        </w:rPr>
      </w:pPr>
    </w:p>
    <w:p w14:paraId="26088D22" w14:textId="5A73CF39" w:rsidR="00944042" w:rsidRDefault="00944042" w:rsidP="00471831">
      <w:pPr>
        <w:tabs>
          <w:tab w:val="left" w:pos="1897"/>
        </w:tabs>
        <w:spacing w:line="276" w:lineRule="auto"/>
        <w:rPr>
          <w:szCs w:val="28"/>
        </w:rPr>
      </w:pPr>
    </w:p>
    <w:p w14:paraId="27E19FDD" w14:textId="77777777" w:rsidR="001966A1" w:rsidRDefault="001966A1" w:rsidP="00471831">
      <w:pPr>
        <w:tabs>
          <w:tab w:val="left" w:pos="1897"/>
        </w:tabs>
        <w:spacing w:line="276" w:lineRule="auto"/>
        <w:rPr>
          <w:szCs w:val="28"/>
        </w:rPr>
      </w:pPr>
    </w:p>
    <w:p w14:paraId="02ED1856" w14:textId="77777777" w:rsidR="00C9510D" w:rsidRDefault="00C105A9" w:rsidP="00D852FB">
      <w:pPr>
        <w:tabs>
          <w:tab w:val="left" w:pos="1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7"/>
        </w:tabs>
        <w:spacing w:line="276" w:lineRule="auto"/>
        <w:rPr>
          <w:szCs w:val="28"/>
        </w:rPr>
      </w:pPr>
      <w:r w:rsidRPr="00D852FB">
        <w:rPr>
          <w:szCs w:val="28"/>
        </w:rPr>
        <w:t>Р</w:t>
      </w:r>
      <w:r w:rsidR="00621BD2" w:rsidRPr="00D852FB">
        <w:rPr>
          <w:szCs w:val="28"/>
        </w:rPr>
        <w:t>у</w:t>
      </w:r>
      <w:r w:rsidR="00471831" w:rsidRPr="00D852FB">
        <w:rPr>
          <w:szCs w:val="28"/>
        </w:rPr>
        <w:t>ководител</w:t>
      </w:r>
      <w:r w:rsidRPr="00D852FB">
        <w:rPr>
          <w:szCs w:val="28"/>
        </w:rPr>
        <w:t>ь</w:t>
      </w:r>
      <w:r w:rsidR="00471831" w:rsidRPr="00D852FB">
        <w:rPr>
          <w:szCs w:val="28"/>
        </w:rPr>
        <w:t xml:space="preserve"> службы</w:t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  <w:t xml:space="preserve">                      Ю.Л.Алешина</w:t>
      </w:r>
    </w:p>
    <w:p w14:paraId="5CCB48B9" w14:textId="67A7DF1F" w:rsidR="00C9510D" w:rsidRDefault="000110B6" w:rsidP="00F05676">
      <w:pPr>
        <w:ind w:left="4820"/>
        <w:jc w:val="center"/>
      </w:pPr>
      <w:r>
        <w:br w:type="page"/>
      </w:r>
      <w:r w:rsidR="001966A1">
        <w:lastRenderedPageBreak/>
        <w:t xml:space="preserve">ПРИЛОЖЕНИЕ </w:t>
      </w:r>
    </w:p>
    <w:p w14:paraId="7DB1C4DC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14:paraId="27DA3318" w14:textId="77777777"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14:paraId="78E6ED44" w14:textId="3A9AED4C" w:rsidR="00BD13E8" w:rsidRDefault="00C9510D" w:rsidP="00D77445">
      <w:pPr>
        <w:tabs>
          <w:tab w:val="left" w:pos="1897"/>
        </w:tabs>
        <w:ind w:left="4678"/>
        <w:jc w:val="center"/>
      </w:pPr>
      <w:r w:rsidRPr="00C65C76">
        <w:t xml:space="preserve">от </w:t>
      </w:r>
      <w:r w:rsidR="002C706E">
        <w:t>29</w:t>
      </w:r>
      <w:r w:rsidR="00C75255">
        <w:t xml:space="preserve"> ноября </w:t>
      </w:r>
      <w:r w:rsidR="00364116">
        <w:t>2024</w:t>
      </w:r>
      <w:r w:rsidRPr="00C65C76">
        <w:t xml:space="preserve"> г</w:t>
      </w:r>
      <w:r w:rsidR="00C105A9" w:rsidRPr="00C65C76">
        <w:t>.</w:t>
      </w:r>
      <w:r w:rsidRPr="00C65C76">
        <w:t xml:space="preserve"> №</w:t>
      </w:r>
      <w:r>
        <w:t xml:space="preserve"> </w:t>
      </w:r>
      <w:r w:rsidR="00911C62">
        <w:t>61/1</w:t>
      </w:r>
    </w:p>
    <w:p w14:paraId="4E2949D4" w14:textId="21C4DBF7" w:rsidR="00D77445" w:rsidRDefault="00D77445" w:rsidP="00D77445">
      <w:pPr>
        <w:tabs>
          <w:tab w:val="left" w:pos="1897"/>
        </w:tabs>
        <w:ind w:left="4678"/>
        <w:jc w:val="center"/>
        <w:rPr>
          <w:b/>
          <w:szCs w:val="28"/>
        </w:rPr>
      </w:pPr>
    </w:p>
    <w:p w14:paraId="3849FEFE" w14:textId="55E86C76" w:rsidR="00C80B24" w:rsidRPr="00C80B24" w:rsidRDefault="00C80B24" w:rsidP="00C80B24">
      <w:pPr>
        <w:tabs>
          <w:tab w:val="left" w:pos="5374"/>
        </w:tabs>
        <w:jc w:val="center"/>
        <w:rPr>
          <w:szCs w:val="28"/>
        </w:rPr>
      </w:pPr>
      <w:r w:rsidRPr="00C80B24">
        <w:rPr>
          <w:szCs w:val="28"/>
        </w:rPr>
        <w:t xml:space="preserve">Цены (тарифы) на электрическую энергию для населения и приравненных к нему категорий потребителей </w:t>
      </w:r>
      <w:r w:rsidR="00EE26CB">
        <w:rPr>
          <w:szCs w:val="28"/>
        </w:rPr>
        <w:t xml:space="preserve">по </w:t>
      </w:r>
      <w:r w:rsidRPr="00C80B24">
        <w:rPr>
          <w:szCs w:val="28"/>
        </w:rPr>
        <w:t>Нижегородской области</w:t>
      </w:r>
    </w:p>
    <w:p w14:paraId="18374742" w14:textId="77777777" w:rsidR="00C80B24" w:rsidRDefault="00C80B24" w:rsidP="00D77445">
      <w:pPr>
        <w:tabs>
          <w:tab w:val="left" w:pos="1897"/>
        </w:tabs>
        <w:ind w:left="4678"/>
        <w:jc w:val="center"/>
        <w:rPr>
          <w:b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550"/>
        <w:gridCol w:w="33"/>
        <w:gridCol w:w="865"/>
        <w:gridCol w:w="17"/>
        <w:gridCol w:w="883"/>
        <w:gridCol w:w="881"/>
        <w:gridCol w:w="54"/>
        <w:gridCol w:w="93"/>
        <w:gridCol w:w="842"/>
      </w:tblGrid>
      <w:tr w:rsidR="00D87BB6" w:rsidRPr="00857D01" w14:paraId="6B1DB174" w14:textId="77777777" w:rsidTr="00AD6664">
        <w:trPr>
          <w:trHeight w:val="214"/>
        </w:trPr>
        <w:tc>
          <w:tcPr>
            <w:tcW w:w="730" w:type="dxa"/>
            <w:vMerge w:val="restart"/>
            <w:vAlign w:val="center"/>
          </w:tcPr>
          <w:p w14:paraId="2341E85C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№ п/п</w:t>
            </w:r>
          </w:p>
        </w:tc>
        <w:tc>
          <w:tcPr>
            <w:tcW w:w="5550" w:type="dxa"/>
            <w:vMerge w:val="restart"/>
            <w:vAlign w:val="center"/>
          </w:tcPr>
          <w:p w14:paraId="327BC3ED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668" w:type="dxa"/>
            <w:gridSpan w:val="8"/>
          </w:tcPr>
          <w:p w14:paraId="51181EE8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 xml:space="preserve">Цена (тариф), руб./кВт·ч </w:t>
            </w:r>
          </w:p>
          <w:p w14:paraId="256692E2" w14:textId="24B7DA42" w:rsidR="00D87BB6" w:rsidRPr="00857D01" w:rsidRDefault="00D87BB6" w:rsidP="00B71462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 xml:space="preserve">(с учетом </w:t>
            </w:r>
            <w:r w:rsidR="00B71462">
              <w:rPr>
                <w:sz w:val="18"/>
              </w:rPr>
              <w:t>налога на добавленную стоимость</w:t>
            </w:r>
            <w:r w:rsidRPr="00857D01">
              <w:rPr>
                <w:sz w:val="18"/>
              </w:rPr>
              <w:t>)</w:t>
            </w:r>
          </w:p>
        </w:tc>
      </w:tr>
      <w:tr w:rsidR="00D87BB6" w:rsidRPr="00857D01" w14:paraId="22210826" w14:textId="77777777" w:rsidTr="00AD6664">
        <w:trPr>
          <w:trHeight w:val="214"/>
        </w:trPr>
        <w:tc>
          <w:tcPr>
            <w:tcW w:w="730" w:type="dxa"/>
            <w:vMerge/>
          </w:tcPr>
          <w:p w14:paraId="6D2DA8AC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5550" w:type="dxa"/>
            <w:vMerge/>
          </w:tcPr>
          <w:p w14:paraId="0BACC04E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7D5A2083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В пределах социальной нормы потребления электрической энергии (мощности)</w:t>
            </w:r>
          </w:p>
        </w:tc>
        <w:tc>
          <w:tcPr>
            <w:tcW w:w="1870" w:type="dxa"/>
            <w:gridSpan w:val="4"/>
            <w:vAlign w:val="center"/>
          </w:tcPr>
          <w:p w14:paraId="059E39EE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Сверх социальной нормы потребления электрической энергии (мощности)</w:t>
            </w:r>
          </w:p>
        </w:tc>
      </w:tr>
      <w:tr w:rsidR="00D87BB6" w:rsidRPr="00857D01" w14:paraId="0AAD862C" w14:textId="77777777" w:rsidTr="00AD6664">
        <w:trPr>
          <w:trHeight w:val="214"/>
        </w:trPr>
        <w:tc>
          <w:tcPr>
            <w:tcW w:w="730" w:type="dxa"/>
            <w:vMerge/>
          </w:tcPr>
          <w:p w14:paraId="6842657B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5550" w:type="dxa"/>
            <w:vMerge/>
          </w:tcPr>
          <w:p w14:paraId="563C0B0E" w14:textId="77777777" w:rsidR="00D87BB6" w:rsidRPr="00857D01" w:rsidRDefault="00D87BB6" w:rsidP="00AD6664">
            <w:pPr>
              <w:jc w:val="center"/>
              <w:rPr>
                <w:sz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5880FD17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I полу-годие</w:t>
            </w:r>
          </w:p>
        </w:tc>
        <w:tc>
          <w:tcPr>
            <w:tcW w:w="900" w:type="dxa"/>
            <w:gridSpan w:val="2"/>
            <w:vAlign w:val="center"/>
          </w:tcPr>
          <w:p w14:paraId="677A2F7F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II полу-годие</w:t>
            </w:r>
          </w:p>
        </w:tc>
        <w:tc>
          <w:tcPr>
            <w:tcW w:w="935" w:type="dxa"/>
            <w:gridSpan w:val="2"/>
            <w:vAlign w:val="center"/>
          </w:tcPr>
          <w:p w14:paraId="557D1AAA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I полу-годие</w:t>
            </w:r>
          </w:p>
        </w:tc>
        <w:tc>
          <w:tcPr>
            <w:tcW w:w="935" w:type="dxa"/>
            <w:gridSpan w:val="2"/>
            <w:vAlign w:val="center"/>
          </w:tcPr>
          <w:p w14:paraId="3B74CB71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II полу-годие</w:t>
            </w:r>
          </w:p>
        </w:tc>
      </w:tr>
      <w:tr w:rsidR="00D87BB6" w:rsidRPr="00857D01" w14:paraId="02259E41" w14:textId="77777777" w:rsidTr="00AD6664">
        <w:trPr>
          <w:trHeight w:val="214"/>
        </w:trPr>
        <w:tc>
          <w:tcPr>
            <w:tcW w:w="730" w:type="dxa"/>
          </w:tcPr>
          <w:p w14:paraId="3E00EA7A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1</w:t>
            </w:r>
          </w:p>
        </w:tc>
        <w:tc>
          <w:tcPr>
            <w:tcW w:w="5550" w:type="dxa"/>
          </w:tcPr>
          <w:p w14:paraId="44300F67" w14:textId="77777777" w:rsidR="00D87BB6" w:rsidRPr="00857D01" w:rsidRDefault="00D87BB6" w:rsidP="00AD6664">
            <w:pPr>
              <w:ind w:firstLine="286"/>
              <w:jc w:val="center"/>
              <w:rPr>
                <w:sz w:val="18"/>
              </w:rPr>
            </w:pPr>
            <w:r w:rsidRPr="00857D01">
              <w:rPr>
                <w:sz w:val="18"/>
              </w:rPr>
              <w:t>2</w:t>
            </w:r>
          </w:p>
        </w:tc>
        <w:tc>
          <w:tcPr>
            <w:tcW w:w="898" w:type="dxa"/>
            <w:gridSpan w:val="2"/>
          </w:tcPr>
          <w:p w14:paraId="02CBCE65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3</w:t>
            </w:r>
          </w:p>
        </w:tc>
        <w:tc>
          <w:tcPr>
            <w:tcW w:w="900" w:type="dxa"/>
            <w:gridSpan w:val="2"/>
          </w:tcPr>
          <w:p w14:paraId="5FB9A25A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4</w:t>
            </w:r>
          </w:p>
        </w:tc>
        <w:tc>
          <w:tcPr>
            <w:tcW w:w="935" w:type="dxa"/>
            <w:gridSpan w:val="2"/>
          </w:tcPr>
          <w:p w14:paraId="6F96303C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5</w:t>
            </w:r>
          </w:p>
        </w:tc>
        <w:tc>
          <w:tcPr>
            <w:tcW w:w="935" w:type="dxa"/>
            <w:gridSpan w:val="2"/>
          </w:tcPr>
          <w:p w14:paraId="6FC560F6" w14:textId="77777777" w:rsidR="00D87BB6" w:rsidRPr="00857D01" w:rsidRDefault="00D87BB6" w:rsidP="00AD6664">
            <w:pPr>
              <w:jc w:val="center"/>
              <w:rPr>
                <w:sz w:val="18"/>
              </w:rPr>
            </w:pPr>
            <w:r w:rsidRPr="00857D01">
              <w:rPr>
                <w:sz w:val="18"/>
              </w:rPr>
              <w:t>6</w:t>
            </w:r>
          </w:p>
        </w:tc>
      </w:tr>
      <w:tr w:rsidR="00D87BB6" w:rsidRPr="00857D01" w14:paraId="28B83A2A" w14:textId="77777777" w:rsidTr="00AD6664">
        <w:trPr>
          <w:trHeight w:val="214"/>
        </w:trPr>
        <w:tc>
          <w:tcPr>
            <w:tcW w:w="730" w:type="dxa"/>
          </w:tcPr>
          <w:p w14:paraId="7834D1D7" w14:textId="23527AF1" w:rsidR="00D87BB6" w:rsidRPr="00857D01" w:rsidRDefault="00D87BB6" w:rsidP="00B71462">
            <w:pPr>
              <w:jc w:val="center"/>
              <w:rPr>
                <w:sz w:val="20"/>
              </w:rPr>
            </w:pPr>
            <w:r w:rsidRPr="00857D01">
              <w:rPr>
                <w:sz w:val="20"/>
              </w:rPr>
              <w:t>1</w:t>
            </w:r>
            <w:r w:rsidR="00B71462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1D632816" w14:textId="40F7997A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Население и приравненные к нему</w:t>
            </w:r>
            <w:r w:rsidR="00B71462" w:rsidRPr="00C75255">
              <w:rPr>
                <w:sz w:val="20"/>
              </w:rPr>
              <w:t xml:space="preserve"> категории потребителей</w:t>
            </w:r>
            <w:r w:rsidRPr="00C75255">
              <w:rPr>
                <w:sz w:val="20"/>
              </w:rPr>
              <w:t>, за исключением населения и потребителей, указанных в строках 2 – 5:</w:t>
            </w:r>
          </w:p>
          <w:p w14:paraId="00058BAB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6FCBD105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91EABF8" w14:textId="207D9211" w:rsidR="00D87BB6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 xml:space="preserve">гарантирующие поставщики, энергосбытовые, энергоснабжающие организации, </w:t>
            </w:r>
            <w:r w:rsidR="00D87BB6" w:rsidRPr="00C75255">
              <w:rPr>
                <w:sz w:val="20"/>
              </w:rPr>
              <w:t xml:space="preserve">приобретающие электрическую энергию (мощность) в целях </w:t>
            </w:r>
            <w:r w:rsidRPr="00C75255">
              <w:rPr>
                <w:sz w:val="20"/>
              </w:rPr>
              <w:t>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D87BB6" w:rsidRPr="00857D01" w14:paraId="2262F254" w14:textId="77777777" w:rsidTr="00AD6664">
        <w:trPr>
          <w:trHeight w:val="214"/>
        </w:trPr>
        <w:tc>
          <w:tcPr>
            <w:tcW w:w="730" w:type="dxa"/>
          </w:tcPr>
          <w:p w14:paraId="3E9C147B" w14:textId="12D73637" w:rsidR="00D87BB6" w:rsidRPr="00857D01" w:rsidRDefault="00D87BB6" w:rsidP="00B71462">
            <w:pPr>
              <w:jc w:val="center"/>
              <w:rPr>
                <w:sz w:val="20"/>
              </w:rPr>
            </w:pPr>
            <w:r w:rsidRPr="00857D01">
              <w:rPr>
                <w:sz w:val="20"/>
              </w:rPr>
              <w:t>1.1</w:t>
            </w:r>
            <w:r w:rsidR="00B71462">
              <w:rPr>
                <w:sz w:val="20"/>
              </w:rPr>
              <w:t>.</w:t>
            </w:r>
          </w:p>
        </w:tc>
        <w:tc>
          <w:tcPr>
            <w:tcW w:w="5550" w:type="dxa"/>
          </w:tcPr>
          <w:p w14:paraId="04CA8782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Одноставочный тариф</w:t>
            </w:r>
          </w:p>
        </w:tc>
        <w:tc>
          <w:tcPr>
            <w:tcW w:w="898" w:type="dxa"/>
            <w:gridSpan w:val="2"/>
          </w:tcPr>
          <w:p w14:paraId="68BD2B04" w14:textId="4DC78AA2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</w:tcPr>
          <w:p w14:paraId="3C281969" w14:textId="7B1E51D3" w:rsidR="00D87BB6" w:rsidRPr="00C75255" w:rsidRDefault="00051378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</w:tcPr>
          <w:p w14:paraId="6963ACA1" w14:textId="5535F7D9" w:rsidR="00D87BB6" w:rsidRPr="00051378" w:rsidRDefault="00051378" w:rsidP="00AD6664">
            <w:pPr>
              <w:jc w:val="center"/>
              <w:rPr>
                <w:sz w:val="20"/>
              </w:rPr>
            </w:pPr>
            <w:r w:rsidRPr="00051378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2FE29460" w14:textId="5267E8BD" w:rsidR="00D87BB6" w:rsidRPr="00051378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</w:tr>
      <w:tr w:rsidR="00D87BB6" w:rsidRPr="00857D01" w14:paraId="0C44103F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48F756FC" w14:textId="05762742" w:rsidR="00D87BB6" w:rsidRPr="00857D01" w:rsidRDefault="00D87BB6" w:rsidP="00B71462">
            <w:pPr>
              <w:jc w:val="center"/>
              <w:rPr>
                <w:sz w:val="20"/>
              </w:rPr>
            </w:pPr>
            <w:r w:rsidRPr="00857D01">
              <w:rPr>
                <w:sz w:val="20"/>
              </w:rPr>
              <w:t>1.2</w:t>
            </w:r>
            <w:r w:rsidR="00B71462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53D0CC8D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87BB6" w:rsidRPr="00857D01" w14:paraId="481189B7" w14:textId="77777777" w:rsidTr="00AD6664">
        <w:trPr>
          <w:trHeight w:val="214"/>
        </w:trPr>
        <w:tc>
          <w:tcPr>
            <w:tcW w:w="730" w:type="dxa"/>
            <w:vMerge/>
          </w:tcPr>
          <w:p w14:paraId="2A2FFE41" w14:textId="77777777" w:rsidR="00D87BB6" w:rsidRPr="00857D01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E39D464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5B95AC76" w14:textId="775879F7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1806042F" w14:textId="184BFABC" w:rsidR="00D87BB6" w:rsidRPr="00B71462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39DB4655" w14:textId="35DEB778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2C25FAC1" w14:textId="3C3140C6" w:rsidR="00D87BB6" w:rsidRPr="00E63967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10,17</w:t>
            </w:r>
          </w:p>
        </w:tc>
      </w:tr>
      <w:tr w:rsidR="00D87BB6" w:rsidRPr="00857D01" w14:paraId="09A39909" w14:textId="77777777" w:rsidTr="00AD6664">
        <w:trPr>
          <w:trHeight w:val="214"/>
        </w:trPr>
        <w:tc>
          <w:tcPr>
            <w:tcW w:w="730" w:type="dxa"/>
            <w:vMerge/>
          </w:tcPr>
          <w:p w14:paraId="63DD15E2" w14:textId="77777777" w:rsidR="00D87BB6" w:rsidRPr="00857D01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339D683A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8B44CD7" w14:textId="488EBF06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77F4B0CA" w14:textId="274333E1" w:rsidR="00D87BB6" w:rsidRPr="00677104" w:rsidRDefault="00051378" w:rsidP="00301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012F29AD" w14:textId="582A0B64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095E81BB" w14:textId="6003CE32" w:rsidR="00D87BB6" w:rsidRPr="00E63967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</w:tr>
      <w:tr w:rsidR="00D87BB6" w:rsidRPr="00857D01" w14:paraId="4B13A8ED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432B2CA" w14:textId="2BFF1DB2" w:rsidR="00D87BB6" w:rsidRPr="00857D01" w:rsidRDefault="00D87BB6" w:rsidP="00B71462">
            <w:pPr>
              <w:jc w:val="center"/>
              <w:rPr>
                <w:sz w:val="20"/>
              </w:rPr>
            </w:pPr>
            <w:r w:rsidRPr="00857D01">
              <w:rPr>
                <w:sz w:val="20"/>
              </w:rPr>
              <w:t>1.3</w:t>
            </w:r>
            <w:r w:rsidR="00B71462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801E0A4" w14:textId="77777777" w:rsidR="00D87BB6" w:rsidRPr="00857D01" w:rsidRDefault="00D87BB6" w:rsidP="00AD6664">
            <w:pPr>
              <w:rPr>
                <w:sz w:val="20"/>
              </w:rPr>
            </w:pPr>
            <w:r w:rsidRPr="00857D01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D87BB6" w:rsidRPr="00857D01" w14:paraId="2FEE66E9" w14:textId="77777777" w:rsidTr="00AD6664">
        <w:trPr>
          <w:trHeight w:val="214"/>
        </w:trPr>
        <w:tc>
          <w:tcPr>
            <w:tcW w:w="730" w:type="dxa"/>
            <w:vMerge/>
          </w:tcPr>
          <w:p w14:paraId="4C447286" w14:textId="77777777" w:rsidR="00D87BB6" w:rsidRPr="00857D01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78EA6421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531043F1" w14:textId="0D0A5053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320B5B6E" w14:textId="5FB832CD" w:rsidR="00D87BB6" w:rsidRPr="00677104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78BF4D7E" w14:textId="3881DA95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5E0CE65D" w14:textId="68AB667C" w:rsidR="00D87BB6" w:rsidRPr="00E63967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10,64</w:t>
            </w:r>
          </w:p>
        </w:tc>
      </w:tr>
      <w:tr w:rsidR="00D87BB6" w:rsidRPr="00857D01" w14:paraId="160589D9" w14:textId="77777777" w:rsidTr="00AD6664">
        <w:trPr>
          <w:trHeight w:val="214"/>
        </w:trPr>
        <w:tc>
          <w:tcPr>
            <w:tcW w:w="730" w:type="dxa"/>
            <w:vMerge/>
          </w:tcPr>
          <w:p w14:paraId="67EECC6A" w14:textId="77777777" w:rsidR="00D87BB6" w:rsidRPr="00857D01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F24DB32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53F9DB17" w14:textId="12879384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3356D799" w14:textId="7632FB14" w:rsidR="00D87BB6" w:rsidRPr="00677104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2599E50C" w14:textId="1CD71D16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1BF4B662" w14:textId="0383A159" w:rsidR="00D87BB6" w:rsidRPr="00E63967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</w:tr>
      <w:tr w:rsidR="00D87BB6" w:rsidRPr="00857D01" w14:paraId="74A4A6C9" w14:textId="77777777" w:rsidTr="00AD6664">
        <w:trPr>
          <w:trHeight w:val="214"/>
        </w:trPr>
        <w:tc>
          <w:tcPr>
            <w:tcW w:w="730" w:type="dxa"/>
            <w:vMerge/>
          </w:tcPr>
          <w:p w14:paraId="6D85FECE" w14:textId="77777777" w:rsidR="00D87BB6" w:rsidRPr="00857D01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88D0EC9" w14:textId="77777777" w:rsidR="00D87BB6" w:rsidRPr="00857D01" w:rsidRDefault="00D87BB6" w:rsidP="00AD6664">
            <w:pPr>
              <w:ind w:firstLine="286"/>
              <w:rPr>
                <w:sz w:val="20"/>
              </w:rPr>
            </w:pPr>
            <w:r w:rsidRPr="00857D01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667D08DD" w14:textId="6BD18A54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65C9E9F0" w14:textId="60B49ECB" w:rsidR="00D87BB6" w:rsidRPr="00677104" w:rsidRDefault="00051378" w:rsidP="00301E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0E208C5C" w14:textId="0C3CA957" w:rsidR="00D87BB6" w:rsidRPr="008B4B0A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11B555AE" w14:textId="0E392F0C" w:rsidR="00D87BB6" w:rsidRPr="00E63967" w:rsidRDefault="00051378" w:rsidP="00AD66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</w:tr>
      <w:tr w:rsidR="00D87BB6" w:rsidRPr="00C75255" w14:paraId="022B6599" w14:textId="77777777" w:rsidTr="00AD6664">
        <w:trPr>
          <w:trHeight w:val="214"/>
        </w:trPr>
        <w:tc>
          <w:tcPr>
            <w:tcW w:w="730" w:type="dxa"/>
          </w:tcPr>
          <w:p w14:paraId="6B9F5E29" w14:textId="54F25B07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408C9B3F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6D2C8BA3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0F5DE8E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</w:t>
            </w:r>
            <w:r w:rsidRPr="00C75255">
              <w:rPr>
                <w:sz w:val="20"/>
              </w:rPr>
              <w:lastRenderedPageBreak/>
              <w:t>помещения специализированного жилого фонда;</w:t>
            </w:r>
          </w:p>
          <w:p w14:paraId="7EA45A5C" w14:textId="5367CE9E" w:rsidR="00D87BB6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D87BB6" w:rsidRPr="00C75255" w14:paraId="1C9E2094" w14:textId="77777777" w:rsidTr="00AD6664">
        <w:trPr>
          <w:trHeight w:val="214"/>
        </w:trPr>
        <w:tc>
          <w:tcPr>
            <w:tcW w:w="730" w:type="dxa"/>
          </w:tcPr>
          <w:p w14:paraId="55E560E4" w14:textId="74DB95B9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lastRenderedPageBreak/>
              <w:t>2.1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5BC30184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631E0B01" w14:textId="09E3B583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883" w:type="dxa"/>
          </w:tcPr>
          <w:p w14:paraId="12990E57" w14:textId="7FB70F3E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881" w:type="dxa"/>
          </w:tcPr>
          <w:p w14:paraId="14C7E571" w14:textId="2CD0C79E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53B9DE9D" w14:textId="6086C93F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D87BB6" w:rsidRPr="00C75255" w14:paraId="7081D385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795484AF" w14:textId="1329A1B2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2.2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3A73333F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87BB6" w:rsidRPr="00C75255" w14:paraId="6C2C241C" w14:textId="77777777" w:rsidTr="00AD6664">
        <w:trPr>
          <w:trHeight w:val="214"/>
        </w:trPr>
        <w:tc>
          <w:tcPr>
            <w:tcW w:w="730" w:type="dxa"/>
            <w:vMerge/>
          </w:tcPr>
          <w:p w14:paraId="3F9C9B24" w14:textId="77777777" w:rsidR="00D87BB6" w:rsidRPr="00C75255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75F87770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580AE8D7" w14:textId="2DE34F5A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3,76</w:t>
            </w:r>
          </w:p>
        </w:tc>
        <w:tc>
          <w:tcPr>
            <w:tcW w:w="900" w:type="dxa"/>
            <w:gridSpan w:val="2"/>
            <w:vAlign w:val="bottom"/>
          </w:tcPr>
          <w:p w14:paraId="35936256" w14:textId="046804E5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72305C19" w14:textId="2FB78938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bottom"/>
          </w:tcPr>
          <w:p w14:paraId="444A29A3" w14:textId="2F1806B5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7,36</w:t>
            </w:r>
          </w:p>
        </w:tc>
      </w:tr>
      <w:tr w:rsidR="00D87BB6" w:rsidRPr="00C75255" w14:paraId="124B5A14" w14:textId="77777777" w:rsidTr="00AD6664">
        <w:trPr>
          <w:trHeight w:val="214"/>
        </w:trPr>
        <w:tc>
          <w:tcPr>
            <w:tcW w:w="730" w:type="dxa"/>
            <w:vMerge/>
          </w:tcPr>
          <w:p w14:paraId="74723477" w14:textId="77777777" w:rsidR="00D87BB6" w:rsidRPr="00C75255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5C53A174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0F65D275" w14:textId="47C60DAB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50479AE2" w14:textId="140730A4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660DBBC6" w14:textId="72E1BD0C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37E97572" w14:textId="591E5B69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62AF78ED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FCB6590" w14:textId="52629217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2.3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69043D45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D87BB6" w:rsidRPr="00C75255" w14:paraId="0706BAA1" w14:textId="77777777" w:rsidTr="00AD6664">
        <w:trPr>
          <w:trHeight w:val="214"/>
        </w:trPr>
        <w:tc>
          <w:tcPr>
            <w:tcW w:w="730" w:type="dxa"/>
            <w:vMerge/>
          </w:tcPr>
          <w:p w14:paraId="00BEF56B" w14:textId="77777777" w:rsidR="00D87BB6" w:rsidRPr="00C75255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38D9AAC4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1178F115" w14:textId="62D18494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3,86</w:t>
            </w:r>
          </w:p>
        </w:tc>
        <w:tc>
          <w:tcPr>
            <w:tcW w:w="900" w:type="dxa"/>
            <w:gridSpan w:val="2"/>
          </w:tcPr>
          <w:p w14:paraId="67C56355" w14:textId="1AD7FDB5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1A809045" w14:textId="6B2CB75B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6,83</w:t>
            </w:r>
          </w:p>
        </w:tc>
        <w:tc>
          <w:tcPr>
            <w:tcW w:w="935" w:type="dxa"/>
            <w:gridSpan w:val="2"/>
            <w:vAlign w:val="bottom"/>
          </w:tcPr>
          <w:p w14:paraId="512B591E" w14:textId="2D831D83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7,70</w:t>
            </w:r>
          </w:p>
        </w:tc>
      </w:tr>
      <w:tr w:rsidR="00D87BB6" w:rsidRPr="00C75255" w14:paraId="7D6859B8" w14:textId="77777777" w:rsidTr="00AD6664">
        <w:trPr>
          <w:trHeight w:val="214"/>
        </w:trPr>
        <w:tc>
          <w:tcPr>
            <w:tcW w:w="730" w:type="dxa"/>
            <w:vMerge/>
          </w:tcPr>
          <w:p w14:paraId="28326717" w14:textId="77777777" w:rsidR="00D87BB6" w:rsidRPr="00C75255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30A9A477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77172B2A" w14:textId="1A100362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900" w:type="dxa"/>
            <w:gridSpan w:val="2"/>
          </w:tcPr>
          <w:p w14:paraId="4EDFE477" w14:textId="735E8371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7E4C8CF5" w14:textId="7C70DEFB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35" w:type="dxa"/>
            <w:gridSpan w:val="2"/>
            <w:vAlign w:val="bottom"/>
          </w:tcPr>
          <w:p w14:paraId="59C88A23" w14:textId="11274736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D87BB6" w:rsidRPr="00C75255" w14:paraId="4B1D9CA4" w14:textId="77777777" w:rsidTr="00AD6664">
        <w:trPr>
          <w:trHeight w:val="214"/>
        </w:trPr>
        <w:tc>
          <w:tcPr>
            <w:tcW w:w="730" w:type="dxa"/>
            <w:vMerge/>
          </w:tcPr>
          <w:p w14:paraId="2746F576" w14:textId="77777777" w:rsidR="00D87BB6" w:rsidRPr="00C75255" w:rsidRDefault="00D87BB6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8436F08" w14:textId="77777777" w:rsidR="00D87BB6" w:rsidRPr="00C75255" w:rsidRDefault="00D87BB6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7E076476" w14:textId="2AE39831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7CA60BE8" w14:textId="785264C4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0923CC07" w14:textId="0BF0B2A9" w:rsidR="00D87BB6" w:rsidRPr="00C75255" w:rsidRDefault="00F60A80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3D56EF0D" w14:textId="2C02AFD3" w:rsidR="00D87BB6" w:rsidRPr="00C75255" w:rsidRDefault="00F60A80" w:rsidP="00301E7E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79035748" w14:textId="77777777" w:rsidTr="00AD6664">
        <w:trPr>
          <w:trHeight w:val="214"/>
        </w:trPr>
        <w:tc>
          <w:tcPr>
            <w:tcW w:w="730" w:type="dxa"/>
          </w:tcPr>
          <w:p w14:paraId="4A0F0E07" w14:textId="5F564509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405B270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электроустановками, и приравненные к нему категории потребителей:</w:t>
            </w:r>
          </w:p>
          <w:p w14:paraId="699B2543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FF16C7A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5423BF8" w14:textId="6BDB8F29" w:rsidR="00D87BB6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1E7E" w:rsidRPr="00C75255" w14:paraId="2D041E09" w14:textId="77777777" w:rsidTr="00AD6664">
        <w:trPr>
          <w:trHeight w:val="214"/>
        </w:trPr>
        <w:tc>
          <w:tcPr>
            <w:tcW w:w="730" w:type="dxa"/>
          </w:tcPr>
          <w:p w14:paraId="10385C38" w14:textId="007D2C59" w:rsidR="00301E7E" w:rsidRPr="00C75255" w:rsidRDefault="00301E7E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3.1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5D369BF2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13097752" w14:textId="0F39249C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883" w:type="dxa"/>
          </w:tcPr>
          <w:p w14:paraId="6D33478C" w14:textId="1E3E32B7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1028" w:type="dxa"/>
            <w:gridSpan w:val="3"/>
          </w:tcPr>
          <w:p w14:paraId="634CBFFE" w14:textId="532C593E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842" w:type="dxa"/>
          </w:tcPr>
          <w:p w14:paraId="126E501D" w14:textId="6768734B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D87BB6" w:rsidRPr="00C75255" w14:paraId="00A99523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12010D46" w14:textId="6895E651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3.2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4D66ED47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752AF30C" w14:textId="77777777" w:rsidTr="00AD6664">
        <w:trPr>
          <w:trHeight w:val="214"/>
        </w:trPr>
        <w:tc>
          <w:tcPr>
            <w:tcW w:w="730" w:type="dxa"/>
            <w:vMerge/>
          </w:tcPr>
          <w:p w14:paraId="04CB191D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7E8F2641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54BB8434" w14:textId="2D1BE0EF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3,76</w:t>
            </w:r>
          </w:p>
        </w:tc>
        <w:tc>
          <w:tcPr>
            <w:tcW w:w="900" w:type="dxa"/>
            <w:gridSpan w:val="2"/>
            <w:vAlign w:val="bottom"/>
          </w:tcPr>
          <w:p w14:paraId="38CBB1C2" w14:textId="2190FEC0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796F2468" w14:textId="5289E1FE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bottom"/>
          </w:tcPr>
          <w:p w14:paraId="37D4AE2E" w14:textId="0EAFA9BD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7,36</w:t>
            </w:r>
          </w:p>
        </w:tc>
      </w:tr>
      <w:tr w:rsidR="00301E7E" w:rsidRPr="00C75255" w14:paraId="4700C353" w14:textId="77777777" w:rsidTr="00AD6664">
        <w:trPr>
          <w:trHeight w:val="214"/>
        </w:trPr>
        <w:tc>
          <w:tcPr>
            <w:tcW w:w="730" w:type="dxa"/>
            <w:vMerge/>
          </w:tcPr>
          <w:p w14:paraId="0BBB197C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3CD62EB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1958A60B" w14:textId="040F70AF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78E6B136" w14:textId="5F62A5D1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45294DD1" w14:textId="66801E43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5C9B25AA" w14:textId="5C15DA49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50D24725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3521575" w14:textId="048BB98D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3.3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7F0DD5DC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4FE2AEE7" w14:textId="77777777" w:rsidTr="00AD6664">
        <w:trPr>
          <w:trHeight w:val="214"/>
        </w:trPr>
        <w:tc>
          <w:tcPr>
            <w:tcW w:w="730" w:type="dxa"/>
            <w:vMerge/>
          </w:tcPr>
          <w:p w14:paraId="2E002857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57185989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5C2FC4FE" w14:textId="4D641C94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3,86</w:t>
            </w:r>
          </w:p>
        </w:tc>
        <w:tc>
          <w:tcPr>
            <w:tcW w:w="900" w:type="dxa"/>
            <w:gridSpan w:val="2"/>
          </w:tcPr>
          <w:p w14:paraId="2FA53784" w14:textId="14A92F7D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704F845D" w14:textId="398F7A18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6,83</w:t>
            </w:r>
          </w:p>
        </w:tc>
        <w:tc>
          <w:tcPr>
            <w:tcW w:w="935" w:type="dxa"/>
            <w:gridSpan w:val="2"/>
            <w:vAlign w:val="bottom"/>
          </w:tcPr>
          <w:p w14:paraId="3595D394" w14:textId="504BC096" w:rsidR="00301E7E" w:rsidRPr="00C75255" w:rsidRDefault="0083293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7,70</w:t>
            </w:r>
          </w:p>
        </w:tc>
      </w:tr>
      <w:tr w:rsidR="00301E7E" w:rsidRPr="00C75255" w14:paraId="282908E4" w14:textId="77777777" w:rsidTr="00AD6664">
        <w:trPr>
          <w:trHeight w:val="214"/>
        </w:trPr>
        <w:tc>
          <w:tcPr>
            <w:tcW w:w="730" w:type="dxa"/>
            <w:vMerge/>
          </w:tcPr>
          <w:p w14:paraId="465CC177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F76BB22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38F5FD70" w14:textId="5AD803AB" w:rsidR="00301E7E" w:rsidRPr="00C75255" w:rsidRDefault="006C05E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900" w:type="dxa"/>
            <w:gridSpan w:val="2"/>
          </w:tcPr>
          <w:p w14:paraId="500895B7" w14:textId="2C11AAA9" w:rsidR="00301E7E" w:rsidRPr="00C75255" w:rsidRDefault="006C05E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74647A20" w14:textId="3CCCF2AE" w:rsidR="00301E7E" w:rsidRPr="00C75255" w:rsidRDefault="006C05E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35" w:type="dxa"/>
            <w:gridSpan w:val="2"/>
            <w:vAlign w:val="bottom"/>
          </w:tcPr>
          <w:p w14:paraId="4DAE0600" w14:textId="1D86DC86" w:rsidR="00301E7E" w:rsidRPr="00C75255" w:rsidRDefault="006C05E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301E7E" w:rsidRPr="00C75255" w14:paraId="44149FF7" w14:textId="77777777" w:rsidTr="00AD6664">
        <w:trPr>
          <w:trHeight w:val="214"/>
        </w:trPr>
        <w:tc>
          <w:tcPr>
            <w:tcW w:w="730" w:type="dxa"/>
            <w:vMerge/>
          </w:tcPr>
          <w:p w14:paraId="4946D2F7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3D183A27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657BBDA3" w14:textId="4B1EC58A" w:rsidR="00301E7E" w:rsidRPr="00C75255" w:rsidRDefault="0005238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5726FD64" w14:textId="768D2D6D" w:rsidR="00301E7E" w:rsidRPr="00C75255" w:rsidRDefault="0005238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0DD3C3BE" w14:textId="211496D3" w:rsidR="00301E7E" w:rsidRPr="00C75255" w:rsidRDefault="0005238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1008FE68" w14:textId="2DEAE99B" w:rsidR="00301E7E" w:rsidRPr="00C75255" w:rsidRDefault="0005238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42980836" w14:textId="77777777" w:rsidTr="00AD6664">
        <w:trPr>
          <w:trHeight w:val="214"/>
        </w:trPr>
        <w:tc>
          <w:tcPr>
            <w:tcW w:w="730" w:type="dxa"/>
          </w:tcPr>
          <w:p w14:paraId="6649ABCF" w14:textId="51338C72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394EC35D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1DA9A7D2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097DF63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F89553E" w14:textId="2D618001" w:rsidR="00D87BB6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1E7E" w:rsidRPr="00C75255" w14:paraId="71E3FC1C" w14:textId="77777777" w:rsidTr="00AD6664">
        <w:trPr>
          <w:trHeight w:val="214"/>
        </w:trPr>
        <w:tc>
          <w:tcPr>
            <w:tcW w:w="730" w:type="dxa"/>
          </w:tcPr>
          <w:p w14:paraId="5D7FCD8B" w14:textId="52DDB5DF" w:rsidR="00301E7E" w:rsidRPr="00C75255" w:rsidRDefault="00301E7E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4.1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0AFD23BE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2C50E620" w14:textId="62EC062A" w:rsidR="00301E7E" w:rsidRPr="00C75255" w:rsidRDefault="00B13BA2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883" w:type="dxa"/>
          </w:tcPr>
          <w:p w14:paraId="369912A5" w14:textId="13B56E13" w:rsidR="00301E7E" w:rsidRPr="00C75255" w:rsidRDefault="00B13BA2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881" w:type="dxa"/>
          </w:tcPr>
          <w:p w14:paraId="296D268C" w14:textId="324C8933" w:rsidR="00301E7E" w:rsidRPr="00C75255" w:rsidRDefault="00B13BA2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5B6CA432" w14:textId="3D382924" w:rsidR="00301E7E" w:rsidRPr="00C75255" w:rsidRDefault="00B13BA2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D87BB6" w:rsidRPr="00C75255" w14:paraId="75EEDB15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24BB83B" w14:textId="77777777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4.2</w:t>
            </w:r>
          </w:p>
        </w:tc>
        <w:tc>
          <w:tcPr>
            <w:tcW w:w="9218" w:type="dxa"/>
            <w:gridSpan w:val="9"/>
          </w:tcPr>
          <w:p w14:paraId="3DE7853A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109EF359" w14:textId="77777777" w:rsidTr="00AD6664">
        <w:trPr>
          <w:trHeight w:val="214"/>
        </w:trPr>
        <w:tc>
          <w:tcPr>
            <w:tcW w:w="730" w:type="dxa"/>
            <w:vMerge/>
          </w:tcPr>
          <w:p w14:paraId="6757ACBD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98AAF18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86BFCCA" w14:textId="63090AE4" w:rsidR="00301E7E" w:rsidRPr="00C75255" w:rsidRDefault="00614201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3,76</w:t>
            </w:r>
          </w:p>
        </w:tc>
        <w:tc>
          <w:tcPr>
            <w:tcW w:w="900" w:type="dxa"/>
            <w:gridSpan w:val="2"/>
            <w:vAlign w:val="bottom"/>
          </w:tcPr>
          <w:p w14:paraId="71CDBFC0" w14:textId="6CF3C4DC" w:rsidR="00301E7E" w:rsidRPr="00C75255" w:rsidRDefault="00614201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7D4217F1" w14:textId="0C9C5A27" w:rsidR="00301E7E" w:rsidRPr="00C75255" w:rsidRDefault="00614201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bottom"/>
          </w:tcPr>
          <w:p w14:paraId="6B9D67AB" w14:textId="653B3686" w:rsidR="00301E7E" w:rsidRPr="00C75255" w:rsidRDefault="00614201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7,36</w:t>
            </w:r>
          </w:p>
        </w:tc>
      </w:tr>
      <w:tr w:rsidR="00301E7E" w:rsidRPr="00C75255" w14:paraId="677750F9" w14:textId="77777777" w:rsidTr="00AD6664">
        <w:trPr>
          <w:trHeight w:val="214"/>
        </w:trPr>
        <w:tc>
          <w:tcPr>
            <w:tcW w:w="730" w:type="dxa"/>
            <w:vMerge/>
          </w:tcPr>
          <w:p w14:paraId="3CEA6A49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7FC3AE7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726C7539" w14:textId="0E4DCD4A" w:rsidR="00301E7E" w:rsidRPr="00C75255" w:rsidRDefault="00F2016E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45DA0C95" w14:textId="59C9550A" w:rsidR="00301E7E" w:rsidRPr="00C75255" w:rsidRDefault="00F2016E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59219A27" w14:textId="1BD05393" w:rsidR="00301E7E" w:rsidRPr="00C75255" w:rsidRDefault="00F2016E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7923A4D4" w14:textId="2222FA4F" w:rsidR="00301E7E" w:rsidRPr="00C75255" w:rsidRDefault="00F2016E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45D9AD48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76A5950" w14:textId="77777777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lastRenderedPageBreak/>
              <w:t>4.3</w:t>
            </w:r>
          </w:p>
        </w:tc>
        <w:tc>
          <w:tcPr>
            <w:tcW w:w="9218" w:type="dxa"/>
            <w:gridSpan w:val="9"/>
          </w:tcPr>
          <w:p w14:paraId="75F151BD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5E6A38A1" w14:textId="77777777" w:rsidTr="00AD6664">
        <w:trPr>
          <w:trHeight w:val="214"/>
        </w:trPr>
        <w:tc>
          <w:tcPr>
            <w:tcW w:w="730" w:type="dxa"/>
            <w:vMerge/>
          </w:tcPr>
          <w:p w14:paraId="4AD9731B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1321A562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0CD25A86" w14:textId="79492574" w:rsidR="00301E7E" w:rsidRPr="00C75255" w:rsidRDefault="00E768DF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3,86</w:t>
            </w:r>
          </w:p>
        </w:tc>
        <w:tc>
          <w:tcPr>
            <w:tcW w:w="900" w:type="dxa"/>
            <w:gridSpan w:val="2"/>
          </w:tcPr>
          <w:p w14:paraId="7CE789D0" w14:textId="062EB8E6" w:rsidR="00301E7E" w:rsidRPr="00C75255" w:rsidRDefault="00E768DF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599EE72C" w14:textId="4977F671" w:rsidR="00301E7E" w:rsidRPr="00C75255" w:rsidRDefault="00E768DF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6,83</w:t>
            </w:r>
          </w:p>
        </w:tc>
        <w:tc>
          <w:tcPr>
            <w:tcW w:w="935" w:type="dxa"/>
            <w:gridSpan w:val="2"/>
            <w:vAlign w:val="bottom"/>
          </w:tcPr>
          <w:p w14:paraId="40177181" w14:textId="1A36314F" w:rsidR="00301E7E" w:rsidRPr="00C75255" w:rsidRDefault="00E768DF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7,70</w:t>
            </w:r>
          </w:p>
        </w:tc>
      </w:tr>
      <w:tr w:rsidR="00301E7E" w:rsidRPr="00C75255" w14:paraId="0990ED54" w14:textId="77777777" w:rsidTr="00AD6664">
        <w:trPr>
          <w:trHeight w:val="214"/>
        </w:trPr>
        <w:tc>
          <w:tcPr>
            <w:tcW w:w="730" w:type="dxa"/>
            <w:vMerge/>
          </w:tcPr>
          <w:p w14:paraId="2C0B5F5E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B565BAF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B082DCD" w14:textId="4AC47AB1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900" w:type="dxa"/>
            <w:gridSpan w:val="2"/>
          </w:tcPr>
          <w:p w14:paraId="13D1FA86" w14:textId="6EA3B330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7984B37A" w14:textId="191E1EF1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35" w:type="dxa"/>
            <w:gridSpan w:val="2"/>
            <w:vAlign w:val="bottom"/>
          </w:tcPr>
          <w:p w14:paraId="72E6567D" w14:textId="3395C99C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301E7E" w:rsidRPr="00C75255" w14:paraId="3866130D" w14:textId="77777777" w:rsidTr="00AD6664">
        <w:trPr>
          <w:trHeight w:val="214"/>
        </w:trPr>
        <w:tc>
          <w:tcPr>
            <w:tcW w:w="730" w:type="dxa"/>
            <w:vMerge/>
          </w:tcPr>
          <w:p w14:paraId="17ED62FE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8FB7BF3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2CECC4E" w14:textId="14643925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42809A90" w14:textId="63F10141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5AB65210" w14:textId="2FC9F906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1F772228" w14:textId="72632FEC" w:rsidR="00301E7E" w:rsidRPr="00C75255" w:rsidRDefault="00B37C1D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7AC136BD" w14:textId="77777777" w:rsidTr="00AD6664">
        <w:trPr>
          <w:trHeight w:val="214"/>
        </w:trPr>
        <w:tc>
          <w:tcPr>
            <w:tcW w:w="730" w:type="dxa"/>
          </w:tcPr>
          <w:p w14:paraId="3EF5AE3E" w14:textId="442CA6A9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6D3B95B2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21EACE05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7EE4F23" w14:textId="77777777" w:rsidR="00B71462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594DBCE" w14:textId="1C5EC9D5" w:rsidR="00D87BB6" w:rsidRPr="00C75255" w:rsidRDefault="00B71462" w:rsidP="00B71462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1E7E" w:rsidRPr="00C75255" w14:paraId="5C054145" w14:textId="77777777" w:rsidTr="00AD6664">
        <w:trPr>
          <w:trHeight w:val="214"/>
        </w:trPr>
        <w:tc>
          <w:tcPr>
            <w:tcW w:w="730" w:type="dxa"/>
          </w:tcPr>
          <w:p w14:paraId="615DE6BF" w14:textId="5F92CEDC" w:rsidR="00301E7E" w:rsidRPr="00C75255" w:rsidRDefault="00301E7E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5.1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6A6A116A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022AFC28" w14:textId="535CEB72" w:rsidR="00301E7E" w:rsidRPr="00C75255" w:rsidRDefault="00D92CF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883" w:type="dxa"/>
          </w:tcPr>
          <w:p w14:paraId="46184C8B" w14:textId="2EC15599" w:rsidR="00301E7E" w:rsidRPr="00C75255" w:rsidRDefault="00D92CF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881" w:type="dxa"/>
          </w:tcPr>
          <w:p w14:paraId="2D3D4B50" w14:textId="49FD989C" w:rsidR="00301E7E" w:rsidRPr="00C75255" w:rsidRDefault="00D92CF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237F0C3D" w14:textId="20D48432" w:rsidR="00301E7E" w:rsidRPr="00C75255" w:rsidRDefault="00D92CF8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D87BB6" w:rsidRPr="00C75255" w14:paraId="3E389AB0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0A5EE59" w14:textId="33126C35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5.2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8B5B6F5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171278D0" w14:textId="77777777" w:rsidTr="00AD6664">
        <w:trPr>
          <w:trHeight w:val="214"/>
        </w:trPr>
        <w:tc>
          <w:tcPr>
            <w:tcW w:w="730" w:type="dxa"/>
            <w:vMerge/>
          </w:tcPr>
          <w:p w14:paraId="1C9328EF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549607E1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1AB91F47" w14:textId="6DF2015F" w:rsidR="00301E7E" w:rsidRPr="00C75255" w:rsidRDefault="00ED109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3,76</w:t>
            </w:r>
          </w:p>
        </w:tc>
        <w:tc>
          <w:tcPr>
            <w:tcW w:w="900" w:type="dxa"/>
            <w:gridSpan w:val="2"/>
            <w:vAlign w:val="bottom"/>
          </w:tcPr>
          <w:p w14:paraId="4AF1A6C8" w14:textId="782B9CDC" w:rsidR="00301E7E" w:rsidRPr="00C75255" w:rsidRDefault="00ED109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33982524" w14:textId="3C2D8DCC" w:rsidR="00301E7E" w:rsidRPr="00C75255" w:rsidRDefault="00ED109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bottom"/>
          </w:tcPr>
          <w:p w14:paraId="6ED5B1CA" w14:textId="3AA597E9" w:rsidR="00301E7E" w:rsidRPr="00C75255" w:rsidRDefault="00ED109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7,36</w:t>
            </w:r>
          </w:p>
        </w:tc>
      </w:tr>
      <w:tr w:rsidR="00301E7E" w:rsidRPr="00C75255" w14:paraId="68B6E051" w14:textId="77777777" w:rsidTr="00AD6664">
        <w:trPr>
          <w:trHeight w:val="214"/>
        </w:trPr>
        <w:tc>
          <w:tcPr>
            <w:tcW w:w="730" w:type="dxa"/>
            <w:vMerge/>
          </w:tcPr>
          <w:p w14:paraId="3AB182BA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6F0F821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256BECAC" w14:textId="7576CEA7" w:rsidR="00301E7E" w:rsidRPr="00C75255" w:rsidRDefault="006C2F7A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38633E6E" w14:textId="69E2D91F" w:rsidR="00301E7E" w:rsidRPr="00C75255" w:rsidRDefault="006C2F7A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525EC16D" w14:textId="3EB06F3A" w:rsidR="00301E7E" w:rsidRPr="00C75255" w:rsidRDefault="006C2F7A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182F46AC" w14:textId="11A7CC4E" w:rsidR="00301E7E" w:rsidRPr="00C75255" w:rsidRDefault="006C2F7A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2E51FEB9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4AC8673B" w14:textId="4F8BB824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5.3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52D1A2E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66E3F267" w14:textId="77777777" w:rsidTr="00AD6664">
        <w:trPr>
          <w:trHeight w:val="214"/>
        </w:trPr>
        <w:tc>
          <w:tcPr>
            <w:tcW w:w="730" w:type="dxa"/>
            <w:vMerge/>
          </w:tcPr>
          <w:p w14:paraId="1AA5D8E6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77EB34A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02B0FF85" w14:textId="59995A9F" w:rsidR="00301E7E" w:rsidRPr="00C75255" w:rsidRDefault="0011447B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3,86</w:t>
            </w:r>
          </w:p>
        </w:tc>
        <w:tc>
          <w:tcPr>
            <w:tcW w:w="900" w:type="dxa"/>
            <w:gridSpan w:val="2"/>
          </w:tcPr>
          <w:p w14:paraId="5B47386D" w14:textId="6B365A34" w:rsidR="00301E7E" w:rsidRPr="00C75255" w:rsidRDefault="0011447B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564CA6C2" w14:textId="1F2F71EE" w:rsidR="00301E7E" w:rsidRPr="00C75255" w:rsidRDefault="0011447B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6,83</w:t>
            </w:r>
          </w:p>
        </w:tc>
        <w:tc>
          <w:tcPr>
            <w:tcW w:w="935" w:type="dxa"/>
            <w:gridSpan w:val="2"/>
            <w:vAlign w:val="bottom"/>
          </w:tcPr>
          <w:p w14:paraId="55A6464E" w14:textId="7A3286CF" w:rsidR="00301E7E" w:rsidRPr="00C75255" w:rsidRDefault="0011447B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7,70</w:t>
            </w:r>
          </w:p>
        </w:tc>
      </w:tr>
      <w:tr w:rsidR="00301E7E" w:rsidRPr="00C75255" w14:paraId="5C026904" w14:textId="77777777" w:rsidTr="00AD6664">
        <w:trPr>
          <w:trHeight w:val="214"/>
        </w:trPr>
        <w:tc>
          <w:tcPr>
            <w:tcW w:w="730" w:type="dxa"/>
            <w:vMerge/>
          </w:tcPr>
          <w:p w14:paraId="51D751FA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C70C7A0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1DA71CDE" w14:textId="066E4AB2" w:rsidR="00301E7E" w:rsidRPr="00C75255" w:rsidRDefault="00BE160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900" w:type="dxa"/>
            <w:gridSpan w:val="2"/>
          </w:tcPr>
          <w:p w14:paraId="2F0B3F06" w14:textId="503432DB" w:rsidR="00301E7E" w:rsidRPr="00C75255" w:rsidRDefault="00BE160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5D7DA2DE" w14:textId="7D8FCB21" w:rsidR="00301E7E" w:rsidRPr="00C75255" w:rsidRDefault="00BE160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5,69</w:t>
            </w:r>
          </w:p>
        </w:tc>
        <w:tc>
          <w:tcPr>
            <w:tcW w:w="935" w:type="dxa"/>
            <w:gridSpan w:val="2"/>
            <w:vAlign w:val="bottom"/>
          </w:tcPr>
          <w:p w14:paraId="37DE08BF" w14:textId="1070AD73" w:rsidR="00301E7E" w:rsidRPr="00C75255" w:rsidRDefault="00BE160C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6,41</w:t>
            </w:r>
          </w:p>
        </w:tc>
      </w:tr>
      <w:tr w:rsidR="00301E7E" w:rsidRPr="00C75255" w14:paraId="07814D2C" w14:textId="77777777" w:rsidTr="00AD6664">
        <w:trPr>
          <w:trHeight w:val="214"/>
        </w:trPr>
        <w:tc>
          <w:tcPr>
            <w:tcW w:w="730" w:type="dxa"/>
            <w:vMerge/>
          </w:tcPr>
          <w:p w14:paraId="6383B24A" w14:textId="77777777" w:rsidR="00301E7E" w:rsidRPr="00C75255" w:rsidRDefault="00301E7E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E5BBA0B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2FFD06D2" w14:textId="37E373D8" w:rsidR="00301E7E" w:rsidRPr="00C75255" w:rsidRDefault="00DF532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18FB836D" w14:textId="2BE005C1" w:rsidR="00301E7E" w:rsidRPr="00C75255" w:rsidRDefault="00DF5327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03EDBDF9" w14:textId="32216C69" w:rsidR="00301E7E" w:rsidRPr="00C75255" w:rsidRDefault="007C51E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bottom"/>
          </w:tcPr>
          <w:p w14:paraId="529DB6F9" w14:textId="4748BBCE" w:rsidR="00301E7E" w:rsidRPr="00C75255" w:rsidRDefault="007C51E6" w:rsidP="00AD6664">
            <w:pPr>
              <w:jc w:val="center"/>
              <w:rPr>
                <w:color w:val="000000"/>
                <w:sz w:val="20"/>
              </w:rPr>
            </w:pPr>
            <w:r w:rsidRPr="00C75255">
              <w:rPr>
                <w:color w:val="000000"/>
                <w:sz w:val="20"/>
              </w:rPr>
              <w:t>3,84</w:t>
            </w:r>
          </w:p>
        </w:tc>
      </w:tr>
      <w:tr w:rsidR="00D87BB6" w:rsidRPr="00C75255" w14:paraId="79336243" w14:textId="77777777" w:rsidTr="00AD6664">
        <w:trPr>
          <w:trHeight w:val="214"/>
        </w:trPr>
        <w:tc>
          <w:tcPr>
            <w:tcW w:w="730" w:type="dxa"/>
          </w:tcPr>
          <w:p w14:paraId="067A34E1" w14:textId="24D622F6" w:rsidR="00D87BB6" w:rsidRPr="00C75255" w:rsidRDefault="00D87BB6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</w:t>
            </w:r>
            <w:r w:rsidR="00B71462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57824B66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3C936557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DA399E9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94B4F71" w14:textId="085481A6" w:rsidR="00D87BB6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83340" w:rsidRPr="00C75255" w14:paraId="7288D9EC" w14:textId="77777777" w:rsidTr="00AD6664">
        <w:trPr>
          <w:trHeight w:val="214"/>
        </w:trPr>
        <w:tc>
          <w:tcPr>
            <w:tcW w:w="730" w:type="dxa"/>
          </w:tcPr>
          <w:p w14:paraId="763EACAF" w14:textId="7DAA0B6F" w:rsidR="00A83340" w:rsidRPr="00C75255" w:rsidRDefault="00A83340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6.1.</w:t>
            </w:r>
          </w:p>
        </w:tc>
        <w:tc>
          <w:tcPr>
            <w:tcW w:w="5583" w:type="dxa"/>
            <w:gridSpan w:val="2"/>
          </w:tcPr>
          <w:p w14:paraId="5D73AF68" w14:textId="77777777" w:rsidR="00A83340" w:rsidRPr="00C75255" w:rsidRDefault="00A83340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3A1D101C" w14:textId="10C213FE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883" w:type="dxa"/>
          </w:tcPr>
          <w:p w14:paraId="07FFC829" w14:textId="25B499BD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881" w:type="dxa"/>
          </w:tcPr>
          <w:p w14:paraId="7AAE7308" w14:textId="2FDBDECE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117FE535" w14:textId="20FF5550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D87BB6" w:rsidRPr="00C75255" w14:paraId="1FABCB5A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71D315E" w14:textId="7858F95C" w:rsidR="00D87BB6" w:rsidRPr="00C75255" w:rsidRDefault="008934FB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6.2</w:t>
            </w:r>
            <w:r w:rsidR="00D87BB6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5FB95BB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83340" w:rsidRPr="00C75255" w14:paraId="1340E416" w14:textId="77777777" w:rsidTr="00983109">
        <w:trPr>
          <w:trHeight w:val="214"/>
        </w:trPr>
        <w:tc>
          <w:tcPr>
            <w:tcW w:w="730" w:type="dxa"/>
            <w:vMerge/>
          </w:tcPr>
          <w:p w14:paraId="1CA4F9D0" w14:textId="77777777" w:rsidR="00A83340" w:rsidRPr="00C75255" w:rsidRDefault="00A83340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0106A4C" w14:textId="77777777" w:rsidR="00A83340" w:rsidRPr="00C75255" w:rsidRDefault="00A83340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10CA8EE6" w14:textId="3E93CBF0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3,76</w:t>
            </w:r>
          </w:p>
        </w:tc>
        <w:tc>
          <w:tcPr>
            <w:tcW w:w="900" w:type="dxa"/>
            <w:gridSpan w:val="2"/>
            <w:vAlign w:val="bottom"/>
          </w:tcPr>
          <w:p w14:paraId="45D8C441" w14:textId="70EF74BC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27EDC9AD" w14:textId="7E7894AF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center"/>
          </w:tcPr>
          <w:p w14:paraId="685EADDD" w14:textId="72ECE75F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7,36</w:t>
            </w:r>
          </w:p>
        </w:tc>
      </w:tr>
      <w:tr w:rsidR="00A83340" w:rsidRPr="00C75255" w14:paraId="3EDAD4AB" w14:textId="77777777" w:rsidTr="00983109">
        <w:trPr>
          <w:trHeight w:val="214"/>
        </w:trPr>
        <w:tc>
          <w:tcPr>
            <w:tcW w:w="730" w:type="dxa"/>
            <w:vMerge/>
          </w:tcPr>
          <w:p w14:paraId="3B7AC994" w14:textId="77777777" w:rsidR="00A83340" w:rsidRPr="00C75255" w:rsidRDefault="00A83340" w:rsidP="00B71462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70940555" w14:textId="77777777" w:rsidR="00A83340" w:rsidRPr="00C75255" w:rsidRDefault="00A83340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799D9486" w14:textId="15433BD6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2D57C241" w14:textId="786DBFD5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1AC40EE8" w14:textId="057513A3" w:rsidR="00A83340" w:rsidRPr="00C75255" w:rsidRDefault="00A83340" w:rsidP="00DD720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center"/>
          </w:tcPr>
          <w:p w14:paraId="6E7CA535" w14:textId="777F0BE2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433AD49E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6C1D8C0B" w14:textId="080A8710" w:rsidR="00D87BB6" w:rsidRPr="00C75255" w:rsidRDefault="008934FB" w:rsidP="00B714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6.3</w:t>
            </w:r>
            <w:r w:rsidR="00D87BB6"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44927FBA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83340" w:rsidRPr="00C75255" w14:paraId="0EEA6905" w14:textId="77777777" w:rsidTr="00EB50E2">
        <w:trPr>
          <w:trHeight w:val="214"/>
        </w:trPr>
        <w:tc>
          <w:tcPr>
            <w:tcW w:w="730" w:type="dxa"/>
            <w:vMerge/>
          </w:tcPr>
          <w:p w14:paraId="42FB8744" w14:textId="77777777" w:rsidR="00A83340" w:rsidRPr="00C75255" w:rsidRDefault="00A83340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6811BB0" w14:textId="77777777" w:rsidR="00A83340" w:rsidRPr="00C75255" w:rsidRDefault="00A83340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620FFC90" w14:textId="37C5D9CA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3,86</w:t>
            </w:r>
          </w:p>
        </w:tc>
        <w:tc>
          <w:tcPr>
            <w:tcW w:w="900" w:type="dxa"/>
            <w:gridSpan w:val="2"/>
          </w:tcPr>
          <w:p w14:paraId="1A59010C" w14:textId="239DF81B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6389EFF1" w14:textId="5FF7DBBB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6,83</w:t>
            </w:r>
          </w:p>
        </w:tc>
        <w:tc>
          <w:tcPr>
            <w:tcW w:w="935" w:type="dxa"/>
            <w:gridSpan w:val="2"/>
          </w:tcPr>
          <w:p w14:paraId="3DC6CE70" w14:textId="42B56DE0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7,70</w:t>
            </w:r>
          </w:p>
        </w:tc>
      </w:tr>
      <w:tr w:rsidR="00A83340" w:rsidRPr="00C75255" w14:paraId="1F30E666" w14:textId="77777777" w:rsidTr="00EB50E2">
        <w:trPr>
          <w:trHeight w:val="214"/>
        </w:trPr>
        <w:tc>
          <w:tcPr>
            <w:tcW w:w="730" w:type="dxa"/>
            <w:vMerge/>
          </w:tcPr>
          <w:p w14:paraId="51CB9F7C" w14:textId="77777777" w:rsidR="00A83340" w:rsidRPr="00C75255" w:rsidRDefault="00A83340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BB23A82" w14:textId="77777777" w:rsidR="00A83340" w:rsidRPr="00C75255" w:rsidRDefault="00A83340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F7B3443" w14:textId="0C4D95B2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3,50</w:t>
            </w:r>
          </w:p>
        </w:tc>
        <w:tc>
          <w:tcPr>
            <w:tcW w:w="900" w:type="dxa"/>
            <w:gridSpan w:val="2"/>
          </w:tcPr>
          <w:p w14:paraId="4490E088" w14:textId="6A26A3C9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0502945B" w14:textId="4544F527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35" w:type="dxa"/>
            <w:gridSpan w:val="2"/>
          </w:tcPr>
          <w:p w14:paraId="4F021D75" w14:textId="017DBDA7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A83340" w:rsidRPr="00C75255" w14:paraId="6B890EB3" w14:textId="77777777" w:rsidTr="00EB50E2">
        <w:trPr>
          <w:trHeight w:val="214"/>
        </w:trPr>
        <w:tc>
          <w:tcPr>
            <w:tcW w:w="730" w:type="dxa"/>
            <w:vMerge/>
          </w:tcPr>
          <w:p w14:paraId="3203A92D" w14:textId="77777777" w:rsidR="00A83340" w:rsidRPr="00C75255" w:rsidRDefault="00A83340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17E002F" w14:textId="77777777" w:rsidR="00A83340" w:rsidRPr="00C75255" w:rsidRDefault="00A83340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69D9E6EF" w14:textId="580D0829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677D5330" w14:textId="7BFD8AEE" w:rsidR="00A83340" w:rsidRPr="00C75255" w:rsidRDefault="00A83340" w:rsidP="00AD6664">
            <w:pPr>
              <w:jc w:val="center"/>
              <w:rPr>
                <w:sz w:val="16"/>
                <w:szCs w:val="16"/>
              </w:rPr>
            </w:pPr>
            <w:r w:rsidRPr="00C75255">
              <w:rPr>
                <w:color w:val="000000"/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4DED35A6" w14:textId="4FE15309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</w:tcPr>
          <w:p w14:paraId="202FF9A6" w14:textId="123B4FEC" w:rsidR="00A83340" w:rsidRPr="00C75255" w:rsidRDefault="00A83340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201E4766" w14:textId="77777777" w:rsidTr="00AD6664">
        <w:trPr>
          <w:trHeight w:val="214"/>
        </w:trPr>
        <w:tc>
          <w:tcPr>
            <w:tcW w:w="730" w:type="dxa"/>
          </w:tcPr>
          <w:p w14:paraId="0405C81E" w14:textId="53CF24F6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7.</w:t>
            </w:r>
          </w:p>
        </w:tc>
        <w:tc>
          <w:tcPr>
            <w:tcW w:w="9218" w:type="dxa"/>
            <w:gridSpan w:val="9"/>
          </w:tcPr>
          <w:p w14:paraId="5A0564FA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1BFFA988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</w:t>
            </w:r>
            <w:r w:rsidRPr="00C75255">
              <w:rPr>
                <w:sz w:val="20"/>
              </w:rPr>
              <w:lastRenderedPageBreak/>
              <w:t>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A1790A9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CDAC757" w14:textId="35157D76" w:rsidR="00D87BB6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1E7E" w:rsidRPr="00C75255" w14:paraId="6B231A4C" w14:textId="77777777" w:rsidTr="00AD6664">
        <w:trPr>
          <w:trHeight w:val="214"/>
        </w:trPr>
        <w:tc>
          <w:tcPr>
            <w:tcW w:w="730" w:type="dxa"/>
          </w:tcPr>
          <w:p w14:paraId="44A5D205" w14:textId="1742464C" w:rsidR="00301E7E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lastRenderedPageBreak/>
              <w:t>7</w:t>
            </w:r>
            <w:r w:rsidR="00301E7E" w:rsidRPr="00C75255">
              <w:rPr>
                <w:sz w:val="20"/>
              </w:rPr>
              <w:t>.1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2876EBF9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75478758" w14:textId="0DBE487F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3,50</w:t>
            </w:r>
          </w:p>
        </w:tc>
        <w:tc>
          <w:tcPr>
            <w:tcW w:w="883" w:type="dxa"/>
          </w:tcPr>
          <w:p w14:paraId="54203DA5" w14:textId="57EFE290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3,93</w:t>
            </w:r>
          </w:p>
        </w:tc>
        <w:tc>
          <w:tcPr>
            <w:tcW w:w="881" w:type="dxa"/>
          </w:tcPr>
          <w:p w14:paraId="73E9B463" w14:textId="28D39185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67BA24CF" w14:textId="578261AC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D87BB6" w:rsidRPr="00C75255" w14:paraId="4533B4C9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3CB4D48A" w14:textId="5764378B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</w:t>
            </w:r>
            <w:r w:rsidR="00D87BB6" w:rsidRPr="00C75255">
              <w:rPr>
                <w:sz w:val="20"/>
              </w:rPr>
              <w:t>.2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04A8096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292480A9" w14:textId="77777777" w:rsidTr="00AD6664">
        <w:trPr>
          <w:trHeight w:val="214"/>
        </w:trPr>
        <w:tc>
          <w:tcPr>
            <w:tcW w:w="730" w:type="dxa"/>
            <w:vMerge/>
          </w:tcPr>
          <w:p w14:paraId="6BAB68FF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9E7EF08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1C9CB11" w14:textId="3FE9F2D4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3,76</w:t>
            </w:r>
          </w:p>
        </w:tc>
        <w:tc>
          <w:tcPr>
            <w:tcW w:w="900" w:type="dxa"/>
            <w:gridSpan w:val="2"/>
          </w:tcPr>
          <w:p w14:paraId="758017C0" w14:textId="0D1585B6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4E1C1304" w14:textId="0DB750AA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center"/>
          </w:tcPr>
          <w:p w14:paraId="26125A72" w14:textId="4C9E506A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7,36</w:t>
            </w:r>
          </w:p>
        </w:tc>
      </w:tr>
      <w:tr w:rsidR="00301E7E" w:rsidRPr="00C75255" w14:paraId="12D34FEE" w14:textId="77777777" w:rsidTr="00AD6664">
        <w:trPr>
          <w:trHeight w:val="214"/>
        </w:trPr>
        <w:tc>
          <w:tcPr>
            <w:tcW w:w="730" w:type="dxa"/>
            <w:vMerge/>
          </w:tcPr>
          <w:p w14:paraId="7868A48A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17D3778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1BC5E1D2" w14:textId="707FD75C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1174E5FF" w14:textId="7375D0FD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4CA81DA9" w14:textId="09DF81C2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center"/>
          </w:tcPr>
          <w:p w14:paraId="6886B4CF" w14:textId="5E81AF17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31313DAC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4FAE120F" w14:textId="599B9983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</w:t>
            </w:r>
            <w:r w:rsidR="00D87BB6" w:rsidRPr="00C75255">
              <w:rPr>
                <w:sz w:val="20"/>
              </w:rPr>
              <w:t>.3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63F7B6EB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685C14FE" w14:textId="77777777" w:rsidTr="00AD6664">
        <w:trPr>
          <w:trHeight w:val="214"/>
        </w:trPr>
        <w:tc>
          <w:tcPr>
            <w:tcW w:w="730" w:type="dxa"/>
            <w:vMerge/>
          </w:tcPr>
          <w:p w14:paraId="4917C354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FAD512C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270FCECA" w14:textId="3026E75D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3,86</w:t>
            </w:r>
          </w:p>
        </w:tc>
        <w:tc>
          <w:tcPr>
            <w:tcW w:w="900" w:type="dxa"/>
            <w:gridSpan w:val="2"/>
            <w:vAlign w:val="bottom"/>
          </w:tcPr>
          <w:p w14:paraId="247CF200" w14:textId="5F86A4BD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685CC2F0" w14:textId="4B6ACB37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6,83</w:t>
            </w:r>
          </w:p>
        </w:tc>
        <w:tc>
          <w:tcPr>
            <w:tcW w:w="935" w:type="dxa"/>
            <w:gridSpan w:val="2"/>
          </w:tcPr>
          <w:p w14:paraId="49AF6254" w14:textId="5B02CDAD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7,70</w:t>
            </w:r>
          </w:p>
        </w:tc>
      </w:tr>
      <w:tr w:rsidR="00301E7E" w:rsidRPr="00C75255" w14:paraId="33E106F4" w14:textId="77777777" w:rsidTr="00AD6664">
        <w:trPr>
          <w:trHeight w:val="214"/>
        </w:trPr>
        <w:tc>
          <w:tcPr>
            <w:tcW w:w="730" w:type="dxa"/>
            <w:vMerge/>
          </w:tcPr>
          <w:p w14:paraId="2F9E445E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5B199CC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6966042B" w14:textId="159957BE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3,50</w:t>
            </w:r>
          </w:p>
        </w:tc>
        <w:tc>
          <w:tcPr>
            <w:tcW w:w="900" w:type="dxa"/>
            <w:gridSpan w:val="2"/>
            <w:vAlign w:val="bottom"/>
          </w:tcPr>
          <w:p w14:paraId="09BAD664" w14:textId="36C7CB19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5FBF7BF7" w14:textId="29C744F7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35" w:type="dxa"/>
            <w:gridSpan w:val="2"/>
          </w:tcPr>
          <w:p w14:paraId="50039111" w14:textId="5CAD8B20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301E7E" w:rsidRPr="00C75255" w14:paraId="5DF60BE5" w14:textId="77777777" w:rsidTr="00AD6664">
        <w:trPr>
          <w:trHeight w:val="214"/>
        </w:trPr>
        <w:tc>
          <w:tcPr>
            <w:tcW w:w="730" w:type="dxa"/>
            <w:vMerge/>
          </w:tcPr>
          <w:p w14:paraId="5AD486F2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649D69F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79BB4A08" w14:textId="08BF2AD6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2113FE8F" w14:textId="28DB0FE9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17196BEC" w14:textId="10D18B2A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</w:tcPr>
          <w:p w14:paraId="454E0A83" w14:textId="51D4774A" w:rsidR="00301E7E" w:rsidRPr="00C75255" w:rsidRDefault="00F546E4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58E26F4D" w14:textId="77777777" w:rsidTr="00AD6664">
        <w:trPr>
          <w:trHeight w:val="214"/>
        </w:trPr>
        <w:tc>
          <w:tcPr>
            <w:tcW w:w="730" w:type="dxa"/>
          </w:tcPr>
          <w:p w14:paraId="433334E5" w14:textId="24EAD3F7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8.</w:t>
            </w:r>
          </w:p>
        </w:tc>
        <w:tc>
          <w:tcPr>
            <w:tcW w:w="9218" w:type="dxa"/>
            <w:gridSpan w:val="9"/>
          </w:tcPr>
          <w:p w14:paraId="72BE0BF5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14:paraId="7FDDA558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51D1E2C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E8113D4" w14:textId="791B6BE7" w:rsidR="00D87BB6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1E7E" w:rsidRPr="00C75255" w14:paraId="3F6999D7" w14:textId="77777777" w:rsidTr="00AD6664">
        <w:trPr>
          <w:trHeight w:val="214"/>
        </w:trPr>
        <w:tc>
          <w:tcPr>
            <w:tcW w:w="730" w:type="dxa"/>
          </w:tcPr>
          <w:p w14:paraId="01D4BB29" w14:textId="19893907" w:rsidR="00301E7E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8.</w:t>
            </w:r>
            <w:r w:rsidR="00301E7E" w:rsidRPr="00C75255">
              <w:rPr>
                <w:sz w:val="20"/>
              </w:rPr>
              <w:t>1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591CD3BB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41F3A3D9" w14:textId="2AFBAF52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3,50</w:t>
            </w:r>
          </w:p>
        </w:tc>
        <w:tc>
          <w:tcPr>
            <w:tcW w:w="883" w:type="dxa"/>
          </w:tcPr>
          <w:p w14:paraId="3AE1906D" w14:textId="1481A9BE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3,93</w:t>
            </w:r>
          </w:p>
        </w:tc>
        <w:tc>
          <w:tcPr>
            <w:tcW w:w="881" w:type="dxa"/>
          </w:tcPr>
          <w:p w14:paraId="7A6E8235" w14:textId="0351A918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89" w:type="dxa"/>
            <w:gridSpan w:val="3"/>
          </w:tcPr>
          <w:p w14:paraId="7C861892" w14:textId="6ED0B1DE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D87BB6" w:rsidRPr="00C75255" w14:paraId="51B89553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13FB03C" w14:textId="1A5A373E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</w:t>
            </w:r>
            <w:r w:rsidR="00D87BB6" w:rsidRPr="00C75255">
              <w:rPr>
                <w:sz w:val="20"/>
              </w:rPr>
              <w:t>.2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1358D38D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47AF93CA" w14:textId="77777777" w:rsidTr="00AD6664">
        <w:trPr>
          <w:trHeight w:val="214"/>
        </w:trPr>
        <w:tc>
          <w:tcPr>
            <w:tcW w:w="730" w:type="dxa"/>
            <w:vMerge/>
          </w:tcPr>
          <w:p w14:paraId="31456779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E9F4A06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FE7A371" w14:textId="57447BAC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3,76</w:t>
            </w:r>
          </w:p>
        </w:tc>
        <w:tc>
          <w:tcPr>
            <w:tcW w:w="900" w:type="dxa"/>
            <w:gridSpan w:val="2"/>
          </w:tcPr>
          <w:p w14:paraId="04760909" w14:textId="79496726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4,23</w:t>
            </w:r>
          </w:p>
        </w:tc>
        <w:tc>
          <w:tcPr>
            <w:tcW w:w="935" w:type="dxa"/>
            <w:gridSpan w:val="2"/>
            <w:vAlign w:val="center"/>
          </w:tcPr>
          <w:p w14:paraId="3F454FB9" w14:textId="10070BB4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6,54</w:t>
            </w:r>
          </w:p>
        </w:tc>
        <w:tc>
          <w:tcPr>
            <w:tcW w:w="935" w:type="dxa"/>
            <w:gridSpan w:val="2"/>
            <w:vAlign w:val="center"/>
          </w:tcPr>
          <w:p w14:paraId="6110418C" w14:textId="7958A545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7,36</w:t>
            </w:r>
          </w:p>
        </w:tc>
      </w:tr>
      <w:tr w:rsidR="00301E7E" w:rsidRPr="00C75255" w14:paraId="50136661" w14:textId="77777777" w:rsidTr="00AD6664">
        <w:trPr>
          <w:trHeight w:val="214"/>
        </w:trPr>
        <w:tc>
          <w:tcPr>
            <w:tcW w:w="730" w:type="dxa"/>
            <w:vMerge/>
          </w:tcPr>
          <w:p w14:paraId="35C596DB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78392DAA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4499D85B" w14:textId="58C940B3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1,95</w:t>
            </w:r>
          </w:p>
        </w:tc>
        <w:tc>
          <w:tcPr>
            <w:tcW w:w="900" w:type="dxa"/>
            <w:gridSpan w:val="2"/>
          </w:tcPr>
          <w:p w14:paraId="5D0DEFCD" w14:textId="3BC3FDF3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7AB57604" w14:textId="68F234D5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  <w:vAlign w:val="center"/>
          </w:tcPr>
          <w:p w14:paraId="1E7D82E6" w14:textId="2EE1BC40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6E721867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134B7341" w14:textId="639A154F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</w:t>
            </w:r>
            <w:r w:rsidR="00D87BB6" w:rsidRPr="00C75255">
              <w:rPr>
                <w:sz w:val="20"/>
              </w:rPr>
              <w:t>.3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50913A30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5C40D835" w14:textId="77777777" w:rsidTr="00AD6664">
        <w:trPr>
          <w:trHeight w:val="214"/>
        </w:trPr>
        <w:tc>
          <w:tcPr>
            <w:tcW w:w="730" w:type="dxa"/>
            <w:vMerge/>
          </w:tcPr>
          <w:p w14:paraId="2A1F26DF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82311CE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46EC8AE" w14:textId="24FFBA2B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3,86</w:t>
            </w:r>
          </w:p>
        </w:tc>
        <w:tc>
          <w:tcPr>
            <w:tcW w:w="900" w:type="dxa"/>
            <w:gridSpan w:val="2"/>
            <w:vAlign w:val="bottom"/>
          </w:tcPr>
          <w:p w14:paraId="69158191" w14:textId="0195D213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4,34</w:t>
            </w:r>
          </w:p>
        </w:tc>
        <w:tc>
          <w:tcPr>
            <w:tcW w:w="935" w:type="dxa"/>
            <w:gridSpan w:val="2"/>
            <w:vAlign w:val="center"/>
          </w:tcPr>
          <w:p w14:paraId="79188704" w14:textId="6BA8DD32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6,83</w:t>
            </w:r>
          </w:p>
        </w:tc>
        <w:tc>
          <w:tcPr>
            <w:tcW w:w="935" w:type="dxa"/>
            <w:gridSpan w:val="2"/>
          </w:tcPr>
          <w:p w14:paraId="3D00A182" w14:textId="483AAD24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7,70</w:t>
            </w:r>
          </w:p>
        </w:tc>
      </w:tr>
      <w:tr w:rsidR="00301E7E" w:rsidRPr="00C75255" w14:paraId="770B07ED" w14:textId="77777777" w:rsidTr="00AD6664">
        <w:trPr>
          <w:trHeight w:val="214"/>
        </w:trPr>
        <w:tc>
          <w:tcPr>
            <w:tcW w:w="730" w:type="dxa"/>
            <w:vMerge/>
          </w:tcPr>
          <w:p w14:paraId="3EB35D3E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20CF443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6034E8F" w14:textId="0E112BB4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3,50</w:t>
            </w:r>
          </w:p>
        </w:tc>
        <w:tc>
          <w:tcPr>
            <w:tcW w:w="900" w:type="dxa"/>
            <w:gridSpan w:val="2"/>
            <w:vAlign w:val="bottom"/>
          </w:tcPr>
          <w:p w14:paraId="07E9A1D7" w14:textId="43C641E7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3,93</w:t>
            </w:r>
          </w:p>
        </w:tc>
        <w:tc>
          <w:tcPr>
            <w:tcW w:w="935" w:type="dxa"/>
            <w:gridSpan w:val="2"/>
            <w:vAlign w:val="center"/>
          </w:tcPr>
          <w:p w14:paraId="28F27013" w14:textId="27DB0686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5,69</w:t>
            </w:r>
          </w:p>
        </w:tc>
        <w:tc>
          <w:tcPr>
            <w:tcW w:w="935" w:type="dxa"/>
            <w:gridSpan w:val="2"/>
          </w:tcPr>
          <w:p w14:paraId="77C260DD" w14:textId="189600B9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6,41</w:t>
            </w:r>
          </w:p>
        </w:tc>
      </w:tr>
      <w:tr w:rsidR="00301E7E" w:rsidRPr="00C75255" w14:paraId="2E69FDE0" w14:textId="77777777" w:rsidTr="00AD6664">
        <w:trPr>
          <w:trHeight w:val="214"/>
        </w:trPr>
        <w:tc>
          <w:tcPr>
            <w:tcW w:w="730" w:type="dxa"/>
            <w:vMerge/>
          </w:tcPr>
          <w:p w14:paraId="7D3C02DC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246A431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6B159F6D" w14:textId="4DA67BF8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1,95</w:t>
            </w:r>
          </w:p>
        </w:tc>
        <w:tc>
          <w:tcPr>
            <w:tcW w:w="900" w:type="dxa"/>
            <w:gridSpan w:val="2"/>
            <w:vAlign w:val="bottom"/>
          </w:tcPr>
          <w:p w14:paraId="3791F836" w14:textId="06EEACDE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2,23</w:t>
            </w:r>
          </w:p>
        </w:tc>
        <w:tc>
          <w:tcPr>
            <w:tcW w:w="935" w:type="dxa"/>
            <w:gridSpan w:val="2"/>
            <w:vAlign w:val="center"/>
          </w:tcPr>
          <w:p w14:paraId="75EBF17A" w14:textId="0D6A76FA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3,42</w:t>
            </w:r>
          </w:p>
        </w:tc>
        <w:tc>
          <w:tcPr>
            <w:tcW w:w="935" w:type="dxa"/>
            <w:gridSpan w:val="2"/>
          </w:tcPr>
          <w:p w14:paraId="779BC88F" w14:textId="4862FC62" w:rsidR="00301E7E" w:rsidRPr="00C75255" w:rsidRDefault="003748A5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3,84</w:t>
            </w:r>
          </w:p>
        </w:tc>
      </w:tr>
      <w:tr w:rsidR="00D87BB6" w:rsidRPr="00C75255" w14:paraId="77640A8E" w14:textId="77777777" w:rsidTr="00AD6664">
        <w:trPr>
          <w:trHeight w:val="214"/>
        </w:trPr>
        <w:tc>
          <w:tcPr>
            <w:tcW w:w="730" w:type="dxa"/>
          </w:tcPr>
          <w:p w14:paraId="333D51D1" w14:textId="5B6ACA7C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</w:t>
            </w:r>
          </w:p>
        </w:tc>
        <w:tc>
          <w:tcPr>
            <w:tcW w:w="9218" w:type="dxa"/>
            <w:gridSpan w:val="9"/>
          </w:tcPr>
          <w:p w14:paraId="527897CA" w14:textId="1E5DBFD7" w:rsidR="00D87BB6" w:rsidRPr="00C75255" w:rsidRDefault="008934FB" w:rsidP="00AD6664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Потребители, приравненные к населению:</w:t>
            </w:r>
          </w:p>
        </w:tc>
      </w:tr>
      <w:tr w:rsidR="008934FB" w:rsidRPr="00C75255" w14:paraId="13E8E100" w14:textId="77777777" w:rsidTr="00AD6664">
        <w:trPr>
          <w:trHeight w:val="214"/>
        </w:trPr>
        <w:tc>
          <w:tcPr>
            <w:tcW w:w="730" w:type="dxa"/>
          </w:tcPr>
          <w:p w14:paraId="2E06E2C4" w14:textId="13E5D7D3" w:rsidR="008934FB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9.1.</w:t>
            </w:r>
          </w:p>
        </w:tc>
        <w:tc>
          <w:tcPr>
            <w:tcW w:w="9218" w:type="dxa"/>
            <w:gridSpan w:val="9"/>
          </w:tcPr>
          <w:p w14:paraId="0F7F6A44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исключением:.</w:t>
            </w:r>
          </w:p>
          <w:p w14:paraId="261C5AA4" w14:textId="77777777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 xml:space="preserve">исполнителей коммунальных услуг (товариществ собственников жилья, жилищно-строительных, </w:t>
            </w:r>
            <w:r w:rsidRPr="00C75255">
              <w:rPr>
                <w:sz w:val="20"/>
              </w:rPr>
              <w:lastRenderedPageBreak/>
              <w:t>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93651B1" w14:textId="28CE184D" w:rsidR="008934FB" w:rsidRPr="00C75255" w:rsidRDefault="008934FB" w:rsidP="008934FB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301E7E" w:rsidRPr="00C75255" w14:paraId="167AF636" w14:textId="77777777" w:rsidTr="00AD6664">
        <w:trPr>
          <w:trHeight w:val="214"/>
        </w:trPr>
        <w:tc>
          <w:tcPr>
            <w:tcW w:w="730" w:type="dxa"/>
          </w:tcPr>
          <w:p w14:paraId="53F5D22F" w14:textId="25002C78" w:rsidR="00301E7E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lastRenderedPageBreak/>
              <w:t>9.1</w:t>
            </w:r>
            <w:r w:rsidR="00301E7E" w:rsidRPr="00C75255">
              <w:rPr>
                <w:sz w:val="20"/>
              </w:rPr>
              <w:t>.1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188D44CC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7E94F2EA" w14:textId="67D2DE58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883" w:type="dxa"/>
          </w:tcPr>
          <w:p w14:paraId="3337ECAD" w14:textId="1FA8B787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881" w:type="dxa"/>
          </w:tcPr>
          <w:p w14:paraId="037F7175" w14:textId="42D60D77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4B30495B" w14:textId="28CF72C9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D87BB6" w:rsidRPr="00C75255" w14:paraId="36211576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6443A68" w14:textId="4E7B7B3A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9.1</w:t>
            </w:r>
            <w:r w:rsidR="00D87BB6" w:rsidRPr="00C75255">
              <w:rPr>
                <w:sz w:val="20"/>
              </w:rPr>
              <w:t>.2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2815185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51D2234F" w14:textId="77777777" w:rsidTr="00AD6664">
        <w:trPr>
          <w:trHeight w:val="214"/>
        </w:trPr>
        <w:tc>
          <w:tcPr>
            <w:tcW w:w="730" w:type="dxa"/>
            <w:vMerge/>
          </w:tcPr>
          <w:p w14:paraId="2E4127E9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14A4F089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16AC77E9" w14:textId="2D23A788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7180EBB3" w14:textId="4BDEC6B3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79DF2BDC" w14:textId="397359B8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01A27E41" w14:textId="1945B360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301E7E" w:rsidRPr="00C75255" w14:paraId="06A27448" w14:textId="77777777" w:rsidTr="00AD6664">
        <w:trPr>
          <w:trHeight w:val="214"/>
        </w:trPr>
        <w:tc>
          <w:tcPr>
            <w:tcW w:w="730" w:type="dxa"/>
            <w:vMerge/>
          </w:tcPr>
          <w:p w14:paraId="05A1612D" w14:textId="77777777" w:rsidR="00301E7E" w:rsidRPr="00C75255" w:rsidRDefault="00301E7E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1B19A144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414C5DBB" w14:textId="21FF20F3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29B4B955" w14:textId="539FD129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1536C906" w14:textId="3527E54A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71CAA82B" w14:textId="56942817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D87BB6" w:rsidRPr="00C75255" w14:paraId="2DA6AF9C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2153AEF9" w14:textId="2453F792" w:rsidR="00D87BB6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9.1</w:t>
            </w:r>
            <w:r w:rsidR="00D87BB6" w:rsidRPr="00C75255">
              <w:rPr>
                <w:sz w:val="20"/>
              </w:rPr>
              <w:t>.3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226C3E81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4ED774C5" w14:textId="77777777" w:rsidTr="00AD6664">
        <w:trPr>
          <w:trHeight w:val="214"/>
        </w:trPr>
        <w:tc>
          <w:tcPr>
            <w:tcW w:w="730" w:type="dxa"/>
            <w:vMerge/>
          </w:tcPr>
          <w:p w14:paraId="6EABB7DB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CB931A3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77B21566" w14:textId="0CD2DCE4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05EBEC6F" w14:textId="1070C4D6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46DA13E6" w14:textId="513C0D73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373A3386" w14:textId="07DCC81A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301E7E" w:rsidRPr="00C75255" w14:paraId="6FC41B15" w14:textId="77777777" w:rsidTr="00AD6664">
        <w:trPr>
          <w:trHeight w:val="214"/>
        </w:trPr>
        <w:tc>
          <w:tcPr>
            <w:tcW w:w="730" w:type="dxa"/>
            <w:vMerge/>
          </w:tcPr>
          <w:p w14:paraId="3AA78248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73DE065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2BD64D2C" w14:textId="3BF54052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575B5997" w14:textId="4AB17071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6688D011" w14:textId="1433730C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29A310B1" w14:textId="14D15E97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301E7E" w:rsidRPr="00C75255" w14:paraId="7ABEAAFD" w14:textId="77777777" w:rsidTr="00AD6664">
        <w:trPr>
          <w:trHeight w:val="214"/>
        </w:trPr>
        <w:tc>
          <w:tcPr>
            <w:tcW w:w="730" w:type="dxa"/>
            <w:vMerge/>
          </w:tcPr>
          <w:p w14:paraId="514FEB17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1FAB1F1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09892333" w14:textId="3F26886B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6D181B4B" w14:textId="444C483D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50DBECD2" w14:textId="3D7C1E0F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20190417" w14:textId="5D99ED61" w:rsidR="00301E7E" w:rsidRPr="00C75255" w:rsidRDefault="00D352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8934FB" w:rsidRPr="00C75255" w14:paraId="3A7B31E6" w14:textId="77777777" w:rsidTr="00AD6664">
        <w:trPr>
          <w:trHeight w:val="214"/>
        </w:trPr>
        <w:tc>
          <w:tcPr>
            <w:tcW w:w="730" w:type="dxa"/>
          </w:tcPr>
          <w:p w14:paraId="7773951A" w14:textId="11937A9D" w:rsidR="008934FB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9.2.</w:t>
            </w:r>
          </w:p>
        </w:tc>
        <w:tc>
          <w:tcPr>
            <w:tcW w:w="9218" w:type="dxa"/>
            <w:gridSpan w:val="9"/>
          </w:tcPr>
          <w:p w14:paraId="282BFC4F" w14:textId="703CD0F5" w:rsidR="008934FB" w:rsidRPr="00C75255" w:rsidRDefault="008934FB" w:rsidP="00AD6664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8934FB" w:rsidRPr="00C75255" w14:paraId="243A92D4" w14:textId="77777777" w:rsidTr="008934FB">
        <w:trPr>
          <w:trHeight w:val="214"/>
        </w:trPr>
        <w:tc>
          <w:tcPr>
            <w:tcW w:w="730" w:type="dxa"/>
          </w:tcPr>
          <w:p w14:paraId="6933FE48" w14:textId="04BE4033" w:rsidR="008934FB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9.2.1.</w:t>
            </w:r>
          </w:p>
        </w:tc>
        <w:tc>
          <w:tcPr>
            <w:tcW w:w="5583" w:type="dxa"/>
            <w:gridSpan w:val="2"/>
          </w:tcPr>
          <w:p w14:paraId="0AAF020D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76EE63CB" w14:textId="609FDCE3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883" w:type="dxa"/>
          </w:tcPr>
          <w:p w14:paraId="32774FFE" w14:textId="6FE9ED11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881" w:type="dxa"/>
          </w:tcPr>
          <w:p w14:paraId="264496D2" w14:textId="7C38A7FF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305ABE12" w14:textId="2491E789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8934FB" w:rsidRPr="00C75255" w14:paraId="136AC0CA" w14:textId="77777777" w:rsidTr="008934FB">
        <w:trPr>
          <w:trHeight w:val="214"/>
        </w:trPr>
        <w:tc>
          <w:tcPr>
            <w:tcW w:w="730" w:type="dxa"/>
            <w:vMerge w:val="restart"/>
          </w:tcPr>
          <w:p w14:paraId="761FA422" w14:textId="511A34E2" w:rsidR="008934FB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9.2.2.</w:t>
            </w:r>
          </w:p>
        </w:tc>
        <w:tc>
          <w:tcPr>
            <w:tcW w:w="9218" w:type="dxa"/>
            <w:gridSpan w:val="9"/>
          </w:tcPr>
          <w:p w14:paraId="36E89361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8934FB" w:rsidRPr="00C75255" w14:paraId="02B7D1C6" w14:textId="77777777" w:rsidTr="008934FB">
        <w:trPr>
          <w:trHeight w:val="214"/>
        </w:trPr>
        <w:tc>
          <w:tcPr>
            <w:tcW w:w="730" w:type="dxa"/>
            <w:vMerge/>
          </w:tcPr>
          <w:p w14:paraId="0172C2FA" w14:textId="77777777" w:rsidR="008934FB" w:rsidRPr="00C75255" w:rsidRDefault="008934FB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2AAEB023" w14:textId="77777777" w:rsidR="008934FB" w:rsidRPr="00C75255" w:rsidRDefault="008934FB" w:rsidP="008934FB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0AA7F4DA" w14:textId="0C6C3D07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68690EC5" w14:textId="2F6DE93F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21688D46" w14:textId="2699D61A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43006F3A" w14:textId="76B77078" w:rsidR="008934FB" w:rsidRPr="00C75255" w:rsidRDefault="00187F6A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8934FB" w:rsidRPr="00C75255" w14:paraId="08F72143" w14:textId="77777777" w:rsidTr="008934FB">
        <w:trPr>
          <w:trHeight w:val="214"/>
        </w:trPr>
        <w:tc>
          <w:tcPr>
            <w:tcW w:w="730" w:type="dxa"/>
            <w:vMerge/>
          </w:tcPr>
          <w:p w14:paraId="60F75A44" w14:textId="77777777" w:rsidR="008934FB" w:rsidRPr="00C75255" w:rsidRDefault="008934FB" w:rsidP="008934FB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C4ECB89" w14:textId="77777777" w:rsidR="008934FB" w:rsidRPr="00C75255" w:rsidRDefault="008934FB" w:rsidP="008934FB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45E2EF4E" w14:textId="34356003" w:rsidR="008934FB" w:rsidRPr="00C75255" w:rsidRDefault="00206D6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2E036771" w14:textId="7EB11DA4" w:rsidR="008934FB" w:rsidRPr="00C75255" w:rsidRDefault="00206D6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53A4274D" w14:textId="6BCB1283" w:rsidR="008934FB" w:rsidRPr="00C75255" w:rsidRDefault="00206D6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5B84993A" w14:textId="68922832" w:rsidR="008934FB" w:rsidRPr="00C75255" w:rsidRDefault="00206D6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8934FB" w:rsidRPr="00C75255" w14:paraId="085786CE" w14:textId="77777777" w:rsidTr="008934FB">
        <w:trPr>
          <w:trHeight w:val="214"/>
        </w:trPr>
        <w:tc>
          <w:tcPr>
            <w:tcW w:w="730" w:type="dxa"/>
            <w:vMerge w:val="restart"/>
          </w:tcPr>
          <w:p w14:paraId="0BC3BCFE" w14:textId="2D845DB9" w:rsidR="008934FB" w:rsidRPr="00C75255" w:rsidRDefault="008934FB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9.2.3.</w:t>
            </w:r>
          </w:p>
        </w:tc>
        <w:tc>
          <w:tcPr>
            <w:tcW w:w="9218" w:type="dxa"/>
            <w:gridSpan w:val="9"/>
          </w:tcPr>
          <w:p w14:paraId="6F3611D8" w14:textId="77777777" w:rsidR="008934FB" w:rsidRPr="00C75255" w:rsidRDefault="008934FB" w:rsidP="008934FB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8934FB" w:rsidRPr="00C75255" w14:paraId="566A2EB1" w14:textId="77777777" w:rsidTr="008934FB">
        <w:trPr>
          <w:trHeight w:val="214"/>
        </w:trPr>
        <w:tc>
          <w:tcPr>
            <w:tcW w:w="730" w:type="dxa"/>
            <w:vMerge/>
          </w:tcPr>
          <w:p w14:paraId="20DB3FB7" w14:textId="77777777" w:rsidR="008934FB" w:rsidRPr="00C75255" w:rsidRDefault="008934FB" w:rsidP="008934FB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16280FC6" w14:textId="77777777" w:rsidR="008934FB" w:rsidRPr="00C75255" w:rsidRDefault="008934FB" w:rsidP="008934FB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19F1CC90" w14:textId="0D9041AF" w:rsidR="008934FB" w:rsidRPr="00C75255" w:rsidRDefault="000A10D2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6C417B8A" w14:textId="72348301" w:rsidR="008934FB" w:rsidRPr="00C75255" w:rsidRDefault="000A10D2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272D450F" w14:textId="6392B28D" w:rsidR="008934FB" w:rsidRPr="00C75255" w:rsidRDefault="000A10D2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0EBF27E5" w14:textId="0DD8A85D" w:rsidR="008934FB" w:rsidRPr="00C75255" w:rsidRDefault="000A10D2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8934FB" w:rsidRPr="00C75255" w14:paraId="1E10136F" w14:textId="77777777" w:rsidTr="008934FB">
        <w:trPr>
          <w:trHeight w:val="214"/>
        </w:trPr>
        <w:tc>
          <w:tcPr>
            <w:tcW w:w="730" w:type="dxa"/>
            <w:vMerge/>
          </w:tcPr>
          <w:p w14:paraId="428E2679" w14:textId="77777777" w:rsidR="008934FB" w:rsidRPr="00C75255" w:rsidRDefault="008934FB" w:rsidP="008934FB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6266D88E" w14:textId="77777777" w:rsidR="008934FB" w:rsidRPr="00C75255" w:rsidRDefault="008934FB" w:rsidP="008934FB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1E8EAF4E" w14:textId="7EA0B34C" w:rsidR="008934FB" w:rsidRPr="00C75255" w:rsidRDefault="00096DDD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62E81681" w14:textId="760B71B4" w:rsidR="008934FB" w:rsidRPr="00C75255" w:rsidRDefault="00096DDD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7CB44487" w14:textId="3015F36A" w:rsidR="008934FB" w:rsidRPr="00C75255" w:rsidRDefault="00096DDD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2AB5DDF0" w14:textId="5527E812" w:rsidR="008934FB" w:rsidRPr="00C75255" w:rsidRDefault="00096DDD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8934FB" w:rsidRPr="00C75255" w14:paraId="1E6707C0" w14:textId="77777777" w:rsidTr="008934FB">
        <w:trPr>
          <w:trHeight w:val="214"/>
        </w:trPr>
        <w:tc>
          <w:tcPr>
            <w:tcW w:w="730" w:type="dxa"/>
            <w:vMerge/>
          </w:tcPr>
          <w:p w14:paraId="69C65B98" w14:textId="77777777" w:rsidR="008934FB" w:rsidRPr="00C75255" w:rsidRDefault="008934FB" w:rsidP="008934FB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79B4C0FD" w14:textId="77777777" w:rsidR="008934FB" w:rsidRPr="00C75255" w:rsidRDefault="008934FB" w:rsidP="008934FB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265CA3E5" w14:textId="2FB05123" w:rsidR="008934FB" w:rsidRPr="00C75255" w:rsidRDefault="009B747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4B0856F1" w14:textId="1A2565C9" w:rsidR="008934FB" w:rsidRPr="00C75255" w:rsidRDefault="009B747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19FC31B9" w14:textId="27BEA118" w:rsidR="008934FB" w:rsidRPr="00C75255" w:rsidRDefault="009B747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7B0C3555" w14:textId="5736DDB9" w:rsidR="008934FB" w:rsidRPr="00C75255" w:rsidRDefault="009B7473" w:rsidP="008934FB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ED3605" w:rsidRPr="00C75255" w14:paraId="697EB2FA" w14:textId="77777777" w:rsidTr="00E30BEF">
        <w:trPr>
          <w:trHeight w:val="214"/>
        </w:trPr>
        <w:tc>
          <w:tcPr>
            <w:tcW w:w="730" w:type="dxa"/>
          </w:tcPr>
          <w:p w14:paraId="14A03789" w14:textId="4C43835A" w:rsidR="00ED3605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9.3.</w:t>
            </w:r>
          </w:p>
        </w:tc>
        <w:tc>
          <w:tcPr>
            <w:tcW w:w="9218" w:type="dxa"/>
            <w:gridSpan w:val="9"/>
          </w:tcPr>
          <w:p w14:paraId="617F3E1C" w14:textId="0B2DA3A5" w:rsidR="00ED3605" w:rsidRPr="00C75255" w:rsidRDefault="00ED3605" w:rsidP="00E30BEF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ED3605" w:rsidRPr="00C75255" w14:paraId="7E18B4DB" w14:textId="77777777" w:rsidTr="00E30BEF">
        <w:trPr>
          <w:trHeight w:val="214"/>
        </w:trPr>
        <w:tc>
          <w:tcPr>
            <w:tcW w:w="730" w:type="dxa"/>
          </w:tcPr>
          <w:p w14:paraId="3CA515DC" w14:textId="7D072161" w:rsidR="00ED3605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9.3.1.</w:t>
            </w:r>
          </w:p>
        </w:tc>
        <w:tc>
          <w:tcPr>
            <w:tcW w:w="5583" w:type="dxa"/>
            <w:gridSpan w:val="2"/>
          </w:tcPr>
          <w:p w14:paraId="24446820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6F5B46E0" w14:textId="5E68E096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883" w:type="dxa"/>
          </w:tcPr>
          <w:p w14:paraId="1BBAE282" w14:textId="787CD599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881" w:type="dxa"/>
          </w:tcPr>
          <w:p w14:paraId="6B9054B0" w14:textId="681B3921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1B0DDE5F" w14:textId="776B8C37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ED3605" w:rsidRPr="00C75255" w14:paraId="4C33A4D2" w14:textId="77777777" w:rsidTr="00E30BEF">
        <w:trPr>
          <w:trHeight w:val="214"/>
        </w:trPr>
        <w:tc>
          <w:tcPr>
            <w:tcW w:w="730" w:type="dxa"/>
            <w:vMerge w:val="restart"/>
          </w:tcPr>
          <w:p w14:paraId="14DF274D" w14:textId="18704269" w:rsidR="00ED3605" w:rsidRPr="00C75255" w:rsidRDefault="00ED3605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9.3.2.</w:t>
            </w:r>
          </w:p>
        </w:tc>
        <w:tc>
          <w:tcPr>
            <w:tcW w:w="9218" w:type="dxa"/>
            <w:gridSpan w:val="9"/>
          </w:tcPr>
          <w:p w14:paraId="4FF3849F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ED3605" w:rsidRPr="00C75255" w14:paraId="1BAD00BC" w14:textId="77777777" w:rsidTr="00E30BEF">
        <w:trPr>
          <w:trHeight w:val="214"/>
        </w:trPr>
        <w:tc>
          <w:tcPr>
            <w:tcW w:w="730" w:type="dxa"/>
            <w:vMerge/>
          </w:tcPr>
          <w:p w14:paraId="7446FD0E" w14:textId="77777777" w:rsidR="00ED3605" w:rsidRPr="00C75255" w:rsidRDefault="00ED3605" w:rsidP="00E30BEF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266EA16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212F2C54" w14:textId="335416DC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29C4604B" w14:textId="3BFDBE61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6DAEE58D" w14:textId="107D5B85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69A936ED" w14:textId="342CAD59" w:rsidR="00ED3605" w:rsidRPr="00C75255" w:rsidRDefault="00EB73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ED3605" w:rsidRPr="00C75255" w14:paraId="61A04DEB" w14:textId="77777777" w:rsidTr="00E30BEF">
        <w:trPr>
          <w:trHeight w:val="214"/>
        </w:trPr>
        <w:tc>
          <w:tcPr>
            <w:tcW w:w="730" w:type="dxa"/>
            <w:vMerge/>
          </w:tcPr>
          <w:p w14:paraId="5701EF95" w14:textId="77777777" w:rsidR="00ED3605" w:rsidRPr="00C75255" w:rsidRDefault="00ED3605" w:rsidP="00E30BEF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0510551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F45B444" w14:textId="79A840A3" w:rsidR="00ED3605" w:rsidRPr="00C75255" w:rsidRDefault="00682841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70216540" w14:textId="46C4A254" w:rsidR="00ED3605" w:rsidRPr="00C75255" w:rsidRDefault="00682841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4C363A97" w14:textId="009446C3" w:rsidR="00ED3605" w:rsidRPr="00C75255" w:rsidRDefault="00682841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577293E3" w14:textId="536B5CF0" w:rsidR="00ED3605" w:rsidRPr="00C75255" w:rsidRDefault="00682841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ED3605" w:rsidRPr="00C75255" w14:paraId="37058D71" w14:textId="77777777" w:rsidTr="00E30BEF">
        <w:trPr>
          <w:trHeight w:val="214"/>
        </w:trPr>
        <w:tc>
          <w:tcPr>
            <w:tcW w:w="730" w:type="dxa"/>
            <w:vMerge w:val="restart"/>
          </w:tcPr>
          <w:p w14:paraId="5DDA2422" w14:textId="21EB9E27" w:rsidR="00ED3605" w:rsidRPr="00C75255" w:rsidRDefault="00ED3605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9.3.3.</w:t>
            </w:r>
          </w:p>
        </w:tc>
        <w:tc>
          <w:tcPr>
            <w:tcW w:w="9218" w:type="dxa"/>
            <w:gridSpan w:val="9"/>
          </w:tcPr>
          <w:p w14:paraId="14A91E8C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ED3605" w:rsidRPr="00C75255" w14:paraId="142A950F" w14:textId="77777777" w:rsidTr="00E30BEF">
        <w:trPr>
          <w:trHeight w:val="214"/>
        </w:trPr>
        <w:tc>
          <w:tcPr>
            <w:tcW w:w="730" w:type="dxa"/>
            <w:vMerge/>
          </w:tcPr>
          <w:p w14:paraId="6B1004CF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60957474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60A17EB3" w14:textId="7199961D" w:rsidR="00ED3605" w:rsidRPr="00C75255" w:rsidRDefault="00CF6FA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2E867CD5" w14:textId="2C20D6AA" w:rsidR="00ED3605" w:rsidRPr="00C75255" w:rsidRDefault="00CF6FA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786FCF1E" w14:textId="02D8029E" w:rsidR="00ED3605" w:rsidRPr="00C75255" w:rsidRDefault="00CF6FA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7469A6A2" w14:textId="33E9061F" w:rsidR="00ED3605" w:rsidRPr="00C75255" w:rsidRDefault="00CF6FA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ED3605" w:rsidRPr="00C75255" w14:paraId="658279B5" w14:textId="77777777" w:rsidTr="00E30BEF">
        <w:trPr>
          <w:trHeight w:val="214"/>
        </w:trPr>
        <w:tc>
          <w:tcPr>
            <w:tcW w:w="730" w:type="dxa"/>
            <w:vMerge/>
          </w:tcPr>
          <w:p w14:paraId="40A50BD5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16C3CABD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70457EC3" w14:textId="6C3ACAEA" w:rsidR="00ED3605" w:rsidRPr="00C75255" w:rsidRDefault="005C47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351CF155" w14:textId="268753E4" w:rsidR="00ED3605" w:rsidRPr="00C75255" w:rsidRDefault="005C47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32631256" w14:textId="0A90D9D9" w:rsidR="00ED3605" w:rsidRPr="00C75255" w:rsidRDefault="005C47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1DC33986" w14:textId="720220C9" w:rsidR="00ED3605" w:rsidRPr="00C75255" w:rsidRDefault="005C4709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ED3605" w:rsidRPr="00C75255" w14:paraId="7172B739" w14:textId="77777777" w:rsidTr="00E30BEF">
        <w:trPr>
          <w:trHeight w:val="214"/>
        </w:trPr>
        <w:tc>
          <w:tcPr>
            <w:tcW w:w="730" w:type="dxa"/>
            <w:vMerge/>
          </w:tcPr>
          <w:p w14:paraId="5983FF27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7E0524F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3C2840E" w14:textId="42EB73B0" w:rsidR="00ED3605" w:rsidRPr="00C75255" w:rsidRDefault="009D01C6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4850E161" w14:textId="5DC1F337" w:rsidR="00ED3605" w:rsidRPr="00C75255" w:rsidRDefault="009D01C6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61E32D56" w14:textId="749C725F" w:rsidR="00ED3605" w:rsidRPr="00C75255" w:rsidRDefault="009D01C6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634F3A0C" w14:textId="30DCAE35" w:rsidR="00ED3605" w:rsidRPr="00C75255" w:rsidRDefault="009D01C6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ED3605" w:rsidRPr="00C75255" w14:paraId="71B2FEEF" w14:textId="77777777" w:rsidTr="00E30BEF">
        <w:trPr>
          <w:trHeight w:val="214"/>
        </w:trPr>
        <w:tc>
          <w:tcPr>
            <w:tcW w:w="730" w:type="dxa"/>
          </w:tcPr>
          <w:p w14:paraId="29324682" w14:textId="5C1910B6" w:rsidR="00ED3605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9.4.</w:t>
            </w:r>
          </w:p>
        </w:tc>
        <w:tc>
          <w:tcPr>
            <w:tcW w:w="9218" w:type="dxa"/>
            <w:gridSpan w:val="9"/>
          </w:tcPr>
          <w:p w14:paraId="08C7BD3A" w14:textId="48516FF3" w:rsidR="00ED3605" w:rsidRPr="00C75255" w:rsidRDefault="00ED3605" w:rsidP="00E30BEF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ED3605" w:rsidRPr="00C75255" w14:paraId="42E7C008" w14:textId="77777777" w:rsidTr="00E30BEF">
        <w:trPr>
          <w:trHeight w:val="214"/>
        </w:trPr>
        <w:tc>
          <w:tcPr>
            <w:tcW w:w="730" w:type="dxa"/>
          </w:tcPr>
          <w:p w14:paraId="7AEAFEBF" w14:textId="427CC938" w:rsidR="00ED3605" w:rsidRPr="00C75255" w:rsidRDefault="00ED3605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9.4.1.</w:t>
            </w:r>
          </w:p>
        </w:tc>
        <w:tc>
          <w:tcPr>
            <w:tcW w:w="5583" w:type="dxa"/>
            <w:gridSpan w:val="2"/>
          </w:tcPr>
          <w:p w14:paraId="243BE331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2887A7BE" w14:textId="1134ABE5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883" w:type="dxa"/>
          </w:tcPr>
          <w:p w14:paraId="773AEECD" w14:textId="2CB33414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881" w:type="dxa"/>
          </w:tcPr>
          <w:p w14:paraId="2AE812F4" w14:textId="71E1AC78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242BE472" w14:textId="79A26330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ED3605" w:rsidRPr="00C75255" w14:paraId="22005B27" w14:textId="77777777" w:rsidTr="00E30BEF">
        <w:trPr>
          <w:trHeight w:val="214"/>
        </w:trPr>
        <w:tc>
          <w:tcPr>
            <w:tcW w:w="730" w:type="dxa"/>
            <w:vMerge w:val="restart"/>
          </w:tcPr>
          <w:p w14:paraId="4FBECBD8" w14:textId="6E059F6A" w:rsidR="00ED3605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9.4.2.</w:t>
            </w:r>
          </w:p>
        </w:tc>
        <w:tc>
          <w:tcPr>
            <w:tcW w:w="9218" w:type="dxa"/>
            <w:gridSpan w:val="9"/>
          </w:tcPr>
          <w:p w14:paraId="659F0E9C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ED3605" w:rsidRPr="00C75255" w14:paraId="10854E7C" w14:textId="77777777" w:rsidTr="00E30BEF">
        <w:trPr>
          <w:trHeight w:val="214"/>
        </w:trPr>
        <w:tc>
          <w:tcPr>
            <w:tcW w:w="730" w:type="dxa"/>
            <w:vMerge/>
          </w:tcPr>
          <w:p w14:paraId="02B5B0E7" w14:textId="77777777" w:rsidR="00ED3605" w:rsidRPr="00C75255" w:rsidRDefault="00ED3605" w:rsidP="00E30BEF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0F503735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1362A2F5" w14:textId="65C42258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4A124C0C" w14:textId="30667831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3AFC474B" w14:textId="661DAAB1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7B47E767" w14:textId="1B2A3FAA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ED3605" w:rsidRPr="00C75255" w14:paraId="1D810010" w14:textId="77777777" w:rsidTr="00E30BEF">
        <w:trPr>
          <w:trHeight w:val="214"/>
        </w:trPr>
        <w:tc>
          <w:tcPr>
            <w:tcW w:w="730" w:type="dxa"/>
            <w:vMerge/>
          </w:tcPr>
          <w:p w14:paraId="6520AC75" w14:textId="77777777" w:rsidR="00ED3605" w:rsidRPr="00C75255" w:rsidRDefault="00ED3605" w:rsidP="00E30BEF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3184F44C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549CE1BF" w14:textId="3ED91DCC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218D49EF" w14:textId="2A58E810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445A1EBB" w14:textId="2FCB7632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5059BBA8" w14:textId="2B822179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ED3605" w:rsidRPr="00C75255" w14:paraId="051FDC9C" w14:textId="77777777" w:rsidTr="00E30BEF">
        <w:trPr>
          <w:trHeight w:val="214"/>
        </w:trPr>
        <w:tc>
          <w:tcPr>
            <w:tcW w:w="730" w:type="dxa"/>
            <w:vMerge w:val="restart"/>
          </w:tcPr>
          <w:p w14:paraId="78EC2C18" w14:textId="4B4AD158" w:rsidR="00ED3605" w:rsidRPr="00C75255" w:rsidRDefault="00ED3605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9.4.3.</w:t>
            </w:r>
          </w:p>
        </w:tc>
        <w:tc>
          <w:tcPr>
            <w:tcW w:w="9218" w:type="dxa"/>
            <w:gridSpan w:val="9"/>
          </w:tcPr>
          <w:p w14:paraId="17647D19" w14:textId="77777777" w:rsidR="00ED3605" w:rsidRPr="00C75255" w:rsidRDefault="00ED3605" w:rsidP="00E30BEF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ED3605" w:rsidRPr="00C75255" w14:paraId="63A9C60F" w14:textId="77777777" w:rsidTr="00E30BEF">
        <w:trPr>
          <w:trHeight w:val="214"/>
        </w:trPr>
        <w:tc>
          <w:tcPr>
            <w:tcW w:w="730" w:type="dxa"/>
            <w:vMerge/>
          </w:tcPr>
          <w:p w14:paraId="325F0CD0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37B4DA0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2C5DA03C" w14:textId="3A4AF979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1ED8DE9D" w14:textId="69515A9D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00E0E516" w14:textId="710E3A0F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4EC12B5F" w14:textId="49D64969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ED3605" w:rsidRPr="00C75255" w14:paraId="668382A7" w14:textId="77777777" w:rsidTr="00E30BEF">
        <w:trPr>
          <w:trHeight w:val="214"/>
        </w:trPr>
        <w:tc>
          <w:tcPr>
            <w:tcW w:w="730" w:type="dxa"/>
            <w:vMerge/>
          </w:tcPr>
          <w:p w14:paraId="03201DFF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022B6C5F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56E93CD9" w14:textId="3CCB13A4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4CD0347B" w14:textId="55BD53E4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6A7A3B35" w14:textId="5B483F72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6E3E4900" w14:textId="7DB6EEA6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ED3605" w:rsidRPr="00C75255" w14:paraId="49D7CF50" w14:textId="77777777" w:rsidTr="00E30BEF">
        <w:trPr>
          <w:trHeight w:val="214"/>
        </w:trPr>
        <w:tc>
          <w:tcPr>
            <w:tcW w:w="730" w:type="dxa"/>
            <w:vMerge/>
          </w:tcPr>
          <w:p w14:paraId="5E383208" w14:textId="77777777" w:rsidR="00ED3605" w:rsidRPr="00C75255" w:rsidRDefault="00ED3605" w:rsidP="00E30BEF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2CE4564B" w14:textId="77777777" w:rsidR="00ED3605" w:rsidRPr="00C75255" w:rsidRDefault="00ED3605" w:rsidP="00E30BEF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4ECF389D" w14:textId="6DEE4845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7EBBAFCE" w14:textId="6957638B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01546AB3" w14:textId="5892BBAA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1E8E080E" w14:textId="10363F61" w:rsidR="00ED3605" w:rsidRPr="00C75255" w:rsidRDefault="00DE569A" w:rsidP="00E30BEF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D87BB6" w:rsidRPr="00C75255" w14:paraId="5DEA4323" w14:textId="77777777" w:rsidTr="00AD6664">
        <w:trPr>
          <w:trHeight w:val="214"/>
        </w:trPr>
        <w:tc>
          <w:tcPr>
            <w:tcW w:w="730" w:type="dxa"/>
          </w:tcPr>
          <w:p w14:paraId="7FB2946E" w14:textId="27CA772D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D87BB6" w:rsidRPr="00C75255">
              <w:rPr>
                <w:sz w:val="20"/>
              </w:rPr>
              <w:t>.5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0F54F27" w14:textId="2BD4A073" w:rsidR="00D87BB6" w:rsidRPr="00C75255" w:rsidRDefault="00ED3605" w:rsidP="00AD6664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Содержащиеся за счет прихожан религиозные организации</w:t>
            </w:r>
          </w:p>
        </w:tc>
      </w:tr>
      <w:tr w:rsidR="00301E7E" w:rsidRPr="00C75255" w14:paraId="01086EC1" w14:textId="77777777" w:rsidTr="00AD6664">
        <w:trPr>
          <w:trHeight w:val="214"/>
        </w:trPr>
        <w:tc>
          <w:tcPr>
            <w:tcW w:w="730" w:type="dxa"/>
          </w:tcPr>
          <w:p w14:paraId="7F1E89DA" w14:textId="2A30319E" w:rsidR="00301E7E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301E7E" w:rsidRPr="00C75255">
              <w:rPr>
                <w:sz w:val="20"/>
              </w:rPr>
              <w:t>.5.1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519B6A54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524AF55A" w14:textId="51BF934C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883" w:type="dxa"/>
          </w:tcPr>
          <w:p w14:paraId="20B3598F" w14:textId="3D82A832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881" w:type="dxa"/>
          </w:tcPr>
          <w:p w14:paraId="1B7F90F4" w14:textId="587B5AFB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07E8977E" w14:textId="0F5E40B4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D87BB6" w:rsidRPr="00C75255" w14:paraId="35D33443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3B8D9B82" w14:textId="0D9D4EE2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D87BB6" w:rsidRPr="00C75255">
              <w:rPr>
                <w:sz w:val="20"/>
              </w:rPr>
              <w:t>.5.2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4293A950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7285BF73" w14:textId="77777777" w:rsidTr="00AD6664">
        <w:trPr>
          <w:trHeight w:val="214"/>
        </w:trPr>
        <w:tc>
          <w:tcPr>
            <w:tcW w:w="730" w:type="dxa"/>
            <w:vMerge/>
          </w:tcPr>
          <w:p w14:paraId="0288ABC9" w14:textId="77777777" w:rsidR="00301E7E" w:rsidRPr="00C75255" w:rsidRDefault="00301E7E" w:rsidP="00ED3605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5032EF66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  <w:vAlign w:val="center"/>
          </w:tcPr>
          <w:p w14:paraId="4D16EA6E" w14:textId="4370E609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5,24</w:t>
            </w:r>
          </w:p>
        </w:tc>
        <w:tc>
          <w:tcPr>
            <w:tcW w:w="900" w:type="dxa"/>
            <w:gridSpan w:val="2"/>
          </w:tcPr>
          <w:p w14:paraId="032C6EA8" w14:textId="5D35B8CA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5,89</w:t>
            </w:r>
          </w:p>
        </w:tc>
        <w:tc>
          <w:tcPr>
            <w:tcW w:w="935" w:type="dxa"/>
            <w:gridSpan w:val="2"/>
            <w:vAlign w:val="center"/>
          </w:tcPr>
          <w:p w14:paraId="5A9DDDB3" w14:textId="70FF0F32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754EFE7C" w14:textId="03F6EE00" w:rsidR="00301E7E" w:rsidRPr="00C75255" w:rsidRDefault="00E85EB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301E7E" w:rsidRPr="00C75255" w14:paraId="6E429217" w14:textId="77777777" w:rsidTr="00AD6664">
        <w:trPr>
          <w:trHeight w:val="214"/>
        </w:trPr>
        <w:tc>
          <w:tcPr>
            <w:tcW w:w="730" w:type="dxa"/>
            <w:vMerge/>
          </w:tcPr>
          <w:p w14:paraId="100E87E8" w14:textId="77777777" w:rsidR="00301E7E" w:rsidRPr="00C75255" w:rsidRDefault="00301E7E" w:rsidP="00ED3605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18807CC4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143F287F" w14:textId="60AE5D79" w:rsidR="00301E7E" w:rsidRPr="00C75255" w:rsidRDefault="00F377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</w:tcPr>
          <w:p w14:paraId="560159F1" w14:textId="1C44E22C" w:rsidR="00301E7E" w:rsidRPr="00C75255" w:rsidRDefault="00F377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0CE4492C" w14:textId="19A56517" w:rsidR="00301E7E" w:rsidRPr="00C75255" w:rsidRDefault="00F377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2CD7CF90" w14:textId="7923D22F" w:rsidR="00301E7E" w:rsidRPr="00C75255" w:rsidRDefault="00F37781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D87BB6" w:rsidRPr="00C75255" w14:paraId="1B9DC07B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AEB60D6" w14:textId="3245AF04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D87BB6" w:rsidRPr="00C75255">
              <w:rPr>
                <w:sz w:val="20"/>
              </w:rPr>
              <w:t>.5.3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02EEBB8D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08C5A8AD" w14:textId="77777777" w:rsidTr="00AD6664">
        <w:trPr>
          <w:trHeight w:val="214"/>
        </w:trPr>
        <w:tc>
          <w:tcPr>
            <w:tcW w:w="730" w:type="dxa"/>
            <w:vMerge/>
          </w:tcPr>
          <w:p w14:paraId="0DEDE144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79E7A91E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474FE5AD" w14:textId="0D941F20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5,37</w:t>
            </w:r>
          </w:p>
        </w:tc>
        <w:tc>
          <w:tcPr>
            <w:tcW w:w="900" w:type="dxa"/>
            <w:gridSpan w:val="2"/>
            <w:vAlign w:val="bottom"/>
          </w:tcPr>
          <w:p w14:paraId="5F2AE866" w14:textId="067ABCC9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6,04</w:t>
            </w:r>
          </w:p>
        </w:tc>
        <w:tc>
          <w:tcPr>
            <w:tcW w:w="935" w:type="dxa"/>
            <w:gridSpan w:val="2"/>
            <w:vAlign w:val="center"/>
          </w:tcPr>
          <w:p w14:paraId="0C2286FF" w14:textId="2DA91A4D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23A1945E" w14:textId="4B62C70D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301E7E" w:rsidRPr="00C75255" w14:paraId="51F404C5" w14:textId="77777777" w:rsidTr="00AD6664">
        <w:trPr>
          <w:trHeight w:val="214"/>
        </w:trPr>
        <w:tc>
          <w:tcPr>
            <w:tcW w:w="730" w:type="dxa"/>
            <w:vMerge/>
          </w:tcPr>
          <w:p w14:paraId="21E4B61D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E2B3207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  <w:vAlign w:val="center"/>
          </w:tcPr>
          <w:p w14:paraId="3A2B18ED" w14:textId="384980BA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4,87</w:t>
            </w:r>
          </w:p>
        </w:tc>
        <w:tc>
          <w:tcPr>
            <w:tcW w:w="900" w:type="dxa"/>
            <w:gridSpan w:val="2"/>
            <w:vAlign w:val="bottom"/>
          </w:tcPr>
          <w:p w14:paraId="22680288" w14:textId="76DC30B7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5,47</w:t>
            </w:r>
          </w:p>
        </w:tc>
        <w:tc>
          <w:tcPr>
            <w:tcW w:w="935" w:type="dxa"/>
            <w:gridSpan w:val="2"/>
            <w:vAlign w:val="center"/>
          </w:tcPr>
          <w:p w14:paraId="0B35EB5C" w14:textId="7845D1D1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2E92D4A2" w14:textId="298F2A26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301E7E" w:rsidRPr="00C75255" w14:paraId="33B40DC2" w14:textId="77777777" w:rsidTr="00AD6664">
        <w:trPr>
          <w:trHeight w:val="214"/>
        </w:trPr>
        <w:tc>
          <w:tcPr>
            <w:tcW w:w="730" w:type="dxa"/>
            <w:vMerge/>
          </w:tcPr>
          <w:p w14:paraId="1967E311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417ED36D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  <w:vAlign w:val="center"/>
          </w:tcPr>
          <w:p w14:paraId="3981C4AE" w14:textId="5A868945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2,71</w:t>
            </w:r>
          </w:p>
        </w:tc>
        <w:tc>
          <w:tcPr>
            <w:tcW w:w="900" w:type="dxa"/>
            <w:gridSpan w:val="2"/>
            <w:vAlign w:val="bottom"/>
          </w:tcPr>
          <w:p w14:paraId="42631702" w14:textId="764CF082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3,10</w:t>
            </w:r>
          </w:p>
        </w:tc>
        <w:tc>
          <w:tcPr>
            <w:tcW w:w="935" w:type="dxa"/>
            <w:gridSpan w:val="2"/>
            <w:vAlign w:val="center"/>
          </w:tcPr>
          <w:p w14:paraId="6E7692B9" w14:textId="00B3A045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55E7ABBB" w14:textId="66927A46" w:rsidR="00301E7E" w:rsidRPr="00C75255" w:rsidRDefault="00CD1D22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D87BB6" w:rsidRPr="00C75255" w14:paraId="6A907F98" w14:textId="77777777" w:rsidTr="00ED3605">
        <w:trPr>
          <w:trHeight w:val="981"/>
        </w:trPr>
        <w:tc>
          <w:tcPr>
            <w:tcW w:w="730" w:type="dxa"/>
          </w:tcPr>
          <w:p w14:paraId="1D80A9BD" w14:textId="2AA81553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lastRenderedPageBreak/>
              <w:t>9</w:t>
            </w:r>
            <w:r w:rsidR="00D87BB6" w:rsidRPr="00C75255">
              <w:rPr>
                <w:sz w:val="20"/>
              </w:rPr>
              <w:t>.6.</w:t>
            </w:r>
          </w:p>
        </w:tc>
        <w:tc>
          <w:tcPr>
            <w:tcW w:w="9218" w:type="dxa"/>
            <w:gridSpan w:val="9"/>
          </w:tcPr>
          <w:p w14:paraId="20CDD9E4" w14:textId="77777777" w:rsidR="00ED3605" w:rsidRPr="00C75255" w:rsidRDefault="00ED3605" w:rsidP="00ED3605">
            <w:pPr>
              <w:ind w:firstLine="176"/>
              <w:rPr>
                <w:sz w:val="20"/>
              </w:rPr>
            </w:pPr>
            <w:r w:rsidRPr="00C75255">
              <w:rPr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3B313A25" w14:textId="142CC524" w:rsidR="00D87BB6" w:rsidRPr="00C75255" w:rsidRDefault="00ED3605" w:rsidP="00ED3605">
            <w:pPr>
              <w:rPr>
                <w:sz w:val="20"/>
              </w:rPr>
            </w:pPr>
            <w:r w:rsidRPr="00C75255">
              <w:rPr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301E7E" w:rsidRPr="00C75255" w14:paraId="646808A5" w14:textId="77777777" w:rsidTr="00AD6664">
        <w:trPr>
          <w:trHeight w:val="214"/>
        </w:trPr>
        <w:tc>
          <w:tcPr>
            <w:tcW w:w="730" w:type="dxa"/>
          </w:tcPr>
          <w:p w14:paraId="447BE879" w14:textId="08135F2C" w:rsidR="00301E7E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301E7E" w:rsidRPr="00C75255">
              <w:rPr>
                <w:sz w:val="20"/>
              </w:rPr>
              <w:t>.6.1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5583" w:type="dxa"/>
            <w:gridSpan w:val="2"/>
          </w:tcPr>
          <w:p w14:paraId="60924644" w14:textId="77777777" w:rsidR="00301E7E" w:rsidRPr="00C75255" w:rsidRDefault="00301E7E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</w:t>
            </w:r>
          </w:p>
        </w:tc>
        <w:tc>
          <w:tcPr>
            <w:tcW w:w="882" w:type="dxa"/>
            <w:gridSpan w:val="2"/>
          </w:tcPr>
          <w:p w14:paraId="669E9683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883" w:type="dxa"/>
          </w:tcPr>
          <w:p w14:paraId="6D010A6F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881" w:type="dxa"/>
          </w:tcPr>
          <w:p w14:paraId="5BFA4546" w14:textId="2C8A9CC5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89" w:type="dxa"/>
            <w:gridSpan w:val="3"/>
          </w:tcPr>
          <w:p w14:paraId="2B407F80" w14:textId="5CAD0D0D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D87BB6" w:rsidRPr="00C75255" w14:paraId="03C1FE6C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06209629" w14:textId="2DDD83A8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D87BB6" w:rsidRPr="00C75255">
              <w:rPr>
                <w:sz w:val="20"/>
              </w:rPr>
              <w:t>.6.2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2B2D4BCF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301E7E" w:rsidRPr="00C75255" w14:paraId="79E34D15" w14:textId="77777777" w:rsidTr="00AD6664">
        <w:trPr>
          <w:trHeight w:val="214"/>
        </w:trPr>
        <w:tc>
          <w:tcPr>
            <w:tcW w:w="730" w:type="dxa"/>
            <w:vMerge/>
          </w:tcPr>
          <w:p w14:paraId="444A2DE1" w14:textId="77777777" w:rsidR="00301E7E" w:rsidRPr="00C75255" w:rsidRDefault="00301E7E" w:rsidP="00ED3605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6CCEF6DD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2"/>
          </w:tcPr>
          <w:p w14:paraId="5AE16C3A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1501D54C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0260917D" w14:textId="75DAA39B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9,03</w:t>
            </w:r>
          </w:p>
        </w:tc>
        <w:tc>
          <w:tcPr>
            <w:tcW w:w="935" w:type="dxa"/>
            <w:gridSpan w:val="2"/>
            <w:vAlign w:val="center"/>
          </w:tcPr>
          <w:p w14:paraId="4DBA29D2" w14:textId="5FC36320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10,17</w:t>
            </w:r>
          </w:p>
        </w:tc>
      </w:tr>
      <w:tr w:rsidR="00301E7E" w:rsidRPr="00C75255" w14:paraId="64B6D8D0" w14:textId="77777777" w:rsidTr="00AD6664">
        <w:trPr>
          <w:trHeight w:val="214"/>
        </w:trPr>
        <w:tc>
          <w:tcPr>
            <w:tcW w:w="730" w:type="dxa"/>
            <w:vMerge/>
          </w:tcPr>
          <w:p w14:paraId="20110FC6" w14:textId="77777777" w:rsidR="00301E7E" w:rsidRPr="00C75255" w:rsidRDefault="00301E7E" w:rsidP="00ED3605">
            <w:pPr>
              <w:jc w:val="center"/>
              <w:rPr>
                <w:sz w:val="20"/>
              </w:rPr>
            </w:pPr>
          </w:p>
        </w:tc>
        <w:tc>
          <w:tcPr>
            <w:tcW w:w="5550" w:type="dxa"/>
          </w:tcPr>
          <w:p w14:paraId="4996DD32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</w:tcPr>
          <w:p w14:paraId="3BB09ED5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01CA18CA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4125B4D4" w14:textId="65BE992A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  <w:vAlign w:val="center"/>
          </w:tcPr>
          <w:p w14:paraId="5E9712BE" w14:textId="5C06D897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  <w:tr w:rsidR="00D87BB6" w:rsidRPr="00C75255" w14:paraId="5E5A48F7" w14:textId="77777777" w:rsidTr="00AD6664">
        <w:trPr>
          <w:trHeight w:val="214"/>
        </w:trPr>
        <w:tc>
          <w:tcPr>
            <w:tcW w:w="730" w:type="dxa"/>
            <w:vMerge w:val="restart"/>
          </w:tcPr>
          <w:p w14:paraId="55A8A2F1" w14:textId="4CF99726" w:rsidR="00D87BB6" w:rsidRPr="00C75255" w:rsidRDefault="00ED3605" w:rsidP="00ED3605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</w:t>
            </w:r>
            <w:r w:rsidR="00D87BB6" w:rsidRPr="00C75255">
              <w:rPr>
                <w:sz w:val="20"/>
              </w:rPr>
              <w:t>.6.3</w:t>
            </w:r>
            <w:r w:rsidRPr="00C75255">
              <w:rPr>
                <w:sz w:val="20"/>
              </w:rPr>
              <w:t>.</w:t>
            </w:r>
          </w:p>
        </w:tc>
        <w:tc>
          <w:tcPr>
            <w:tcW w:w="9218" w:type="dxa"/>
            <w:gridSpan w:val="9"/>
          </w:tcPr>
          <w:p w14:paraId="417FC94C" w14:textId="77777777" w:rsidR="00D87BB6" w:rsidRPr="00C75255" w:rsidRDefault="00D87BB6" w:rsidP="00AD6664">
            <w:pPr>
              <w:rPr>
                <w:sz w:val="20"/>
              </w:rPr>
            </w:pPr>
            <w:r w:rsidRPr="00C75255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301E7E" w:rsidRPr="00C75255" w14:paraId="7539B614" w14:textId="77777777" w:rsidTr="00AD6664">
        <w:trPr>
          <w:trHeight w:val="214"/>
        </w:trPr>
        <w:tc>
          <w:tcPr>
            <w:tcW w:w="730" w:type="dxa"/>
            <w:vMerge/>
          </w:tcPr>
          <w:p w14:paraId="48AE1C33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5A7C9CA7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2"/>
          </w:tcPr>
          <w:p w14:paraId="7992A17C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094A04B1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77A2AA7A" w14:textId="0DB00E1F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9,44</w:t>
            </w:r>
          </w:p>
        </w:tc>
        <w:tc>
          <w:tcPr>
            <w:tcW w:w="935" w:type="dxa"/>
            <w:gridSpan w:val="2"/>
          </w:tcPr>
          <w:p w14:paraId="367302A8" w14:textId="361A7901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10,64</w:t>
            </w:r>
          </w:p>
        </w:tc>
      </w:tr>
      <w:tr w:rsidR="00301E7E" w:rsidRPr="00C75255" w14:paraId="48AD1196" w14:textId="77777777" w:rsidTr="00AD6664">
        <w:trPr>
          <w:trHeight w:val="214"/>
        </w:trPr>
        <w:tc>
          <w:tcPr>
            <w:tcW w:w="730" w:type="dxa"/>
            <w:vMerge/>
          </w:tcPr>
          <w:p w14:paraId="420B0F4F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D570EDC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2"/>
          </w:tcPr>
          <w:p w14:paraId="4FE1DA7F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26882C67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511C4555" w14:textId="30A0E89E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7,86</w:t>
            </w:r>
          </w:p>
        </w:tc>
        <w:tc>
          <w:tcPr>
            <w:tcW w:w="935" w:type="dxa"/>
            <w:gridSpan w:val="2"/>
          </w:tcPr>
          <w:p w14:paraId="449CA685" w14:textId="2808B34A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8,85</w:t>
            </w:r>
          </w:p>
        </w:tc>
      </w:tr>
      <w:tr w:rsidR="00301E7E" w:rsidRPr="00857D01" w14:paraId="533D2260" w14:textId="77777777" w:rsidTr="00AD6664">
        <w:trPr>
          <w:trHeight w:val="214"/>
        </w:trPr>
        <w:tc>
          <w:tcPr>
            <w:tcW w:w="730" w:type="dxa"/>
            <w:vMerge/>
          </w:tcPr>
          <w:p w14:paraId="32887618" w14:textId="77777777" w:rsidR="00301E7E" w:rsidRPr="00C75255" w:rsidRDefault="00301E7E" w:rsidP="00AD6664">
            <w:pPr>
              <w:rPr>
                <w:sz w:val="20"/>
              </w:rPr>
            </w:pPr>
          </w:p>
        </w:tc>
        <w:tc>
          <w:tcPr>
            <w:tcW w:w="5550" w:type="dxa"/>
          </w:tcPr>
          <w:p w14:paraId="38273EF3" w14:textId="77777777" w:rsidR="00301E7E" w:rsidRPr="00C75255" w:rsidRDefault="00301E7E" w:rsidP="00AD6664">
            <w:pPr>
              <w:ind w:firstLine="286"/>
              <w:rPr>
                <w:sz w:val="20"/>
              </w:rPr>
            </w:pPr>
            <w:r w:rsidRPr="00C75255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2"/>
          </w:tcPr>
          <w:p w14:paraId="54A6CE03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00" w:type="dxa"/>
            <w:gridSpan w:val="2"/>
          </w:tcPr>
          <w:p w14:paraId="1E3A2BD9" w14:textId="77777777" w:rsidR="00301E7E" w:rsidRPr="00C75255" w:rsidRDefault="00301E7E" w:rsidP="00911C62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vAlign w:val="center"/>
          </w:tcPr>
          <w:p w14:paraId="38B0E6BE" w14:textId="70D2F911" w:rsidR="00301E7E" w:rsidRPr="00C75255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4,72</w:t>
            </w:r>
          </w:p>
        </w:tc>
        <w:tc>
          <w:tcPr>
            <w:tcW w:w="935" w:type="dxa"/>
            <w:gridSpan w:val="2"/>
          </w:tcPr>
          <w:p w14:paraId="7590E8BA" w14:textId="68AA038D" w:rsidR="00301E7E" w:rsidRPr="00E63967" w:rsidRDefault="00B94A46" w:rsidP="00AD6664">
            <w:pPr>
              <w:jc w:val="center"/>
              <w:rPr>
                <w:sz w:val="20"/>
              </w:rPr>
            </w:pPr>
            <w:r w:rsidRPr="00C75255">
              <w:rPr>
                <w:sz w:val="20"/>
              </w:rPr>
              <w:t>5,31</w:t>
            </w:r>
          </w:p>
        </w:tc>
      </w:tr>
    </w:tbl>
    <w:p w14:paraId="23791E1B" w14:textId="77777777" w:rsidR="00D87BB6" w:rsidRDefault="00D87BB6" w:rsidP="00D77445">
      <w:pPr>
        <w:tabs>
          <w:tab w:val="left" w:pos="1897"/>
        </w:tabs>
        <w:ind w:left="4678"/>
        <w:jc w:val="center"/>
        <w:rPr>
          <w:b/>
          <w:szCs w:val="28"/>
        </w:rPr>
      </w:pPr>
    </w:p>
    <w:p w14:paraId="7E3EC040" w14:textId="77777777" w:rsidR="00EE26CB" w:rsidRDefault="00EE26CB" w:rsidP="00EE26CB">
      <w:pPr>
        <w:ind w:left="4820"/>
        <w:jc w:val="center"/>
      </w:pPr>
    </w:p>
    <w:p w14:paraId="2C61C88B" w14:textId="77777777" w:rsidR="00EE26CB" w:rsidRDefault="00EE26CB" w:rsidP="00EE26CB">
      <w:pPr>
        <w:ind w:left="4820"/>
        <w:jc w:val="center"/>
      </w:pPr>
    </w:p>
    <w:p w14:paraId="6DBBB98C" w14:textId="77777777" w:rsidR="00EE26CB" w:rsidRDefault="00EE26CB" w:rsidP="00EE26CB">
      <w:pPr>
        <w:ind w:left="4820"/>
        <w:jc w:val="center"/>
      </w:pPr>
    </w:p>
    <w:p w14:paraId="47D9E5DF" w14:textId="77777777" w:rsidR="00EE26CB" w:rsidRDefault="00EE26CB" w:rsidP="00EE26CB">
      <w:pPr>
        <w:ind w:left="4820"/>
        <w:jc w:val="center"/>
      </w:pPr>
    </w:p>
    <w:p w14:paraId="5D5ECE22" w14:textId="77777777" w:rsidR="00EE26CB" w:rsidRDefault="00EE26CB" w:rsidP="00EE26CB">
      <w:pPr>
        <w:ind w:left="4820"/>
        <w:jc w:val="center"/>
      </w:pPr>
    </w:p>
    <w:p w14:paraId="1B87662B" w14:textId="77777777" w:rsidR="00EE26CB" w:rsidRDefault="00EE26CB" w:rsidP="00EE26CB">
      <w:pPr>
        <w:ind w:left="4820"/>
        <w:jc w:val="center"/>
      </w:pPr>
    </w:p>
    <w:p w14:paraId="4181B7A9" w14:textId="77777777" w:rsidR="00EE26CB" w:rsidRDefault="00EE26CB" w:rsidP="00EE26CB">
      <w:pPr>
        <w:ind w:left="4820"/>
        <w:jc w:val="center"/>
      </w:pPr>
    </w:p>
    <w:p w14:paraId="7DE7C4C8" w14:textId="77777777" w:rsidR="00EE26CB" w:rsidRDefault="00EE26CB" w:rsidP="00EE26CB">
      <w:pPr>
        <w:ind w:left="4820"/>
        <w:jc w:val="center"/>
      </w:pPr>
    </w:p>
    <w:p w14:paraId="22C89B58" w14:textId="77777777" w:rsidR="00EE26CB" w:rsidRDefault="00EE26CB" w:rsidP="00EE26CB">
      <w:pPr>
        <w:ind w:left="4820"/>
        <w:jc w:val="center"/>
      </w:pPr>
    </w:p>
    <w:p w14:paraId="4BF8FCAD" w14:textId="77777777" w:rsidR="00EE26CB" w:rsidRDefault="00EE26CB" w:rsidP="00EE26CB">
      <w:pPr>
        <w:ind w:left="4820"/>
        <w:jc w:val="center"/>
      </w:pPr>
    </w:p>
    <w:p w14:paraId="7D18F0C0" w14:textId="77777777" w:rsidR="00EE26CB" w:rsidRDefault="00EE26CB" w:rsidP="00EE26CB">
      <w:pPr>
        <w:ind w:left="4820"/>
        <w:jc w:val="center"/>
      </w:pPr>
    </w:p>
    <w:p w14:paraId="212E66D7" w14:textId="77777777" w:rsidR="00EE26CB" w:rsidRDefault="00EE26CB" w:rsidP="00EE26CB">
      <w:pPr>
        <w:ind w:left="4820"/>
        <w:jc w:val="center"/>
      </w:pPr>
    </w:p>
    <w:p w14:paraId="4D887B2E" w14:textId="77777777" w:rsidR="00EE26CB" w:rsidRDefault="00EE26CB" w:rsidP="00EE26CB">
      <w:pPr>
        <w:ind w:left="4820"/>
        <w:jc w:val="center"/>
      </w:pPr>
    </w:p>
    <w:p w14:paraId="743B9225" w14:textId="77777777" w:rsidR="00EE26CB" w:rsidRDefault="00EE26CB" w:rsidP="00EE26CB">
      <w:pPr>
        <w:ind w:left="4820"/>
        <w:jc w:val="center"/>
      </w:pPr>
    </w:p>
    <w:p w14:paraId="660F27CB" w14:textId="77777777" w:rsidR="00EE26CB" w:rsidRDefault="00EE26CB" w:rsidP="00EE26CB">
      <w:pPr>
        <w:ind w:left="4820"/>
        <w:jc w:val="center"/>
      </w:pPr>
    </w:p>
    <w:p w14:paraId="7DAE9F0F" w14:textId="77777777" w:rsidR="00EE26CB" w:rsidRDefault="00EE26CB" w:rsidP="00EE26CB">
      <w:pPr>
        <w:ind w:left="4820"/>
        <w:jc w:val="center"/>
      </w:pPr>
    </w:p>
    <w:p w14:paraId="614F3BD2" w14:textId="77777777" w:rsidR="00EE26CB" w:rsidRDefault="00EE26CB" w:rsidP="00EE26CB">
      <w:pPr>
        <w:ind w:left="4820"/>
        <w:jc w:val="center"/>
      </w:pPr>
    </w:p>
    <w:p w14:paraId="433463AD" w14:textId="77777777" w:rsidR="00EE26CB" w:rsidRDefault="00EE26CB" w:rsidP="00EE26CB">
      <w:pPr>
        <w:ind w:left="4820"/>
        <w:jc w:val="center"/>
      </w:pPr>
    </w:p>
    <w:p w14:paraId="4D61228E" w14:textId="77777777" w:rsidR="00EE26CB" w:rsidRDefault="00EE26CB" w:rsidP="00EE26CB">
      <w:pPr>
        <w:ind w:left="4820"/>
        <w:jc w:val="center"/>
      </w:pPr>
    </w:p>
    <w:p w14:paraId="6A6DC490" w14:textId="77777777" w:rsidR="00EE26CB" w:rsidRDefault="00EE26CB" w:rsidP="00EE26CB">
      <w:pPr>
        <w:ind w:left="4820"/>
        <w:jc w:val="center"/>
      </w:pPr>
    </w:p>
    <w:p w14:paraId="718148DF" w14:textId="77777777" w:rsidR="00EE26CB" w:rsidRDefault="00EE26CB" w:rsidP="00EE26CB">
      <w:pPr>
        <w:ind w:left="4820"/>
        <w:jc w:val="center"/>
      </w:pPr>
    </w:p>
    <w:p w14:paraId="536665F2" w14:textId="77777777" w:rsidR="00EE26CB" w:rsidRDefault="00EE26CB" w:rsidP="00EE26CB">
      <w:pPr>
        <w:ind w:left="4820"/>
        <w:jc w:val="center"/>
      </w:pPr>
    </w:p>
    <w:p w14:paraId="0A667041" w14:textId="77777777" w:rsidR="00EE26CB" w:rsidRDefault="00EE26CB" w:rsidP="00EE26CB">
      <w:pPr>
        <w:ind w:left="4820"/>
        <w:jc w:val="center"/>
      </w:pPr>
    </w:p>
    <w:p w14:paraId="7666F210" w14:textId="77777777" w:rsidR="00EE26CB" w:rsidRDefault="00EE26CB" w:rsidP="00EE26CB">
      <w:pPr>
        <w:ind w:left="4820"/>
        <w:jc w:val="center"/>
      </w:pPr>
    </w:p>
    <w:p w14:paraId="784BC3B0" w14:textId="77777777" w:rsidR="00EE26CB" w:rsidRDefault="00EE26CB" w:rsidP="00EE26CB">
      <w:pPr>
        <w:ind w:left="4820"/>
        <w:jc w:val="center"/>
      </w:pPr>
    </w:p>
    <w:p w14:paraId="69FAE7D2" w14:textId="77777777" w:rsidR="00EE26CB" w:rsidRDefault="00EE26CB" w:rsidP="00EE26CB">
      <w:pPr>
        <w:ind w:left="4820"/>
        <w:jc w:val="center"/>
      </w:pPr>
    </w:p>
    <w:p w14:paraId="244BC070" w14:textId="77777777" w:rsidR="00EE26CB" w:rsidRDefault="00EE26CB" w:rsidP="00EE26CB">
      <w:pPr>
        <w:ind w:left="4820"/>
        <w:jc w:val="center"/>
      </w:pPr>
    </w:p>
    <w:p w14:paraId="4F4092F0" w14:textId="77777777" w:rsidR="00EE26CB" w:rsidRDefault="00EE26CB" w:rsidP="00EE26CB">
      <w:pPr>
        <w:ind w:left="4820"/>
        <w:jc w:val="center"/>
      </w:pPr>
    </w:p>
    <w:p w14:paraId="1DA16C33" w14:textId="77777777" w:rsidR="00EE26CB" w:rsidRDefault="00EE26CB" w:rsidP="00EE26CB">
      <w:pPr>
        <w:ind w:left="4820"/>
        <w:jc w:val="center"/>
      </w:pPr>
    </w:p>
    <w:p w14:paraId="049A07DF" w14:textId="77777777" w:rsidR="00EE26CB" w:rsidRDefault="00EE26CB" w:rsidP="00EE26CB">
      <w:pPr>
        <w:ind w:left="4820"/>
        <w:jc w:val="center"/>
      </w:pPr>
    </w:p>
    <w:p w14:paraId="378C04D5" w14:textId="77777777" w:rsidR="00EE26CB" w:rsidRDefault="00EE26CB" w:rsidP="00EE26CB">
      <w:pPr>
        <w:ind w:left="4820"/>
        <w:jc w:val="center"/>
      </w:pPr>
    </w:p>
    <w:p w14:paraId="6C8B072F" w14:textId="77777777" w:rsidR="00EE26CB" w:rsidRDefault="00EE26CB" w:rsidP="00EE26CB">
      <w:pPr>
        <w:ind w:left="4820"/>
        <w:jc w:val="center"/>
      </w:pPr>
    </w:p>
    <w:p w14:paraId="4669D7A8" w14:textId="77777777" w:rsidR="00EE26CB" w:rsidRDefault="00EE26CB" w:rsidP="00EE26CB">
      <w:pPr>
        <w:ind w:left="4820"/>
        <w:jc w:val="center"/>
      </w:pPr>
    </w:p>
    <w:p w14:paraId="4CC2B5FB" w14:textId="77777777" w:rsidR="00EE26CB" w:rsidRDefault="00EE26CB" w:rsidP="00EE26CB">
      <w:pPr>
        <w:ind w:left="4820"/>
        <w:jc w:val="center"/>
      </w:pPr>
    </w:p>
    <w:p w14:paraId="14369CA7" w14:textId="77777777" w:rsidR="00EE26CB" w:rsidRDefault="00EE26CB" w:rsidP="00EE26CB">
      <w:pPr>
        <w:ind w:left="4820"/>
        <w:jc w:val="center"/>
      </w:pPr>
    </w:p>
    <w:sectPr w:rsidR="00EE26CB" w:rsidSect="009E1941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47DA" w14:textId="77777777" w:rsidR="00CE6F2D" w:rsidRDefault="00CE6F2D">
      <w:r>
        <w:separator/>
      </w:r>
    </w:p>
  </w:endnote>
  <w:endnote w:type="continuationSeparator" w:id="0">
    <w:p w14:paraId="1E467E31" w14:textId="77777777" w:rsidR="00CE6F2D" w:rsidRDefault="00CE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85BD7" w14:textId="77777777" w:rsidR="00CE6F2D" w:rsidRDefault="00CE6F2D">
      <w:r>
        <w:separator/>
      </w:r>
    </w:p>
  </w:footnote>
  <w:footnote w:type="continuationSeparator" w:id="0">
    <w:p w14:paraId="22922696" w14:textId="77777777" w:rsidR="00CE6F2D" w:rsidRDefault="00CE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2E2E" w14:textId="77777777" w:rsidR="00E30BEF" w:rsidRDefault="00E30BEF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78F14" w14:textId="77777777" w:rsidR="00E30BEF" w:rsidRDefault="00E30B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75C0" w14:textId="24BA95AF" w:rsidR="00E30BEF" w:rsidRDefault="00E30BEF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6E08">
      <w:rPr>
        <w:rStyle w:val="a7"/>
        <w:noProof/>
      </w:rPr>
      <w:t>2</w:t>
    </w:r>
    <w:r>
      <w:rPr>
        <w:rStyle w:val="a7"/>
      </w:rPr>
      <w:fldChar w:fldCharType="end"/>
    </w:r>
  </w:p>
  <w:p w14:paraId="0124FC07" w14:textId="77777777" w:rsidR="00E30BEF" w:rsidRDefault="00E30B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C3CB" w14:textId="77777777" w:rsidR="00E30BEF" w:rsidRDefault="00E30BEF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7228060" wp14:editId="11A3B659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3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4BE50"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7ViTRAwAA&#10;DQ4AAA4AAAAAAAAAAAAAAAAALgIAAGRycy9lMm9Eb2MueG1sUEsBAi0AFAAGAAgAAAAhAB4ClKfh&#10;AAAACwEAAA8AAAAAAAAAAAAAAAAAKwYAAGRycy9kb3ducmV2LnhtbFBLBQYAAAAABAAEAPMAAAA5&#10;BwAA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973525" wp14:editId="53DEAADA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D41F1" w14:textId="77777777" w:rsidR="00E30BEF" w:rsidRPr="00E52B15" w:rsidRDefault="00E30BEF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76520BB3" wp14:editId="4497D8D3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E77EBC" w14:textId="77777777" w:rsidR="00E30BEF" w:rsidRPr="00561114" w:rsidRDefault="00E30BEF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21F5D761" w14:textId="77777777" w:rsidR="00E30BEF" w:rsidRPr="00561114" w:rsidRDefault="00E30BEF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6F5458FC" w14:textId="77777777" w:rsidR="00E30BEF" w:rsidRPr="000F7B5C" w:rsidRDefault="00E30BEF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11E6B6F5" w14:textId="77777777" w:rsidR="00E30BEF" w:rsidRPr="000F7B5C" w:rsidRDefault="00E30BEF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5B058EC6" w14:textId="77777777" w:rsidR="00E30BEF" w:rsidRDefault="00E30BEF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7F431D7D" w14:textId="77777777" w:rsidR="00E30BEF" w:rsidRDefault="00E30BEF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4CCF4343" w14:textId="77777777" w:rsidR="00E30BEF" w:rsidRPr="002B6128" w:rsidRDefault="00E30BEF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46544F1C" w14:textId="77777777" w:rsidR="00E30BEF" w:rsidRDefault="00E30BEF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2B6BC2FC" w14:textId="77777777" w:rsidR="00E30BEF" w:rsidRPr="001772E6" w:rsidRDefault="00E30BE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02400E8" w14:textId="77777777" w:rsidR="00E30BEF" w:rsidRDefault="00E30BEF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7352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f4pQ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uLyH+KUCAACoBQAADgAAAAAAAAAAAAAA&#10;AAAuAgAAZHJzL2Uyb0RvYy54bWxQSwECLQAUAAYACAAAACEAK2fS1+AAAAALAQAADwAAAAAAAAAA&#10;AAAAAAD/BAAAZHJzL2Rvd25yZXYueG1sUEsFBgAAAAAEAAQA8wAAAAwGAAAAAA==&#10;" filled="f" stroked="f" strokecolor="white" strokeweight="0">
              <v:textbox inset="0,0,0,0">
                <w:txbxContent>
                  <w:p w14:paraId="204D41F1" w14:textId="77777777" w:rsidR="00E30BEF" w:rsidRPr="00E52B15" w:rsidRDefault="00E30BEF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76520BB3" wp14:editId="4497D8D3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E77EBC" w14:textId="77777777" w:rsidR="00E30BEF" w:rsidRPr="00561114" w:rsidRDefault="00E30BEF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21F5D761" w14:textId="77777777" w:rsidR="00E30BEF" w:rsidRPr="00561114" w:rsidRDefault="00E30BEF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6F5458FC" w14:textId="77777777" w:rsidR="00E30BEF" w:rsidRPr="000F7B5C" w:rsidRDefault="00E30BEF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11E6B6F5" w14:textId="77777777" w:rsidR="00E30BEF" w:rsidRPr="000F7B5C" w:rsidRDefault="00E30BEF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5B058EC6" w14:textId="77777777" w:rsidR="00E30BEF" w:rsidRDefault="00E30BEF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7F431D7D" w14:textId="77777777" w:rsidR="00E30BEF" w:rsidRDefault="00E30BEF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4CCF4343" w14:textId="77777777" w:rsidR="00E30BEF" w:rsidRPr="002B6128" w:rsidRDefault="00E30BEF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46544F1C" w14:textId="77777777" w:rsidR="00E30BEF" w:rsidRDefault="00E30BEF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2B6BC2FC" w14:textId="77777777" w:rsidR="00E30BEF" w:rsidRPr="001772E6" w:rsidRDefault="00E30BE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602400E8" w14:textId="77777777" w:rsidR="00E30BEF" w:rsidRDefault="00E30BEF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edHVyMy8HGdPPuYq/DqKX+26CM=" w:salt="lxvg5AyZJAt724B5lpLw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0B6"/>
    <w:rsid w:val="000113AA"/>
    <w:rsid w:val="000115ED"/>
    <w:rsid w:val="00011AE5"/>
    <w:rsid w:val="000150C8"/>
    <w:rsid w:val="000153AB"/>
    <w:rsid w:val="00015FD7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5A0"/>
    <w:rsid w:val="0003282C"/>
    <w:rsid w:val="00032D44"/>
    <w:rsid w:val="0003319D"/>
    <w:rsid w:val="000337CB"/>
    <w:rsid w:val="000340F4"/>
    <w:rsid w:val="00034581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1226"/>
    <w:rsid w:val="00051378"/>
    <w:rsid w:val="00052063"/>
    <w:rsid w:val="000521B9"/>
    <w:rsid w:val="00052388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DDD"/>
    <w:rsid w:val="00096FB7"/>
    <w:rsid w:val="00097298"/>
    <w:rsid w:val="000A031E"/>
    <w:rsid w:val="000A10D2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0639"/>
    <w:rsid w:val="000C1417"/>
    <w:rsid w:val="000C2769"/>
    <w:rsid w:val="000C396F"/>
    <w:rsid w:val="000C3974"/>
    <w:rsid w:val="000C3C3C"/>
    <w:rsid w:val="000C3D38"/>
    <w:rsid w:val="000C66F0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A15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082C"/>
    <w:rsid w:val="000F16D5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447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5DED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3CB8"/>
    <w:rsid w:val="00184CE1"/>
    <w:rsid w:val="0018529C"/>
    <w:rsid w:val="00185546"/>
    <w:rsid w:val="00186F92"/>
    <w:rsid w:val="001873D4"/>
    <w:rsid w:val="00187A71"/>
    <w:rsid w:val="00187AD6"/>
    <w:rsid w:val="00187E73"/>
    <w:rsid w:val="00187F6A"/>
    <w:rsid w:val="001906BB"/>
    <w:rsid w:val="00191ACC"/>
    <w:rsid w:val="00193770"/>
    <w:rsid w:val="0019431F"/>
    <w:rsid w:val="001949D6"/>
    <w:rsid w:val="00194EDE"/>
    <w:rsid w:val="00195084"/>
    <w:rsid w:val="001950AC"/>
    <w:rsid w:val="001952BF"/>
    <w:rsid w:val="00195318"/>
    <w:rsid w:val="001966A1"/>
    <w:rsid w:val="00196CF2"/>
    <w:rsid w:val="001972E5"/>
    <w:rsid w:val="00197375"/>
    <w:rsid w:val="001978E3"/>
    <w:rsid w:val="001A01C5"/>
    <w:rsid w:val="001A14F9"/>
    <w:rsid w:val="001A1B90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0D6B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1FF6"/>
    <w:rsid w:val="0020205D"/>
    <w:rsid w:val="0020311F"/>
    <w:rsid w:val="00204172"/>
    <w:rsid w:val="0020444D"/>
    <w:rsid w:val="0020505B"/>
    <w:rsid w:val="0020522B"/>
    <w:rsid w:val="00205BE6"/>
    <w:rsid w:val="00206822"/>
    <w:rsid w:val="00206D63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94F"/>
    <w:rsid w:val="00221FC9"/>
    <w:rsid w:val="002234AA"/>
    <w:rsid w:val="00223530"/>
    <w:rsid w:val="00225652"/>
    <w:rsid w:val="00225B9D"/>
    <w:rsid w:val="002265CE"/>
    <w:rsid w:val="00230285"/>
    <w:rsid w:val="002309EB"/>
    <w:rsid w:val="00230FF1"/>
    <w:rsid w:val="0023116A"/>
    <w:rsid w:val="00232614"/>
    <w:rsid w:val="002329B2"/>
    <w:rsid w:val="00233EE6"/>
    <w:rsid w:val="00235229"/>
    <w:rsid w:val="0023570C"/>
    <w:rsid w:val="00235C41"/>
    <w:rsid w:val="0023634D"/>
    <w:rsid w:val="00236863"/>
    <w:rsid w:val="00236CE5"/>
    <w:rsid w:val="00237155"/>
    <w:rsid w:val="00237404"/>
    <w:rsid w:val="00241D87"/>
    <w:rsid w:val="002426D1"/>
    <w:rsid w:val="002434D9"/>
    <w:rsid w:val="002439DE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2A6"/>
    <w:rsid w:val="0026018C"/>
    <w:rsid w:val="00260BCA"/>
    <w:rsid w:val="00260E76"/>
    <w:rsid w:val="00261DB4"/>
    <w:rsid w:val="00262849"/>
    <w:rsid w:val="00262CFC"/>
    <w:rsid w:val="0026323E"/>
    <w:rsid w:val="00263858"/>
    <w:rsid w:val="00263872"/>
    <w:rsid w:val="00264905"/>
    <w:rsid w:val="00264A08"/>
    <w:rsid w:val="0026700B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B76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6294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BE"/>
    <w:rsid w:val="002C29DD"/>
    <w:rsid w:val="002C4FB7"/>
    <w:rsid w:val="002C57B4"/>
    <w:rsid w:val="002C6332"/>
    <w:rsid w:val="002C6567"/>
    <w:rsid w:val="002C706E"/>
    <w:rsid w:val="002C79CA"/>
    <w:rsid w:val="002D106B"/>
    <w:rsid w:val="002D147B"/>
    <w:rsid w:val="002D1A2E"/>
    <w:rsid w:val="002D2023"/>
    <w:rsid w:val="002D2581"/>
    <w:rsid w:val="002D2B00"/>
    <w:rsid w:val="002D3327"/>
    <w:rsid w:val="002D3D88"/>
    <w:rsid w:val="002D3DA3"/>
    <w:rsid w:val="002D3DB3"/>
    <w:rsid w:val="002D4731"/>
    <w:rsid w:val="002D47D8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1E7E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B3A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26C5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ACF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116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48A5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6F94"/>
    <w:rsid w:val="00387C87"/>
    <w:rsid w:val="0039046B"/>
    <w:rsid w:val="00390BC0"/>
    <w:rsid w:val="00390D72"/>
    <w:rsid w:val="0039114C"/>
    <w:rsid w:val="00391946"/>
    <w:rsid w:val="003926A1"/>
    <w:rsid w:val="00392C8F"/>
    <w:rsid w:val="003935A7"/>
    <w:rsid w:val="003940B7"/>
    <w:rsid w:val="003945B3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4676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443"/>
    <w:rsid w:val="003C1728"/>
    <w:rsid w:val="003C27C4"/>
    <w:rsid w:val="003C37FB"/>
    <w:rsid w:val="003C4DEA"/>
    <w:rsid w:val="003C5134"/>
    <w:rsid w:val="003C58DE"/>
    <w:rsid w:val="003C6C3D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27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6EB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3E7"/>
    <w:rsid w:val="00441E3C"/>
    <w:rsid w:val="00442704"/>
    <w:rsid w:val="0044291C"/>
    <w:rsid w:val="00443183"/>
    <w:rsid w:val="00444159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59B4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0D28"/>
    <w:rsid w:val="00471272"/>
    <w:rsid w:val="00471831"/>
    <w:rsid w:val="00472BEC"/>
    <w:rsid w:val="00473807"/>
    <w:rsid w:val="00473C27"/>
    <w:rsid w:val="004744DD"/>
    <w:rsid w:val="004749C4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869A0"/>
    <w:rsid w:val="0048767C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035"/>
    <w:rsid w:val="004E5E07"/>
    <w:rsid w:val="004E687B"/>
    <w:rsid w:val="004F036C"/>
    <w:rsid w:val="004F2231"/>
    <w:rsid w:val="004F2F79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07AC3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57A1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4585"/>
    <w:rsid w:val="0053526B"/>
    <w:rsid w:val="00535583"/>
    <w:rsid w:val="00540128"/>
    <w:rsid w:val="0054056C"/>
    <w:rsid w:val="005417D4"/>
    <w:rsid w:val="00541BD3"/>
    <w:rsid w:val="005427DB"/>
    <w:rsid w:val="00542C0A"/>
    <w:rsid w:val="00543626"/>
    <w:rsid w:val="00544C00"/>
    <w:rsid w:val="00550648"/>
    <w:rsid w:val="00550EA0"/>
    <w:rsid w:val="005511F6"/>
    <w:rsid w:val="005527F1"/>
    <w:rsid w:val="00553191"/>
    <w:rsid w:val="005533CF"/>
    <w:rsid w:val="00553B67"/>
    <w:rsid w:val="00554154"/>
    <w:rsid w:val="005544EF"/>
    <w:rsid w:val="005551D1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4AA0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0CEB"/>
    <w:rsid w:val="00581A27"/>
    <w:rsid w:val="005833BF"/>
    <w:rsid w:val="005846BD"/>
    <w:rsid w:val="00586D0E"/>
    <w:rsid w:val="00587B46"/>
    <w:rsid w:val="00590048"/>
    <w:rsid w:val="005900CE"/>
    <w:rsid w:val="00590D09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2E84"/>
    <w:rsid w:val="005C37DC"/>
    <w:rsid w:val="005C3C6E"/>
    <w:rsid w:val="005C4506"/>
    <w:rsid w:val="005C4709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201"/>
    <w:rsid w:val="0061448C"/>
    <w:rsid w:val="00615C72"/>
    <w:rsid w:val="00616C0E"/>
    <w:rsid w:val="00616EDB"/>
    <w:rsid w:val="00617844"/>
    <w:rsid w:val="00621BD2"/>
    <w:rsid w:val="00621EE5"/>
    <w:rsid w:val="00622FEA"/>
    <w:rsid w:val="006233D6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B18"/>
    <w:rsid w:val="00630C4A"/>
    <w:rsid w:val="00631569"/>
    <w:rsid w:val="0063225F"/>
    <w:rsid w:val="00634081"/>
    <w:rsid w:val="00634566"/>
    <w:rsid w:val="00634B35"/>
    <w:rsid w:val="00635E95"/>
    <w:rsid w:val="006360A3"/>
    <w:rsid w:val="00637047"/>
    <w:rsid w:val="00637296"/>
    <w:rsid w:val="00637CB6"/>
    <w:rsid w:val="00640491"/>
    <w:rsid w:val="00640576"/>
    <w:rsid w:val="006413A8"/>
    <w:rsid w:val="0064142E"/>
    <w:rsid w:val="00641829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6113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41"/>
    <w:rsid w:val="006828CA"/>
    <w:rsid w:val="00682B7C"/>
    <w:rsid w:val="00682E35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3A5E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5EC"/>
    <w:rsid w:val="006C07AA"/>
    <w:rsid w:val="006C0C03"/>
    <w:rsid w:val="006C0DC6"/>
    <w:rsid w:val="006C1993"/>
    <w:rsid w:val="006C274E"/>
    <w:rsid w:val="006C2F7A"/>
    <w:rsid w:val="006C3DEF"/>
    <w:rsid w:val="006C4400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4ED"/>
    <w:rsid w:val="00700634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6D6E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386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6B7D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0DF5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1E6"/>
    <w:rsid w:val="007C52B1"/>
    <w:rsid w:val="007C57D9"/>
    <w:rsid w:val="007C5BA1"/>
    <w:rsid w:val="007C78A7"/>
    <w:rsid w:val="007C7F82"/>
    <w:rsid w:val="007D0569"/>
    <w:rsid w:val="007D121B"/>
    <w:rsid w:val="007D1719"/>
    <w:rsid w:val="007D1761"/>
    <w:rsid w:val="007D1F59"/>
    <w:rsid w:val="007D23AF"/>
    <w:rsid w:val="007D2ADF"/>
    <w:rsid w:val="007D34C1"/>
    <w:rsid w:val="007D3B54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3CE"/>
    <w:rsid w:val="007E7580"/>
    <w:rsid w:val="007E76DB"/>
    <w:rsid w:val="007E776F"/>
    <w:rsid w:val="007E79B4"/>
    <w:rsid w:val="007E79ED"/>
    <w:rsid w:val="007F1BF0"/>
    <w:rsid w:val="007F1FA3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2937"/>
    <w:rsid w:val="00834051"/>
    <w:rsid w:val="008343C4"/>
    <w:rsid w:val="008357CB"/>
    <w:rsid w:val="008369D9"/>
    <w:rsid w:val="00837902"/>
    <w:rsid w:val="00837ADC"/>
    <w:rsid w:val="008405F4"/>
    <w:rsid w:val="00841521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D10"/>
    <w:rsid w:val="00853663"/>
    <w:rsid w:val="00853AB4"/>
    <w:rsid w:val="00855B59"/>
    <w:rsid w:val="0085764D"/>
    <w:rsid w:val="00861383"/>
    <w:rsid w:val="008619B2"/>
    <w:rsid w:val="0086213B"/>
    <w:rsid w:val="00862EB1"/>
    <w:rsid w:val="0086325B"/>
    <w:rsid w:val="00863B69"/>
    <w:rsid w:val="00864414"/>
    <w:rsid w:val="008657A8"/>
    <w:rsid w:val="00866010"/>
    <w:rsid w:val="00866DFB"/>
    <w:rsid w:val="00867688"/>
    <w:rsid w:val="00867D97"/>
    <w:rsid w:val="00867F7F"/>
    <w:rsid w:val="00870B61"/>
    <w:rsid w:val="008724E1"/>
    <w:rsid w:val="008736D2"/>
    <w:rsid w:val="00873CC3"/>
    <w:rsid w:val="008761E1"/>
    <w:rsid w:val="008777CB"/>
    <w:rsid w:val="0088095F"/>
    <w:rsid w:val="00880FE2"/>
    <w:rsid w:val="0088133A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13D"/>
    <w:rsid w:val="00892509"/>
    <w:rsid w:val="008934F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37B1"/>
    <w:rsid w:val="008A4464"/>
    <w:rsid w:val="008A4E9D"/>
    <w:rsid w:val="008A5220"/>
    <w:rsid w:val="008A6B1B"/>
    <w:rsid w:val="008A7E03"/>
    <w:rsid w:val="008B0C02"/>
    <w:rsid w:val="008B17DF"/>
    <w:rsid w:val="008B1E72"/>
    <w:rsid w:val="008B2063"/>
    <w:rsid w:val="008B26D1"/>
    <w:rsid w:val="008B2C93"/>
    <w:rsid w:val="008B4E14"/>
    <w:rsid w:val="008B5465"/>
    <w:rsid w:val="008B573B"/>
    <w:rsid w:val="008B7673"/>
    <w:rsid w:val="008B7EFD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E65EE"/>
    <w:rsid w:val="008F00E0"/>
    <w:rsid w:val="008F01FA"/>
    <w:rsid w:val="008F0377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62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27912"/>
    <w:rsid w:val="00934C0C"/>
    <w:rsid w:val="009366C2"/>
    <w:rsid w:val="00936D0A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042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450"/>
    <w:rsid w:val="00952C17"/>
    <w:rsid w:val="00954E2D"/>
    <w:rsid w:val="00955693"/>
    <w:rsid w:val="00955921"/>
    <w:rsid w:val="00956EA6"/>
    <w:rsid w:val="009576D2"/>
    <w:rsid w:val="00957A15"/>
    <w:rsid w:val="009612E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441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7E9"/>
    <w:rsid w:val="00996F3E"/>
    <w:rsid w:val="009973B6"/>
    <w:rsid w:val="0099767E"/>
    <w:rsid w:val="00997AC7"/>
    <w:rsid w:val="009A04F9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6917"/>
    <w:rsid w:val="009A7752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6E08"/>
    <w:rsid w:val="009B7473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1C6"/>
    <w:rsid w:val="009D0360"/>
    <w:rsid w:val="009D0483"/>
    <w:rsid w:val="009D080C"/>
    <w:rsid w:val="009D0B51"/>
    <w:rsid w:val="009D1DC4"/>
    <w:rsid w:val="009D2937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1941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A1C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6C1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B14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413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A3F"/>
    <w:rsid w:val="00A72C7A"/>
    <w:rsid w:val="00A7341C"/>
    <w:rsid w:val="00A73A52"/>
    <w:rsid w:val="00A74352"/>
    <w:rsid w:val="00A753E7"/>
    <w:rsid w:val="00A7589E"/>
    <w:rsid w:val="00A760F8"/>
    <w:rsid w:val="00A76C32"/>
    <w:rsid w:val="00A76E4D"/>
    <w:rsid w:val="00A77367"/>
    <w:rsid w:val="00A808D9"/>
    <w:rsid w:val="00A815AE"/>
    <w:rsid w:val="00A81621"/>
    <w:rsid w:val="00A81E8B"/>
    <w:rsid w:val="00A82E54"/>
    <w:rsid w:val="00A82ED7"/>
    <w:rsid w:val="00A83098"/>
    <w:rsid w:val="00A8316D"/>
    <w:rsid w:val="00A83340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79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57C6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EB0"/>
    <w:rsid w:val="00AD1F3A"/>
    <w:rsid w:val="00AD2B55"/>
    <w:rsid w:val="00AD3078"/>
    <w:rsid w:val="00AD3451"/>
    <w:rsid w:val="00AD3877"/>
    <w:rsid w:val="00AD3DDC"/>
    <w:rsid w:val="00AD45DB"/>
    <w:rsid w:val="00AD4748"/>
    <w:rsid w:val="00AD4799"/>
    <w:rsid w:val="00AD5ABD"/>
    <w:rsid w:val="00AD5AF7"/>
    <w:rsid w:val="00AD5ECB"/>
    <w:rsid w:val="00AD5F23"/>
    <w:rsid w:val="00AD6664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3DB4"/>
    <w:rsid w:val="00AF6C5E"/>
    <w:rsid w:val="00B002E0"/>
    <w:rsid w:val="00B00C0F"/>
    <w:rsid w:val="00B01625"/>
    <w:rsid w:val="00B0169E"/>
    <w:rsid w:val="00B01CC7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BF3"/>
    <w:rsid w:val="00B10DE5"/>
    <w:rsid w:val="00B11162"/>
    <w:rsid w:val="00B11B9A"/>
    <w:rsid w:val="00B11BF1"/>
    <w:rsid w:val="00B1248D"/>
    <w:rsid w:val="00B13344"/>
    <w:rsid w:val="00B139FA"/>
    <w:rsid w:val="00B13BA2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0AD0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37C1D"/>
    <w:rsid w:val="00B41F5D"/>
    <w:rsid w:val="00B4636A"/>
    <w:rsid w:val="00B469FB"/>
    <w:rsid w:val="00B47328"/>
    <w:rsid w:val="00B47567"/>
    <w:rsid w:val="00B50388"/>
    <w:rsid w:val="00B50B30"/>
    <w:rsid w:val="00B50E39"/>
    <w:rsid w:val="00B5181E"/>
    <w:rsid w:val="00B525A0"/>
    <w:rsid w:val="00B52B2D"/>
    <w:rsid w:val="00B54C90"/>
    <w:rsid w:val="00B54CE3"/>
    <w:rsid w:val="00B55DB7"/>
    <w:rsid w:val="00B55DCE"/>
    <w:rsid w:val="00B56952"/>
    <w:rsid w:val="00B60CFB"/>
    <w:rsid w:val="00B61CFA"/>
    <w:rsid w:val="00B63363"/>
    <w:rsid w:val="00B66989"/>
    <w:rsid w:val="00B66C20"/>
    <w:rsid w:val="00B67427"/>
    <w:rsid w:val="00B67FBF"/>
    <w:rsid w:val="00B700F0"/>
    <w:rsid w:val="00B71462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A46"/>
    <w:rsid w:val="00B94D8A"/>
    <w:rsid w:val="00B962D8"/>
    <w:rsid w:val="00BA0130"/>
    <w:rsid w:val="00BA0D66"/>
    <w:rsid w:val="00BA14DA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326"/>
    <w:rsid w:val="00BB76B2"/>
    <w:rsid w:val="00BC00A0"/>
    <w:rsid w:val="00BC08B4"/>
    <w:rsid w:val="00BC0F9E"/>
    <w:rsid w:val="00BC13BC"/>
    <w:rsid w:val="00BC1449"/>
    <w:rsid w:val="00BC161A"/>
    <w:rsid w:val="00BC183A"/>
    <w:rsid w:val="00BC1EC8"/>
    <w:rsid w:val="00BC2E85"/>
    <w:rsid w:val="00BC352F"/>
    <w:rsid w:val="00BC4896"/>
    <w:rsid w:val="00BC4DCA"/>
    <w:rsid w:val="00BC517E"/>
    <w:rsid w:val="00BC54DA"/>
    <w:rsid w:val="00BC5738"/>
    <w:rsid w:val="00BC5F1A"/>
    <w:rsid w:val="00BC61C1"/>
    <w:rsid w:val="00BC64BE"/>
    <w:rsid w:val="00BC6537"/>
    <w:rsid w:val="00BC659E"/>
    <w:rsid w:val="00BC7058"/>
    <w:rsid w:val="00BC7E72"/>
    <w:rsid w:val="00BD08FA"/>
    <w:rsid w:val="00BD09F6"/>
    <w:rsid w:val="00BD0BBA"/>
    <w:rsid w:val="00BD13E8"/>
    <w:rsid w:val="00BD16B4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6B0"/>
    <w:rsid w:val="00BE077E"/>
    <w:rsid w:val="00BE1578"/>
    <w:rsid w:val="00BE160C"/>
    <w:rsid w:val="00BE1DF1"/>
    <w:rsid w:val="00BE1E73"/>
    <w:rsid w:val="00BE2569"/>
    <w:rsid w:val="00BE2E65"/>
    <w:rsid w:val="00BE32D1"/>
    <w:rsid w:val="00BE32E6"/>
    <w:rsid w:val="00BE36D8"/>
    <w:rsid w:val="00BE45B5"/>
    <w:rsid w:val="00BE502A"/>
    <w:rsid w:val="00BE5311"/>
    <w:rsid w:val="00BF010D"/>
    <w:rsid w:val="00BF0B22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5A9"/>
    <w:rsid w:val="00C10CB7"/>
    <w:rsid w:val="00C11788"/>
    <w:rsid w:val="00C11B53"/>
    <w:rsid w:val="00C1210D"/>
    <w:rsid w:val="00C1223F"/>
    <w:rsid w:val="00C12261"/>
    <w:rsid w:val="00C12438"/>
    <w:rsid w:val="00C142C2"/>
    <w:rsid w:val="00C14D5A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2256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900"/>
    <w:rsid w:val="00C62CC8"/>
    <w:rsid w:val="00C6374E"/>
    <w:rsid w:val="00C63EB0"/>
    <w:rsid w:val="00C63F25"/>
    <w:rsid w:val="00C640F9"/>
    <w:rsid w:val="00C65C76"/>
    <w:rsid w:val="00C665FC"/>
    <w:rsid w:val="00C67FAE"/>
    <w:rsid w:val="00C71506"/>
    <w:rsid w:val="00C74707"/>
    <w:rsid w:val="00C75255"/>
    <w:rsid w:val="00C7569A"/>
    <w:rsid w:val="00C76949"/>
    <w:rsid w:val="00C77B2B"/>
    <w:rsid w:val="00C77DEE"/>
    <w:rsid w:val="00C802AF"/>
    <w:rsid w:val="00C80B24"/>
    <w:rsid w:val="00C81987"/>
    <w:rsid w:val="00C829D3"/>
    <w:rsid w:val="00C83C6E"/>
    <w:rsid w:val="00C8431B"/>
    <w:rsid w:val="00C84A4F"/>
    <w:rsid w:val="00C852FA"/>
    <w:rsid w:val="00C865F9"/>
    <w:rsid w:val="00C904C3"/>
    <w:rsid w:val="00C90D78"/>
    <w:rsid w:val="00C936E0"/>
    <w:rsid w:val="00C9510D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B6E95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1D22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E6F2D"/>
    <w:rsid w:val="00CF021D"/>
    <w:rsid w:val="00CF0339"/>
    <w:rsid w:val="00CF0447"/>
    <w:rsid w:val="00CF0528"/>
    <w:rsid w:val="00CF1503"/>
    <w:rsid w:val="00CF1579"/>
    <w:rsid w:val="00CF18AE"/>
    <w:rsid w:val="00CF21B1"/>
    <w:rsid w:val="00CF31E8"/>
    <w:rsid w:val="00CF3626"/>
    <w:rsid w:val="00CF5F18"/>
    <w:rsid w:val="00CF6FAA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016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2BFC"/>
    <w:rsid w:val="00D1307E"/>
    <w:rsid w:val="00D13750"/>
    <w:rsid w:val="00D150D3"/>
    <w:rsid w:val="00D154BE"/>
    <w:rsid w:val="00D15555"/>
    <w:rsid w:val="00D177F6"/>
    <w:rsid w:val="00D2008C"/>
    <w:rsid w:val="00D20D56"/>
    <w:rsid w:val="00D21647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5281"/>
    <w:rsid w:val="00D37044"/>
    <w:rsid w:val="00D375EB"/>
    <w:rsid w:val="00D407E2"/>
    <w:rsid w:val="00D43CD2"/>
    <w:rsid w:val="00D461FB"/>
    <w:rsid w:val="00D46609"/>
    <w:rsid w:val="00D51EF6"/>
    <w:rsid w:val="00D51F78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5D7A"/>
    <w:rsid w:val="00D7626B"/>
    <w:rsid w:val="00D76E44"/>
    <w:rsid w:val="00D76E9F"/>
    <w:rsid w:val="00D77445"/>
    <w:rsid w:val="00D77D0C"/>
    <w:rsid w:val="00D80B88"/>
    <w:rsid w:val="00D81093"/>
    <w:rsid w:val="00D81137"/>
    <w:rsid w:val="00D82308"/>
    <w:rsid w:val="00D83044"/>
    <w:rsid w:val="00D838D3"/>
    <w:rsid w:val="00D83F1D"/>
    <w:rsid w:val="00D83FDB"/>
    <w:rsid w:val="00D8417F"/>
    <w:rsid w:val="00D852FB"/>
    <w:rsid w:val="00D8664A"/>
    <w:rsid w:val="00D87BB6"/>
    <w:rsid w:val="00D91255"/>
    <w:rsid w:val="00D91523"/>
    <w:rsid w:val="00D91BCF"/>
    <w:rsid w:val="00D92CF8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6F6"/>
    <w:rsid w:val="00DA3AA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204"/>
    <w:rsid w:val="00DD78F6"/>
    <w:rsid w:val="00DD7C29"/>
    <w:rsid w:val="00DE1EDB"/>
    <w:rsid w:val="00DE382D"/>
    <w:rsid w:val="00DE3F6C"/>
    <w:rsid w:val="00DE440F"/>
    <w:rsid w:val="00DE54B1"/>
    <w:rsid w:val="00DE569A"/>
    <w:rsid w:val="00DE6801"/>
    <w:rsid w:val="00DF0B70"/>
    <w:rsid w:val="00DF1628"/>
    <w:rsid w:val="00DF25CC"/>
    <w:rsid w:val="00DF414E"/>
    <w:rsid w:val="00DF5327"/>
    <w:rsid w:val="00DF56F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2B95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29F"/>
    <w:rsid w:val="00E26BE7"/>
    <w:rsid w:val="00E30AA3"/>
    <w:rsid w:val="00E30BEF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884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68DF"/>
    <w:rsid w:val="00E7736D"/>
    <w:rsid w:val="00E77377"/>
    <w:rsid w:val="00E81325"/>
    <w:rsid w:val="00E826FD"/>
    <w:rsid w:val="00E8300F"/>
    <w:rsid w:val="00E85825"/>
    <w:rsid w:val="00E85D27"/>
    <w:rsid w:val="00E85EB1"/>
    <w:rsid w:val="00E864B9"/>
    <w:rsid w:val="00E87644"/>
    <w:rsid w:val="00E90D08"/>
    <w:rsid w:val="00E91D28"/>
    <w:rsid w:val="00E93D33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6B8"/>
    <w:rsid w:val="00EA2760"/>
    <w:rsid w:val="00EA3D05"/>
    <w:rsid w:val="00EA4814"/>
    <w:rsid w:val="00EA5304"/>
    <w:rsid w:val="00EA68E2"/>
    <w:rsid w:val="00EB11E0"/>
    <w:rsid w:val="00EB193E"/>
    <w:rsid w:val="00EB2082"/>
    <w:rsid w:val="00EB3FAC"/>
    <w:rsid w:val="00EB4075"/>
    <w:rsid w:val="00EB4AF1"/>
    <w:rsid w:val="00EB59F9"/>
    <w:rsid w:val="00EB7309"/>
    <w:rsid w:val="00EB73CC"/>
    <w:rsid w:val="00EB798D"/>
    <w:rsid w:val="00EC07D9"/>
    <w:rsid w:val="00EC1288"/>
    <w:rsid w:val="00EC2578"/>
    <w:rsid w:val="00EC27E0"/>
    <w:rsid w:val="00EC28DB"/>
    <w:rsid w:val="00EC3FE5"/>
    <w:rsid w:val="00EC4C97"/>
    <w:rsid w:val="00EC582A"/>
    <w:rsid w:val="00EC6AB2"/>
    <w:rsid w:val="00EC720D"/>
    <w:rsid w:val="00ED1096"/>
    <w:rsid w:val="00ED1397"/>
    <w:rsid w:val="00ED1476"/>
    <w:rsid w:val="00ED1AEB"/>
    <w:rsid w:val="00ED3605"/>
    <w:rsid w:val="00ED4EBB"/>
    <w:rsid w:val="00ED7A84"/>
    <w:rsid w:val="00EE0634"/>
    <w:rsid w:val="00EE0972"/>
    <w:rsid w:val="00EE1A32"/>
    <w:rsid w:val="00EE22F5"/>
    <w:rsid w:val="00EE26CB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2ABF"/>
    <w:rsid w:val="00F034E3"/>
    <w:rsid w:val="00F04D8D"/>
    <w:rsid w:val="00F05240"/>
    <w:rsid w:val="00F05676"/>
    <w:rsid w:val="00F06E5E"/>
    <w:rsid w:val="00F100F5"/>
    <w:rsid w:val="00F117DB"/>
    <w:rsid w:val="00F11BF9"/>
    <w:rsid w:val="00F1213B"/>
    <w:rsid w:val="00F12E73"/>
    <w:rsid w:val="00F13BC9"/>
    <w:rsid w:val="00F13D21"/>
    <w:rsid w:val="00F2016E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781"/>
    <w:rsid w:val="00F37D6D"/>
    <w:rsid w:val="00F40898"/>
    <w:rsid w:val="00F419CC"/>
    <w:rsid w:val="00F422B9"/>
    <w:rsid w:val="00F424AC"/>
    <w:rsid w:val="00F4277B"/>
    <w:rsid w:val="00F44B7D"/>
    <w:rsid w:val="00F47124"/>
    <w:rsid w:val="00F4782A"/>
    <w:rsid w:val="00F503F3"/>
    <w:rsid w:val="00F5088E"/>
    <w:rsid w:val="00F50B19"/>
    <w:rsid w:val="00F50B78"/>
    <w:rsid w:val="00F51269"/>
    <w:rsid w:val="00F5178B"/>
    <w:rsid w:val="00F51DCD"/>
    <w:rsid w:val="00F52833"/>
    <w:rsid w:val="00F52C6C"/>
    <w:rsid w:val="00F52DB6"/>
    <w:rsid w:val="00F535DB"/>
    <w:rsid w:val="00F53A07"/>
    <w:rsid w:val="00F53DC3"/>
    <w:rsid w:val="00F546E4"/>
    <w:rsid w:val="00F54F00"/>
    <w:rsid w:val="00F55455"/>
    <w:rsid w:val="00F558E4"/>
    <w:rsid w:val="00F55CA6"/>
    <w:rsid w:val="00F57228"/>
    <w:rsid w:val="00F572BB"/>
    <w:rsid w:val="00F60705"/>
    <w:rsid w:val="00F60A80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06DB"/>
    <w:rsid w:val="00F91767"/>
    <w:rsid w:val="00F9189D"/>
    <w:rsid w:val="00F91AD6"/>
    <w:rsid w:val="00F92376"/>
    <w:rsid w:val="00F955FB"/>
    <w:rsid w:val="00F968E1"/>
    <w:rsid w:val="00F97490"/>
    <w:rsid w:val="00F97F3A"/>
    <w:rsid w:val="00FA078A"/>
    <w:rsid w:val="00FA07D6"/>
    <w:rsid w:val="00FA152C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5A9F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7A7273"/>
  <w15:docId w15:val="{2CF75BA8-B604-496E-99DD-9F15FE33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2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D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D24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25D24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471831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718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77DFE"/>
    <w:pPr>
      <w:jc w:val="center"/>
    </w:pPr>
    <w:rPr>
      <w:b/>
      <w:bCs/>
      <w:szCs w:val="28"/>
    </w:rPr>
  </w:style>
  <w:style w:type="character" w:customStyle="1" w:styleId="ad">
    <w:name w:val="Заголовок Знак"/>
    <w:basedOn w:val="a0"/>
    <w:link w:val="ac"/>
    <w:uiPriority w:val="99"/>
    <w:rsid w:val="00277DFE"/>
    <w:rPr>
      <w:b/>
      <w:bCs/>
      <w:sz w:val="28"/>
      <w:szCs w:val="28"/>
    </w:rPr>
  </w:style>
  <w:style w:type="paragraph" w:customStyle="1" w:styleId="ConsPlusNormal">
    <w:name w:val="ConsPlusNormal"/>
    <w:rsid w:val="004403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DC3490A1FDA079BCDB477E2991D092990E2A9D912A9C24F3F1F89695zCP6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CDC3490A1FDA079BCDB477E2991D092990F2A96942A9C24F3F1F89695C6DD236F4C50315B054036z5PF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7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Ushakova Tatiyana</cp:lastModifiedBy>
  <cp:revision>2</cp:revision>
  <cp:lastPrinted>2025-01-16T08:02:00Z</cp:lastPrinted>
  <dcterms:created xsi:type="dcterms:W3CDTF">2025-01-16T08:16:00Z</dcterms:created>
  <dcterms:modified xsi:type="dcterms:W3CDTF">2025-01-16T08:16:00Z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