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6942FA19" w14:textId="77777777" w:rsidTr="00F84A4D">
        <w:trPr>
          <w:trHeight w:val="993"/>
        </w:trPr>
        <w:tc>
          <w:tcPr>
            <w:tcW w:w="9815" w:type="dxa"/>
            <w:gridSpan w:val="5"/>
          </w:tcPr>
          <w:p w14:paraId="336A57DC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11B95A55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0ECB2654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228A27E1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2928A188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6C99A20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F2A8E8C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EAB714B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2261B5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AF2E0C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2A6BAF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15E8F4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3AC4CC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40B7C8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7B57DB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8A4CF8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5BAB6D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7059B3D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D216F6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6BB2F7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6189D6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95C5D9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77FB23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8E4B6B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0A08B6B2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49818CF0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7273E916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0B558689" w14:textId="2C630EEE" w:rsidR="0085764D" w:rsidRDefault="00C14D5A" w:rsidP="00716D6E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716D6E">
              <w:t>25.11.2022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6B16EE43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69BF7EE4" w14:textId="3A59462A" w:rsidR="0085764D" w:rsidRDefault="00C14D5A" w:rsidP="00716D6E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716D6E">
              <w:t>49/16</w:t>
            </w:r>
            <w:r>
              <w:fldChar w:fldCharType="end"/>
            </w:r>
          </w:p>
        </w:tc>
      </w:tr>
      <w:tr w:rsidR="0085764D" w14:paraId="1F9FDBBF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63C1DF49" w14:textId="77777777" w:rsidR="0085764D" w:rsidRDefault="0085764D" w:rsidP="00F84A4D"/>
        </w:tc>
      </w:tr>
      <w:tr w:rsidR="0085764D" w14:paraId="2F8C81A8" w14:textId="77777777" w:rsidTr="00F84A4D">
        <w:trPr>
          <w:trHeight w:val="826"/>
        </w:trPr>
        <w:tc>
          <w:tcPr>
            <w:tcW w:w="1951" w:type="dxa"/>
          </w:tcPr>
          <w:p w14:paraId="52BDFB43" w14:textId="77777777" w:rsidR="0085764D" w:rsidRDefault="0085764D" w:rsidP="00F84A4D"/>
        </w:tc>
        <w:tc>
          <w:tcPr>
            <w:tcW w:w="6095" w:type="dxa"/>
            <w:gridSpan w:val="3"/>
          </w:tcPr>
          <w:p w14:paraId="5D5D211D" w14:textId="352107C6" w:rsidR="0085764D" w:rsidRPr="00252D0D" w:rsidRDefault="00C14D5A" w:rsidP="00D77445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B55DB7" w:rsidRPr="00B55DB7">
              <w:rPr>
                <w:noProof/>
              </w:rPr>
              <w:t>Об установлении цен (тарифов) на электрическую энергию для населения и приравненных к нему категорий потребителей Нижегородской области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14:paraId="58CC4554" w14:textId="77777777" w:rsidR="0085764D" w:rsidRDefault="0085764D" w:rsidP="00F84A4D"/>
        </w:tc>
      </w:tr>
    </w:tbl>
    <w:p w14:paraId="3C56D137" w14:textId="77777777"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69A4F3E2" w14:textId="77777777" w:rsidR="00746B7D" w:rsidRDefault="00746B7D" w:rsidP="00746B7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82D1B2F" w14:textId="1DA8A7D7" w:rsidR="0026700B" w:rsidRDefault="0026700B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578E477" w14:textId="77777777" w:rsidR="00BB7326" w:rsidRPr="00C105A9" w:rsidRDefault="00BB7326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39E195F4" w14:textId="5B90A99E" w:rsidR="00B55DB7" w:rsidRP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szCs w:val="28"/>
        </w:rPr>
        <w:t xml:space="preserve">В соответствии с Федеральным </w:t>
      </w:r>
      <w:hyperlink r:id="rId10" w:history="1">
        <w:r w:rsidRPr="00B55DB7">
          <w:rPr>
            <w:szCs w:val="28"/>
          </w:rPr>
          <w:t>законом</w:t>
        </w:r>
      </w:hyperlink>
      <w:r w:rsidR="00C105A9">
        <w:rPr>
          <w:szCs w:val="28"/>
        </w:rPr>
        <w:t xml:space="preserve"> от 26 марта 2003 г.</w:t>
      </w:r>
      <w:r w:rsidRPr="00B55DB7">
        <w:rPr>
          <w:szCs w:val="28"/>
        </w:rPr>
        <w:t xml:space="preserve"> № 35-ФЗ «Об электроэнергетике», </w:t>
      </w:r>
      <w:hyperlink r:id="rId11" w:history="1">
        <w:r w:rsidRPr="00B55DB7">
          <w:rPr>
            <w:szCs w:val="28"/>
          </w:rPr>
          <w:t>постановлением</w:t>
        </w:r>
      </w:hyperlink>
      <w:r w:rsidRPr="00B55DB7">
        <w:rPr>
          <w:szCs w:val="28"/>
        </w:rPr>
        <w:t xml:space="preserve"> Правительства Российской Федерации от 29 декабря 2011 г</w:t>
      </w:r>
      <w:r w:rsidR="00C105A9">
        <w:rPr>
          <w:szCs w:val="28"/>
        </w:rPr>
        <w:t>.</w:t>
      </w:r>
      <w:r w:rsidRPr="00B55DB7">
        <w:rPr>
          <w:szCs w:val="28"/>
        </w:rPr>
        <w:t xml:space="preserve"> № 1178 «О ценообразовании в области регулируемых цен (тарифов) в электроэнергетике», </w:t>
      </w:r>
      <w:r w:rsidR="004559B4" w:rsidRPr="004559B4">
        <w:rPr>
          <w:bCs/>
        </w:rPr>
        <w:t xml:space="preserve">постановлением Правительства Российской Федерации </w:t>
      </w:r>
      <w:r w:rsidR="004559B4" w:rsidRPr="004559B4">
        <w:t>от 14 ноября 2022 г.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3E3F27" w:rsidRPr="004559B4">
        <w:t>,</w:t>
      </w:r>
      <w:r w:rsidR="003E3F27" w:rsidRPr="00A43413">
        <w:t xml:space="preserve"> </w:t>
      </w:r>
      <w:r w:rsidR="00165DED" w:rsidRPr="00A43413">
        <w:rPr>
          <w:szCs w:val="28"/>
        </w:rPr>
        <w:t>приказом</w:t>
      </w:r>
      <w:r w:rsidR="00165DED" w:rsidRPr="00165DED">
        <w:rPr>
          <w:szCs w:val="28"/>
        </w:rPr>
        <w:t xml:space="preserve"> ФАС России от 27 мая 2022 г. № 412/22 </w:t>
      </w:r>
      <w:r w:rsidRPr="00B55DB7">
        <w:rPr>
          <w:szCs w:val="28"/>
        </w:rPr>
        <w:t xml:space="preserve"> «Об 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потребителей», </w:t>
      </w:r>
      <w:r w:rsidR="000C0639">
        <w:rPr>
          <w:szCs w:val="28"/>
        </w:rPr>
        <w:t xml:space="preserve">приказом ФАС России </w:t>
      </w:r>
      <w:r w:rsidR="00716D6E">
        <w:rPr>
          <w:szCs w:val="28"/>
        </w:rPr>
        <w:br/>
      </w:r>
      <w:r w:rsidR="00AF3DB4" w:rsidRPr="00000C9A">
        <w:rPr>
          <w:szCs w:val="24"/>
        </w:rPr>
        <w:t xml:space="preserve">от 10 марта 2022 г. № 196/22 </w:t>
      </w:r>
      <w:r w:rsidR="000C0639">
        <w:rPr>
          <w:szCs w:val="28"/>
        </w:rPr>
        <w:t>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</w:t>
      </w:r>
      <w:r w:rsidRPr="00B55DB7">
        <w:rPr>
          <w:szCs w:val="28"/>
        </w:rPr>
        <w:t>:</w:t>
      </w:r>
    </w:p>
    <w:p w14:paraId="1E427AB3" w14:textId="182442A0" w:rsid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2" w:name="Par25"/>
      <w:bookmarkEnd w:id="2"/>
      <w:r w:rsidRPr="00B55DB7">
        <w:rPr>
          <w:b/>
          <w:szCs w:val="28"/>
        </w:rPr>
        <w:t>1.</w:t>
      </w:r>
      <w:r w:rsidRPr="00B55DB7">
        <w:rPr>
          <w:szCs w:val="28"/>
        </w:rPr>
        <w:t xml:space="preserve"> Установить цены (тарифы) на электрическую энергию для населения и приравненных к нему категорий потребителей Нижегородской области</w:t>
      </w:r>
      <w:r w:rsidR="00F02ABF">
        <w:rPr>
          <w:szCs w:val="28"/>
        </w:rPr>
        <w:t xml:space="preserve"> согласно Приложению 1.</w:t>
      </w:r>
    </w:p>
    <w:p w14:paraId="7769DC52" w14:textId="63674D4F" w:rsidR="00F02ABF" w:rsidRDefault="00B55DB7" w:rsidP="00F02AB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b/>
          <w:szCs w:val="28"/>
        </w:rPr>
        <w:t>2.</w:t>
      </w:r>
      <w:r w:rsidRPr="00B55DB7">
        <w:rPr>
          <w:szCs w:val="28"/>
        </w:rPr>
        <w:t xml:space="preserve"> При расчете цен (тарифов) на электрическую энергию для населения и приравненных к нему категорий потребител</w:t>
      </w:r>
      <w:r w:rsidR="00C105A9">
        <w:rPr>
          <w:szCs w:val="28"/>
        </w:rPr>
        <w:t xml:space="preserve">ей Нижегородской области </w:t>
      </w:r>
      <w:r w:rsidRPr="00B55DB7">
        <w:rPr>
          <w:szCs w:val="28"/>
        </w:rPr>
        <w:t xml:space="preserve">использованы </w:t>
      </w:r>
      <w:r w:rsidR="00C65C76">
        <w:rPr>
          <w:szCs w:val="28"/>
        </w:rPr>
        <w:t>б</w:t>
      </w:r>
      <w:r w:rsidR="00C65C76" w:rsidRPr="000C0639">
        <w:rPr>
          <w:szCs w:val="24"/>
        </w:rPr>
        <w:t>алансовые показатели планового объема</w:t>
      </w:r>
      <w:r w:rsidR="00C65C76">
        <w:rPr>
          <w:szCs w:val="24"/>
        </w:rPr>
        <w:t xml:space="preserve"> </w:t>
      </w:r>
      <w:r w:rsidR="00C65C76" w:rsidRPr="000C0639">
        <w:rPr>
          <w:szCs w:val="24"/>
        </w:rPr>
        <w:t>полезного</w:t>
      </w:r>
      <w:r w:rsidR="00C65C76">
        <w:rPr>
          <w:szCs w:val="24"/>
        </w:rPr>
        <w:t xml:space="preserve"> отпуска электрической энергии с</w:t>
      </w:r>
      <w:r w:rsidR="00F02ABF">
        <w:rPr>
          <w:szCs w:val="28"/>
        </w:rPr>
        <w:t>огласно Приложению 2.</w:t>
      </w:r>
    </w:p>
    <w:p w14:paraId="3A845B86" w14:textId="78E364B5" w:rsidR="003E3F27" w:rsidRPr="00944042" w:rsidRDefault="003E3F27" w:rsidP="003E3F27">
      <w:pPr>
        <w:spacing w:line="276" w:lineRule="auto"/>
        <w:ind w:firstLine="709"/>
        <w:jc w:val="both"/>
        <w:rPr>
          <w:bCs/>
          <w:szCs w:val="28"/>
        </w:rPr>
      </w:pPr>
      <w:r w:rsidRPr="003E3F27">
        <w:rPr>
          <w:b/>
          <w:bCs/>
          <w:szCs w:val="28"/>
        </w:rPr>
        <w:lastRenderedPageBreak/>
        <w:t xml:space="preserve">3. </w:t>
      </w:r>
      <w:r>
        <w:rPr>
          <w:bCs/>
          <w:szCs w:val="28"/>
        </w:rPr>
        <w:t>Цены (тарифы)</w:t>
      </w:r>
      <w:r w:rsidRPr="000249D5">
        <w:rPr>
          <w:bCs/>
          <w:szCs w:val="28"/>
        </w:rPr>
        <w:t xml:space="preserve">, установленные пунктом 1 настоящего решения, </w:t>
      </w:r>
      <w:r w:rsidRPr="00944042">
        <w:rPr>
          <w:bCs/>
          <w:szCs w:val="28"/>
        </w:rPr>
        <w:t>вводятся в действие с 1 декабря 2022 г. и действуют до 31 декабря 2023 г. включительно.</w:t>
      </w:r>
    </w:p>
    <w:p w14:paraId="454F91D7" w14:textId="77777777" w:rsidR="003E3F27" w:rsidRPr="00944042" w:rsidRDefault="003E3F27" w:rsidP="003E3F27">
      <w:pPr>
        <w:spacing w:line="276" w:lineRule="auto"/>
        <w:ind w:firstLine="709"/>
        <w:jc w:val="both"/>
        <w:rPr>
          <w:bCs/>
          <w:szCs w:val="28"/>
        </w:rPr>
      </w:pPr>
      <w:r w:rsidRPr="00944042">
        <w:rPr>
          <w:b/>
          <w:szCs w:val="28"/>
        </w:rPr>
        <w:t>4.</w:t>
      </w:r>
      <w:r w:rsidRPr="00944042">
        <w:rPr>
          <w:bCs/>
          <w:szCs w:val="28"/>
        </w:rPr>
        <w:t xml:space="preserve"> С 1 декабря 2022 г. признать утратившими силу:</w:t>
      </w:r>
    </w:p>
    <w:p w14:paraId="55C893BE" w14:textId="24EDF2BB" w:rsidR="003E3F27" w:rsidRPr="00944042" w:rsidRDefault="003E3F27" w:rsidP="003E3F27">
      <w:pPr>
        <w:spacing w:line="276" w:lineRule="auto"/>
        <w:ind w:firstLine="709"/>
        <w:jc w:val="both"/>
        <w:rPr>
          <w:bCs/>
          <w:szCs w:val="28"/>
        </w:rPr>
      </w:pPr>
      <w:r w:rsidRPr="00944042">
        <w:rPr>
          <w:bCs/>
          <w:szCs w:val="28"/>
        </w:rPr>
        <w:t xml:space="preserve">- решение региональной службы по тарифам Нижегородской области </w:t>
      </w:r>
      <w:r w:rsidR="004559B4">
        <w:rPr>
          <w:bCs/>
          <w:szCs w:val="28"/>
        </w:rPr>
        <w:br/>
      </w:r>
      <w:r w:rsidRPr="00944042">
        <w:rPr>
          <w:bCs/>
          <w:szCs w:val="28"/>
        </w:rPr>
        <w:t>от 14 декабря 2021 г. № 55/1 «Об установлении цен (тарифов) на электрическую энергию для населения и приравненных к нему категорий потребителей Нижегородской области на 2022 год»;</w:t>
      </w:r>
    </w:p>
    <w:p w14:paraId="02B7F55B" w14:textId="46C86513" w:rsidR="003E3F27" w:rsidRPr="00944042" w:rsidRDefault="003E3F27" w:rsidP="003E3F27">
      <w:pPr>
        <w:spacing w:line="276" w:lineRule="auto"/>
        <w:ind w:firstLine="709"/>
        <w:jc w:val="both"/>
        <w:rPr>
          <w:bCs/>
          <w:szCs w:val="28"/>
        </w:rPr>
      </w:pPr>
      <w:r w:rsidRPr="00944042">
        <w:rPr>
          <w:bCs/>
          <w:szCs w:val="28"/>
        </w:rPr>
        <w:t xml:space="preserve">- </w:t>
      </w:r>
      <w:r w:rsidR="000325A0" w:rsidRPr="00944042">
        <w:rPr>
          <w:bCs/>
          <w:szCs w:val="28"/>
        </w:rPr>
        <w:t>пункт 10 решения региональной службы по тарифам Нижегородской области от 27 декабря 2021 г. № 62/2 «О внесении изменений в некоторые решения региональной службы по тарифам Нижегородской области»</w:t>
      </w:r>
      <w:r w:rsidRPr="00944042">
        <w:rPr>
          <w:bCs/>
          <w:szCs w:val="28"/>
        </w:rPr>
        <w:t>.</w:t>
      </w:r>
    </w:p>
    <w:p w14:paraId="664C6578" w14:textId="27F14B97" w:rsidR="003E3F27" w:rsidRDefault="000325A0" w:rsidP="003E3F27">
      <w:pPr>
        <w:spacing w:line="276" w:lineRule="auto"/>
        <w:ind w:firstLine="709"/>
        <w:jc w:val="both"/>
        <w:rPr>
          <w:szCs w:val="28"/>
        </w:rPr>
      </w:pPr>
      <w:r w:rsidRPr="00944042">
        <w:rPr>
          <w:b/>
          <w:szCs w:val="28"/>
        </w:rPr>
        <w:t>5</w:t>
      </w:r>
      <w:r w:rsidR="003E3F27" w:rsidRPr="00944042">
        <w:rPr>
          <w:b/>
          <w:szCs w:val="28"/>
        </w:rPr>
        <w:t>.</w:t>
      </w:r>
      <w:r w:rsidR="003E3F27" w:rsidRPr="00944042">
        <w:rPr>
          <w:szCs w:val="28"/>
        </w:rPr>
        <w:t xml:space="preserve"> Настоящее решение вступает в силу с 1 декабря 2022 г.</w:t>
      </w:r>
    </w:p>
    <w:p w14:paraId="420CDFA8" w14:textId="77777777" w:rsidR="00862EB1" w:rsidRDefault="00862EB1" w:rsidP="00471831">
      <w:pPr>
        <w:tabs>
          <w:tab w:val="left" w:pos="1897"/>
        </w:tabs>
        <w:spacing w:line="276" w:lineRule="auto"/>
        <w:rPr>
          <w:szCs w:val="28"/>
        </w:rPr>
      </w:pPr>
    </w:p>
    <w:p w14:paraId="26088D22" w14:textId="77777777" w:rsidR="00944042" w:rsidRDefault="00944042" w:rsidP="00471831">
      <w:pPr>
        <w:tabs>
          <w:tab w:val="left" w:pos="1897"/>
        </w:tabs>
        <w:spacing w:line="276" w:lineRule="auto"/>
        <w:rPr>
          <w:szCs w:val="28"/>
        </w:rPr>
      </w:pPr>
    </w:p>
    <w:p w14:paraId="311B1F34" w14:textId="77777777" w:rsidR="00944042" w:rsidRDefault="00944042" w:rsidP="00471831">
      <w:pPr>
        <w:tabs>
          <w:tab w:val="left" w:pos="1897"/>
        </w:tabs>
        <w:spacing w:line="276" w:lineRule="auto"/>
        <w:rPr>
          <w:szCs w:val="28"/>
        </w:rPr>
      </w:pPr>
    </w:p>
    <w:p w14:paraId="02ED1856" w14:textId="77777777" w:rsidR="00C9510D" w:rsidRDefault="00C105A9" w:rsidP="00D852FB">
      <w:pPr>
        <w:tabs>
          <w:tab w:val="left" w:pos="189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7"/>
        </w:tabs>
        <w:spacing w:line="276" w:lineRule="auto"/>
        <w:rPr>
          <w:szCs w:val="28"/>
        </w:rPr>
      </w:pPr>
      <w:r w:rsidRPr="00D852FB">
        <w:rPr>
          <w:szCs w:val="28"/>
        </w:rPr>
        <w:t>Р</w:t>
      </w:r>
      <w:r w:rsidR="00621BD2" w:rsidRPr="00D852FB">
        <w:rPr>
          <w:szCs w:val="28"/>
        </w:rPr>
        <w:t>у</w:t>
      </w:r>
      <w:r w:rsidR="00471831" w:rsidRPr="00D852FB">
        <w:rPr>
          <w:szCs w:val="28"/>
        </w:rPr>
        <w:t>ководител</w:t>
      </w:r>
      <w:r w:rsidRPr="00D852FB">
        <w:rPr>
          <w:szCs w:val="28"/>
        </w:rPr>
        <w:t>ь</w:t>
      </w:r>
      <w:r w:rsidR="00471831" w:rsidRPr="00D852FB">
        <w:rPr>
          <w:szCs w:val="28"/>
        </w:rPr>
        <w:t xml:space="preserve"> службы</w:t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  <w:t xml:space="preserve">                      Ю.Л.Алешина</w:t>
      </w:r>
    </w:p>
    <w:p w14:paraId="63FC58F6" w14:textId="77777777" w:rsidR="000110B6" w:rsidRDefault="000110B6">
      <w:r>
        <w:br w:type="page"/>
      </w:r>
    </w:p>
    <w:p w14:paraId="5CCB48B9" w14:textId="0D0DC2F1" w:rsidR="00C9510D" w:rsidRDefault="00C9510D" w:rsidP="00C9510D">
      <w:pPr>
        <w:tabs>
          <w:tab w:val="left" w:pos="1897"/>
        </w:tabs>
        <w:spacing w:line="276" w:lineRule="auto"/>
        <w:ind w:left="4678"/>
        <w:jc w:val="center"/>
      </w:pPr>
      <w:r>
        <w:lastRenderedPageBreak/>
        <w:t>ПРИЛОЖЕНИЕ 1</w:t>
      </w:r>
    </w:p>
    <w:p w14:paraId="7DB1C4DC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к решению региональной службы </w:t>
      </w:r>
    </w:p>
    <w:p w14:paraId="27DA3318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по тарифам Нижегородской области </w:t>
      </w:r>
    </w:p>
    <w:p w14:paraId="78E6ED44" w14:textId="52FBDD31" w:rsidR="00BD13E8" w:rsidRDefault="00C9510D" w:rsidP="00D77445">
      <w:pPr>
        <w:tabs>
          <w:tab w:val="left" w:pos="1897"/>
        </w:tabs>
        <w:ind w:left="4678"/>
        <w:jc w:val="center"/>
      </w:pPr>
      <w:r w:rsidRPr="00C65C76">
        <w:t xml:space="preserve">от </w:t>
      </w:r>
      <w:r w:rsidR="00716D6E">
        <w:t xml:space="preserve">25 ноября </w:t>
      </w:r>
      <w:r w:rsidR="00D77445">
        <w:t>2022</w:t>
      </w:r>
      <w:r w:rsidRPr="00C65C76">
        <w:t xml:space="preserve"> г</w:t>
      </w:r>
      <w:r w:rsidR="00C105A9" w:rsidRPr="00C65C76">
        <w:t>.</w:t>
      </w:r>
      <w:r w:rsidRPr="00C65C76">
        <w:t xml:space="preserve"> №</w:t>
      </w:r>
      <w:r>
        <w:t xml:space="preserve"> </w:t>
      </w:r>
      <w:r w:rsidR="00716D6E">
        <w:t>49/16</w:t>
      </w:r>
    </w:p>
    <w:p w14:paraId="4E2949D4" w14:textId="77777777" w:rsidR="00D77445" w:rsidRDefault="00D77445" w:rsidP="00D77445">
      <w:pPr>
        <w:tabs>
          <w:tab w:val="left" w:pos="1897"/>
        </w:tabs>
        <w:ind w:left="4678"/>
        <w:jc w:val="center"/>
        <w:rPr>
          <w:b/>
          <w:szCs w:val="28"/>
        </w:rPr>
      </w:pPr>
    </w:p>
    <w:p w14:paraId="21023B3C" w14:textId="77777777" w:rsidR="00C9510D" w:rsidRPr="00BD13E8" w:rsidRDefault="00BD13E8" w:rsidP="00BD13E8">
      <w:pPr>
        <w:tabs>
          <w:tab w:val="left" w:pos="5374"/>
        </w:tabs>
        <w:jc w:val="center"/>
        <w:rPr>
          <w:b/>
          <w:szCs w:val="28"/>
        </w:rPr>
      </w:pPr>
      <w:r>
        <w:rPr>
          <w:b/>
          <w:szCs w:val="28"/>
        </w:rPr>
        <w:t>Ц</w:t>
      </w:r>
      <w:r w:rsidRPr="00BD13E8">
        <w:rPr>
          <w:b/>
          <w:szCs w:val="28"/>
        </w:rPr>
        <w:t>ены (тарифы) на электрическую энергию для населения и приравненных к нему категорий потребителей Нижегородской области</w:t>
      </w:r>
    </w:p>
    <w:p w14:paraId="6DA731E1" w14:textId="77777777" w:rsidR="00BD13E8" w:rsidRDefault="00BD13E8" w:rsidP="00C9510D">
      <w:pPr>
        <w:tabs>
          <w:tab w:val="left" w:pos="5374"/>
        </w:tabs>
        <w:rPr>
          <w:szCs w:val="28"/>
        </w:rPr>
      </w:pPr>
    </w:p>
    <w:tbl>
      <w:tblPr>
        <w:tblStyle w:val="a6"/>
        <w:tblW w:w="9948" w:type="dxa"/>
        <w:tblLayout w:type="fixed"/>
        <w:tblLook w:val="04A0" w:firstRow="1" w:lastRow="0" w:firstColumn="1" w:lastColumn="0" w:noHBand="0" w:noVBand="1"/>
      </w:tblPr>
      <w:tblGrid>
        <w:gridCol w:w="730"/>
        <w:gridCol w:w="5551"/>
        <w:gridCol w:w="33"/>
        <w:gridCol w:w="1764"/>
        <w:gridCol w:w="1870"/>
      </w:tblGrid>
      <w:tr w:rsidR="00BD13E8" w:rsidRPr="00BD13E8" w14:paraId="4B87F91A" w14:textId="77777777" w:rsidTr="00D177F6">
        <w:trPr>
          <w:trHeight w:val="214"/>
        </w:trPr>
        <w:tc>
          <w:tcPr>
            <w:tcW w:w="730" w:type="dxa"/>
            <w:vMerge w:val="restart"/>
            <w:vAlign w:val="center"/>
          </w:tcPr>
          <w:p w14:paraId="423170B6" w14:textId="77777777"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№ п/п</w:t>
            </w:r>
          </w:p>
        </w:tc>
        <w:tc>
          <w:tcPr>
            <w:tcW w:w="5551" w:type="dxa"/>
            <w:vMerge w:val="restart"/>
            <w:vAlign w:val="center"/>
          </w:tcPr>
          <w:p w14:paraId="7DBDC636" w14:textId="77777777"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14:paraId="746A0C7C" w14:textId="77777777"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 xml:space="preserve">Цена (тариф), руб./кВт·ч </w:t>
            </w:r>
          </w:p>
          <w:p w14:paraId="236DEF74" w14:textId="77777777"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(с учетом НДС)</w:t>
            </w:r>
          </w:p>
        </w:tc>
      </w:tr>
      <w:tr w:rsidR="00BD13E8" w:rsidRPr="00BD13E8" w14:paraId="0A47D6C6" w14:textId="77777777" w:rsidTr="00D177F6">
        <w:trPr>
          <w:trHeight w:val="214"/>
        </w:trPr>
        <w:tc>
          <w:tcPr>
            <w:tcW w:w="730" w:type="dxa"/>
            <w:vMerge/>
          </w:tcPr>
          <w:p w14:paraId="3A6C2A9F" w14:textId="77777777" w:rsidR="00BD13E8" w:rsidRPr="00682E35" w:rsidRDefault="00BD13E8" w:rsidP="00BD13E8">
            <w:pPr>
              <w:jc w:val="center"/>
              <w:rPr>
                <w:sz w:val="18"/>
              </w:rPr>
            </w:pPr>
          </w:p>
        </w:tc>
        <w:tc>
          <w:tcPr>
            <w:tcW w:w="5551" w:type="dxa"/>
            <w:vMerge/>
          </w:tcPr>
          <w:p w14:paraId="62ABD6DF" w14:textId="77777777" w:rsidR="00BD13E8" w:rsidRPr="00682E35" w:rsidRDefault="00BD13E8" w:rsidP="00BD13E8">
            <w:pPr>
              <w:jc w:val="center"/>
              <w:rPr>
                <w:sz w:val="18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55F234B" w14:textId="77777777"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В пределах социальн</w:t>
            </w:r>
            <w:r w:rsidR="00682E35">
              <w:rPr>
                <w:sz w:val="18"/>
              </w:rPr>
              <w:t>ой нормы потребления электричес</w:t>
            </w:r>
            <w:r w:rsidRPr="00682E35">
              <w:rPr>
                <w:sz w:val="18"/>
              </w:rPr>
              <w:t>кой энергии (мощности)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DD9DEDE" w14:textId="77777777"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Сверх социальн</w:t>
            </w:r>
            <w:r w:rsidR="00682E35">
              <w:rPr>
                <w:sz w:val="18"/>
              </w:rPr>
              <w:t>ой нормы потребления электричес</w:t>
            </w:r>
            <w:r w:rsidRPr="00682E35">
              <w:rPr>
                <w:sz w:val="18"/>
              </w:rPr>
              <w:t>кой энергии (мощности)</w:t>
            </w:r>
          </w:p>
        </w:tc>
      </w:tr>
      <w:tr w:rsidR="00A046C1" w:rsidRPr="00BD13E8" w14:paraId="60275716" w14:textId="77777777" w:rsidTr="00A046C1">
        <w:trPr>
          <w:trHeight w:val="214"/>
        </w:trPr>
        <w:tc>
          <w:tcPr>
            <w:tcW w:w="730" w:type="dxa"/>
            <w:vMerge/>
          </w:tcPr>
          <w:p w14:paraId="01072188" w14:textId="77777777" w:rsidR="00A046C1" w:rsidRPr="00682E35" w:rsidRDefault="00A046C1" w:rsidP="00BD13E8">
            <w:pPr>
              <w:jc w:val="center"/>
              <w:rPr>
                <w:sz w:val="18"/>
              </w:rPr>
            </w:pPr>
          </w:p>
        </w:tc>
        <w:tc>
          <w:tcPr>
            <w:tcW w:w="5551" w:type="dxa"/>
            <w:vMerge/>
          </w:tcPr>
          <w:p w14:paraId="099E0958" w14:textId="77777777" w:rsidR="00A046C1" w:rsidRPr="00682E35" w:rsidRDefault="00A046C1" w:rsidP="00BD13E8">
            <w:pPr>
              <w:jc w:val="center"/>
              <w:rPr>
                <w:sz w:val="18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3C675549" w14:textId="4E827A16" w:rsidR="00A046C1" w:rsidRPr="00944042" w:rsidRDefault="00A046C1" w:rsidP="00716D6E">
            <w:pPr>
              <w:jc w:val="center"/>
              <w:rPr>
                <w:sz w:val="18"/>
              </w:rPr>
            </w:pPr>
            <w:r w:rsidRPr="00944042">
              <w:rPr>
                <w:bCs/>
                <w:sz w:val="18"/>
                <w:szCs w:val="18"/>
                <w:lang w:eastAsia="en-US"/>
              </w:rPr>
              <w:t xml:space="preserve">с </w:t>
            </w:r>
            <w:r w:rsidR="00716D6E">
              <w:rPr>
                <w:bCs/>
                <w:sz w:val="18"/>
                <w:szCs w:val="18"/>
                <w:lang w:eastAsia="en-US"/>
              </w:rPr>
              <w:t>01.12.2022</w:t>
            </w:r>
            <w:r w:rsidRPr="00944042">
              <w:rPr>
                <w:bCs/>
                <w:sz w:val="18"/>
                <w:szCs w:val="18"/>
                <w:lang w:eastAsia="en-US"/>
              </w:rPr>
              <w:t xml:space="preserve"> г. по 31.12.2023 г.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C6B6C52" w14:textId="1FAABFA8" w:rsidR="00A046C1" w:rsidRPr="00944042" w:rsidRDefault="008A7E03" w:rsidP="00716D6E">
            <w:pPr>
              <w:jc w:val="center"/>
              <w:rPr>
                <w:sz w:val="18"/>
              </w:rPr>
            </w:pPr>
            <w:r w:rsidRPr="00944042">
              <w:rPr>
                <w:bCs/>
                <w:sz w:val="18"/>
                <w:szCs w:val="18"/>
                <w:lang w:eastAsia="en-US"/>
              </w:rPr>
              <w:t xml:space="preserve">с </w:t>
            </w:r>
            <w:r w:rsidR="00716D6E">
              <w:rPr>
                <w:bCs/>
                <w:sz w:val="18"/>
                <w:szCs w:val="18"/>
                <w:lang w:eastAsia="en-US"/>
              </w:rPr>
              <w:t>01.12.2022</w:t>
            </w:r>
            <w:r w:rsidRPr="00944042">
              <w:rPr>
                <w:bCs/>
                <w:sz w:val="18"/>
                <w:szCs w:val="18"/>
                <w:lang w:eastAsia="en-US"/>
              </w:rPr>
              <w:t xml:space="preserve"> г. по 31.12.2023 г.</w:t>
            </w:r>
            <w:r w:rsidR="00A046C1" w:rsidRPr="00944042">
              <w:rPr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A046C1" w:rsidRPr="00BD13E8" w14:paraId="1032B375" w14:textId="77777777" w:rsidTr="00A046C1">
        <w:trPr>
          <w:trHeight w:val="214"/>
        </w:trPr>
        <w:tc>
          <w:tcPr>
            <w:tcW w:w="730" w:type="dxa"/>
          </w:tcPr>
          <w:p w14:paraId="6044C3E7" w14:textId="77777777" w:rsidR="00A046C1" w:rsidRPr="00682E35" w:rsidRDefault="00A046C1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1</w:t>
            </w:r>
          </w:p>
        </w:tc>
        <w:tc>
          <w:tcPr>
            <w:tcW w:w="5551" w:type="dxa"/>
          </w:tcPr>
          <w:p w14:paraId="491C57C0" w14:textId="77777777" w:rsidR="00A046C1" w:rsidRPr="00682E35" w:rsidRDefault="00A046C1" w:rsidP="00BD13E8">
            <w:pPr>
              <w:ind w:firstLine="286"/>
              <w:jc w:val="center"/>
              <w:rPr>
                <w:sz w:val="18"/>
              </w:rPr>
            </w:pPr>
            <w:r w:rsidRPr="00682E35">
              <w:rPr>
                <w:sz w:val="18"/>
              </w:rPr>
              <w:t>2</w:t>
            </w:r>
          </w:p>
        </w:tc>
        <w:tc>
          <w:tcPr>
            <w:tcW w:w="1797" w:type="dxa"/>
            <w:gridSpan w:val="2"/>
          </w:tcPr>
          <w:p w14:paraId="60F34012" w14:textId="2A9564C7" w:rsidR="00A046C1" w:rsidRPr="00944042" w:rsidRDefault="00A046C1" w:rsidP="00A046C1">
            <w:pPr>
              <w:jc w:val="center"/>
              <w:rPr>
                <w:sz w:val="18"/>
              </w:rPr>
            </w:pPr>
            <w:r w:rsidRPr="00944042">
              <w:rPr>
                <w:sz w:val="18"/>
              </w:rPr>
              <w:t>3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8C59D5C" w14:textId="313A562B" w:rsidR="00A046C1" w:rsidRPr="00944042" w:rsidRDefault="00944042" w:rsidP="00A046C1">
            <w:pPr>
              <w:jc w:val="center"/>
              <w:rPr>
                <w:sz w:val="18"/>
              </w:rPr>
            </w:pPr>
            <w:r w:rsidRPr="00944042">
              <w:rPr>
                <w:sz w:val="18"/>
              </w:rPr>
              <w:t>4</w:t>
            </w:r>
          </w:p>
        </w:tc>
      </w:tr>
      <w:tr w:rsidR="00BD13E8" w:rsidRPr="00BD13E8" w14:paraId="7753599D" w14:textId="77777777" w:rsidTr="00D177F6">
        <w:trPr>
          <w:trHeight w:val="214"/>
        </w:trPr>
        <w:tc>
          <w:tcPr>
            <w:tcW w:w="730" w:type="dxa"/>
          </w:tcPr>
          <w:p w14:paraId="041B4B9A" w14:textId="77777777" w:rsidR="00BD13E8" w:rsidRPr="00BD13E8" w:rsidRDefault="00BD13E8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1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262FF9FC" w14:textId="77777777" w:rsidR="00BD13E8" w:rsidRPr="00BD13E8" w:rsidRDefault="00BD13E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 и приравненные к нему, за исключением населения и потребителей, указанных в строках 2 – 5:</w:t>
            </w:r>
          </w:p>
          <w:p w14:paraId="19960461" w14:textId="77777777" w:rsidR="00BD13E8" w:rsidRPr="00BD13E8" w:rsidRDefault="00BD13E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2B32A9D2" w14:textId="77777777" w:rsidR="00BD13E8" w:rsidRPr="00BD13E8" w:rsidRDefault="00BD13E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1A9BA0D" w14:textId="77777777" w:rsidR="00BD13E8" w:rsidRPr="00BD13E8" w:rsidRDefault="00BD13E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046C1" w:rsidRPr="00BD13E8" w14:paraId="1A5EA69A" w14:textId="77777777" w:rsidTr="00A046C1">
        <w:trPr>
          <w:trHeight w:val="214"/>
        </w:trPr>
        <w:tc>
          <w:tcPr>
            <w:tcW w:w="730" w:type="dxa"/>
          </w:tcPr>
          <w:p w14:paraId="53A1D485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1.1</w:t>
            </w:r>
          </w:p>
        </w:tc>
        <w:tc>
          <w:tcPr>
            <w:tcW w:w="5551" w:type="dxa"/>
          </w:tcPr>
          <w:p w14:paraId="0262CF28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97" w:type="dxa"/>
            <w:gridSpan w:val="2"/>
          </w:tcPr>
          <w:p w14:paraId="7AF8EBE8" w14:textId="3DA208D7" w:rsidR="00A046C1" w:rsidRPr="0055599E" w:rsidRDefault="00564AA0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8B5327D" w14:textId="4908AADA" w:rsidR="00A046C1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441DE524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3C2A1678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1.2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5ACE019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046C1" w:rsidRPr="00BD13E8" w14:paraId="0A0C1912" w14:textId="77777777" w:rsidTr="00A046C1">
        <w:trPr>
          <w:trHeight w:val="214"/>
        </w:trPr>
        <w:tc>
          <w:tcPr>
            <w:tcW w:w="730" w:type="dxa"/>
            <w:vMerge/>
          </w:tcPr>
          <w:p w14:paraId="49EC698C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D9A070A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299561F5" w14:textId="5752888F" w:rsidR="00A046C1" w:rsidRPr="00CF5A99" w:rsidRDefault="00564AA0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235EE85" w14:textId="6B20D067" w:rsidR="00A046C1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A046C1" w:rsidRPr="00BD13E8" w14:paraId="4CD041C0" w14:textId="77777777" w:rsidTr="00A046C1">
        <w:trPr>
          <w:trHeight w:val="214"/>
        </w:trPr>
        <w:tc>
          <w:tcPr>
            <w:tcW w:w="730" w:type="dxa"/>
            <w:vMerge/>
          </w:tcPr>
          <w:p w14:paraId="0D2A7639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31062267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0954B5B4" w14:textId="159A4CE0" w:rsidR="00A046C1" w:rsidRPr="00CF5A99" w:rsidRDefault="00564AA0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72E0DB2" w14:textId="69C548BE" w:rsidR="00A046C1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4E1FA747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6C7745A7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1.3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6B80EE1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A046C1" w:rsidRPr="00BD13E8" w14:paraId="5900E4DA" w14:textId="77777777" w:rsidTr="00A046C1">
        <w:trPr>
          <w:trHeight w:val="214"/>
        </w:trPr>
        <w:tc>
          <w:tcPr>
            <w:tcW w:w="730" w:type="dxa"/>
            <w:vMerge/>
          </w:tcPr>
          <w:p w14:paraId="2F612AF5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3DB9BC84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26954D0D" w14:textId="00A9137A" w:rsidR="00A046C1" w:rsidRPr="00CF5A99" w:rsidRDefault="00564AA0" w:rsidP="00D1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  <w:r w:rsidR="00634B35">
              <w:rPr>
                <w:sz w:val="16"/>
                <w:szCs w:val="1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8A3A515" w14:textId="151A62DF" w:rsidR="00A046C1" w:rsidRPr="00CF5A99" w:rsidRDefault="00634B35" w:rsidP="00D1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A046C1" w:rsidRPr="00BD13E8" w14:paraId="72BB3C2A" w14:textId="77777777" w:rsidTr="00A046C1">
        <w:trPr>
          <w:trHeight w:val="214"/>
        </w:trPr>
        <w:tc>
          <w:tcPr>
            <w:tcW w:w="730" w:type="dxa"/>
            <w:vMerge/>
          </w:tcPr>
          <w:p w14:paraId="12587150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65FFD60A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32768279" w14:textId="1325B1F5" w:rsidR="00A046C1" w:rsidRPr="00CF5A99" w:rsidRDefault="00564AA0" w:rsidP="00D1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913AC06" w14:textId="13BBD655" w:rsidR="00A046C1" w:rsidRPr="00CF5A99" w:rsidRDefault="00634B35" w:rsidP="00D1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A046C1" w:rsidRPr="00BD13E8" w14:paraId="7070FEA9" w14:textId="77777777" w:rsidTr="00A046C1">
        <w:trPr>
          <w:trHeight w:val="214"/>
        </w:trPr>
        <w:tc>
          <w:tcPr>
            <w:tcW w:w="730" w:type="dxa"/>
            <w:vMerge/>
          </w:tcPr>
          <w:p w14:paraId="14001D3C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636E3194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28B80085" w14:textId="32D64AD4" w:rsidR="00A046C1" w:rsidRPr="00CF5A99" w:rsidRDefault="00564AA0" w:rsidP="00D1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1A2750C" w14:textId="6F55A7E9" w:rsidR="00A046C1" w:rsidRPr="00CF5A99" w:rsidRDefault="00634B35" w:rsidP="00D1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03FF100A" w14:textId="77777777" w:rsidTr="00D177F6">
        <w:trPr>
          <w:trHeight w:val="214"/>
        </w:trPr>
        <w:tc>
          <w:tcPr>
            <w:tcW w:w="730" w:type="dxa"/>
          </w:tcPr>
          <w:p w14:paraId="39E6872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5BDC3424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29C939C6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27BA1B9A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9C19F0A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046C1" w:rsidRPr="00BD13E8" w14:paraId="62E9E0BE" w14:textId="77777777" w:rsidTr="00A046C1">
        <w:trPr>
          <w:trHeight w:val="214"/>
        </w:trPr>
        <w:tc>
          <w:tcPr>
            <w:tcW w:w="730" w:type="dxa"/>
          </w:tcPr>
          <w:p w14:paraId="6B16F518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2.1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6AC59306" w14:textId="77777777" w:rsidR="00A046C1" w:rsidRPr="00BD13E8" w:rsidRDefault="00A046C1" w:rsidP="00BD13E8">
            <w:pPr>
              <w:jc w:val="both"/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5F66752C" w14:textId="5F1DDFA7" w:rsidR="00A046C1" w:rsidRPr="0055599E" w:rsidRDefault="00564AA0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FDA4084" w14:textId="5F78AEB9" w:rsidR="00A046C1" w:rsidRPr="0055599E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D177F6" w:rsidRPr="00BD13E8" w14:paraId="6D49D9B9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415FBC3B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2.2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10C4E9CB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046C1" w:rsidRPr="00BD13E8" w14:paraId="4103FCEB" w14:textId="77777777" w:rsidTr="00A046C1">
        <w:trPr>
          <w:trHeight w:val="214"/>
        </w:trPr>
        <w:tc>
          <w:tcPr>
            <w:tcW w:w="730" w:type="dxa"/>
            <w:vMerge/>
          </w:tcPr>
          <w:p w14:paraId="45328B43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3F156953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5FB84D06" w14:textId="0CEE35D6" w:rsidR="00A046C1" w:rsidRPr="00006D69" w:rsidRDefault="00564AA0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7F6C583" w14:textId="72779DF7" w:rsidR="00A046C1" w:rsidRPr="00006D69" w:rsidRDefault="00634B35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6,01</w:t>
            </w:r>
          </w:p>
        </w:tc>
      </w:tr>
      <w:tr w:rsidR="00A046C1" w:rsidRPr="00BD13E8" w14:paraId="14278D76" w14:textId="77777777" w:rsidTr="00A046C1">
        <w:trPr>
          <w:trHeight w:val="214"/>
        </w:trPr>
        <w:tc>
          <w:tcPr>
            <w:tcW w:w="730" w:type="dxa"/>
            <w:vMerge/>
          </w:tcPr>
          <w:p w14:paraId="510AA467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051E5E0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0E549120" w14:textId="1164972B" w:rsidR="00A046C1" w:rsidRPr="00006D69" w:rsidRDefault="00564AA0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6B04A84" w14:textId="793E6F90" w:rsidR="00A046C1" w:rsidRPr="00006D69" w:rsidRDefault="00634B35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67AED0B8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4C6AA3BC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2.3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2184228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A046C1" w:rsidRPr="00BD13E8" w14:paraId="43148FF9" w14:textId="77777777" w:rsidTr="00A046C1">
        <w:trPr>
          <w:trHeight w:val="214"/>
        </w:trPr>
        <w:tc>
          <w:tcPr>
            <w:tcW w:w="730" w:type="dxa"/>
            <w:vMerge/>
          </w:tcPr>
          <w:p w14:paraId="388A1B08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53BC2DF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6E3FC523" w14:textId="75B29A1A" w:rsidR="00A046C1" w:rsidRPr="00006D69" w:rsidRDefault="00564AA0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2654BAA" w14:textId="1AC9634F" w:rsidR="00A046C1" w:rsidRPr="00006D69" w:rsidRDefault="00634B35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A046C1" w:rsidRPr="00BD13E8" w14:paraId="418516DA" w14:textId="77777777" w:rsidTr="00A046C1">
        <w:trPr>
          <w:trHeight w:val="214"/>
        </w:trPr>
        <w:tc>
          <w:tcPr>
            <w:tcW w:w="730" w:type="dxa"/>
            <w:vMerge/>
          </w:tcPr>
          <w:p w14:paraId="06E42DC9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7ABD21D4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3ABE1AC5" w14:textId="735615DE" w:rsidR="00A046C1" w:rsidRPr="00006D69" w:rsidRDefault="00564AA0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FDECDAD" w14:textId="4BB4B0F4" w:rsidR="00A046C1" w:rsidRPr="00006D69" w:rsidRDefault="00634B35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A046C1" w:rsidRPr="00BD13E8" w14:paraId="70B64767" w14:textId="77777777" w:rsidTr="00A046C1">
        <w:trPr>
          <w:trHeight w:val="214"/>
        </w:trPr>
        <w:tc>
          <w:tcPr>
            <w:tcW w:w="730" w:type="dxa"/>
            <w:vMerge/>
          </w:tcPr>
          <w:p w14:paraId="29CA7B18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7E10FA6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6C529D48" w14:textId="68C5937D" w:rsidR="00A046C1" w:rsidRPr="00006D69" w:rsidRDefault="00564AA0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4DDEC12" w14:textId="04A56B3B" w:rsidR="00A046C1" w:rsidRPr="00006D69" w:rsidRDefault="00634B35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7569DEF2" w14:textId="77777777" w:rsidTr="00D177F6">
        <w:trPr>
          <w:trHeight w:val="214"/>
        </w:trPr>
        <w:tc>
          <w:tcPr>
            <w:tcW w:w="730" w:type="dxa"/>
          </w:tcPr>
          <w:p w14:paraId="1BDE2498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42E9D88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электроустановками, и приравненные к нему:</w:t>
            </w:r>
          </w:p>
          <w:p w14:paraId="7B5E3ABA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68FFE6FB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C4D1D4D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046C1" w:rsidRPr="00BD13E8" w14:paraId="7467EDF7" w14:textId="77777777" w:rsidTr="00A046C1">
        <w:trPr>
          <w:trHeight w:val="214"/>
        </w:trPr>
        <w:tc>
          <w:tcPr>
            <w:tcW w:w="730" w:type="dxa"/>
          </w:tcPr>
          <w:p w14:paraId="799AF128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3.1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4822867D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4023FB02" w14:textId="5C9583EC" w:rsidR="00A046C1" w:rsidRPr="0055599E" w:rsidRDefault="00564AA0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392738F" w14:textId="3EBB7A69" w:rsidR="00A046C1" w:rsidRPr="0055599E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D177F6" w:rsidRPr="00BD13E8" w14:paraId="6BB01CBB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522125B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3.2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5CB01F5D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45D713E8" w14:textId="77777777" w:rsidTr="00A046C1">
        <w:trPr>
          <w:trHeight w:val="214"/>
        </w:trPr>
        <w:tc>
          <w:tcPr>
            <w:tcW w:w="730" w:type="dxa"/>
            <w:vMerge/>
          </w:tcPr>
          <w:p w14:paraId="5E4B2BFE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4E38512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437E478C" w14:textId="70A4EAA8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E747C73" w14:textId="52B37456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6,01</w:t>
            </w:r>
          </w:p>
        </w:tc>
      </w:tr>
      <w:tr w:rsidR="00634B35" w:rsidRPr="00BD13E8" w14:paraId="6CC11470" w14:textId="77777777" w:rsidTr="00A046C1">
        <w:trPr>
          <w:trHeight w:val="214"/>
        </w:trPr>
        <w:tc>
          <w:tcPr>
            <w:tcW w:w="730" w:type="dxa"/>
            <w:vMerge/>
          </w:tcPr>
          <w:p w14:paraId="672373BC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61BE5F0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49435E2A" w14:textId="01CB342F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C665469" w14:textId="4982DBD6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18E46E85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4639F3C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3.3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84A63D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5CD64085" w14:textId="77777777" w:rsidTr="00A046C1">
        <w:trPr>
          <w:trHeight w:val="214"/>
        </w:trPr>
        <w:tc>
          <w:tcPr>
            <w:tcW w:w="730" w:type="dxa"/>
            <w:vMerge/>
          </w:tcPr>
          <w:p w14:paraId="0E70A82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12EEBC3A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044416C6" w14:textId="51A79340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9264949" w14:textId="1E6D88BC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634B35" w:rsidRPr="00BD13E8" w14:paraId="75E25540" w14:textId="77777777" w:rsidTr="00A046C1">
        <w:trPr>
          <w:trHeight w:val="214"/>
        </w:trPr>
        <w:tc>
          <w:tcPr>
            <w:tcW w:w="730" w:type="dxa"/>
            <w:vMerge/>
          </w:tcPr>
          <w:p w14:paraId="227627B4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9DDE1C2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3E5289BF" w14:textId="24C8DC83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5FAE9A6" w14:textId="6B234A65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634B35" w:rsidRPr="00BD13E8" w14:paraId="2B5C2C4C" w14:textId="77777777" w:rsidTr="00A046C1">
        <w:trPr>
          <w:trHeight w:val="214"/>
        </w:trPr>
        <w:tc>
          <w:tcPr>
            <w:tcW w:w="730" w:type="dxa"/>
            <w:vMerge/>
          </w:tcPr>
          <w:p w14:paraId="06ED7130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E1BF881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5329A5FA" w14:textId="48C05466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D06DD15" w14:textId="43E9E413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62956209" w14:textId="77777777" w:rsidTr="00D177F6">
        <w:trPr>
          <w:trHeight w:val="214"/>
        </w:trPr>
        <w:tc>
          <w:tcPr>
            <w:tcW w:w="730" w:type="dxa"/>
          </w:tcPr>
          <w:p w14:paraId="0A1C25E5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4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74E68433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4A6A99B4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76976DEC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A60E747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046C1" w:rsidRPr="00BD13E8" w14:paraId="01184F77" w14:textId="77777777" w:rsidTr="00A046C1">
        <w:trPr>
          <w:trHeight w:val="214"/>
        </w:trPr>
        <w:tc>
          <w:tcPr>
            <w:tcW w:w="730" w:type="dxa"/>
          </w:tcPr>
          <w:p w14:paraId="17DEEBE8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4.1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5E0CE7B0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075DE07D" w14:textId="6EF2D1B8" w:rsidR="00A046C1" w:rsidRPr="0055599E" w:rsidRDefault="00564AA0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675D279" w14:textId="3953F433" w:rsidR="00A046C1" w:rsidRPr="0055599E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D177F6" w:rsidRPr="00BD13E8" w14:paraId="12C66E3F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1CAD441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4.2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E1A51F1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5F48F913" w14:textId="77777777" w:rsidTr="00A046C1">
        <w:trPr>
          <w:trHeight w:val="214"/>
        </w:trPr>
        <w:tc>
          <w:tcPr>
            <w:tcW w:w="730" w:type="dxa"/>
            <w:vMerge/>
          </w:tcPr>
          <w:p w14:paraId="61802108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B8007F3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0E754977" w14:textId="71A43D11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813EBC6" w14:textId="0E217600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6,01</w:t>
            </w:r>
          </w:p>
        </w:tc>
      </w:tr>
      <w:tr w:rsidR="00634B35" w:rsidRPr="00BD13E8" w14:paraId="6B289E82" w14:textId="77777777" w:rsidTr="00A046C1">
        <w:trPr>
          <w:trHeight w:val="214"/>
        </w:trPr>
        <w:tc>
          <w:tcPr>
            <w:tcW w:w="730" w:type="dxa"/>
            <w:vMerge/>
          </w:tcPr>
          <w:p w14:paraId="0D882832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3B7AB4EC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36465387" w14:textId="44C7B0A8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5279915" w14:textId="34B8887C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5ACFDD1D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1055BFF0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4.3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44B12471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4956AEE1" w14:textId="77777777" w:rsidTr="00A046C1">
        <w:trPr>
          <w:trHeight w:val="214"/>
        </w:trPr>
        <w:tc>
          <w:tcPr>
            <w:tcW w:w="730" w:type="dxa"/>
            <w:vMerge/>
          </w:tcPr>
          <w:p w14:paraId="7362881C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60C8D90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6849E6F1" w14:textId="68BE1B9A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14B1AF9" w14:textId="38EB075B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634B35" w:rsidRPr="00BD13E8" w14:paraId="2175F892" w14:textId="77777777" w:rsidTr="00A046C1">
        <w:trPr>
          <w:trHeight w:val="214"/>
        </w:trPr>
        <w:tc>
          <w:tcPr>
            <w:tcW w:w="730" w:type="dxa"/>
            <w:vMerge/>
          </w:tcPr>
          <w:p w14:paraId="1D7FC136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4923F56E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143D2042" w14:textId="6035DAC1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3DC31F9" w14:textId="2B8611F1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634B35" w:rsidRPr="00BD13E8" w14:paraId="4DF86655" w14:textId="77777777" w:rsidTr="00A046C1">
        <w:trPr>
          <w:trHeight w:val="214"/>
        </w:trPr>
        <w:tc>
          <w:tcPr>
            <w:tcW w:w="730" w:type="dxa"/>
            <w:vMerge/>
          </w:tcPr>
          <w:p w14:paraId="45CDCE15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367DBB1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08511505" w14:textId="0D1608F7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022B14C" w14:textId="516B02E5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63718DA8" w14:textId="77777777" w:rsidTr="00D177F6">
        <w:trPr>
          <w:trHeight w:val="214"/>
        </w:trPr>
        <w:tc>
          <w:tcPr>
            <w:tcW w:w="730" w:type="dxa"/>
          </w:tcPr>
          <w:p w14:paraId="4D7AADC9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5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7669D740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сельских населенных пунктах и приравненные к нему:</w:t>
            </w:r>
          </w:p>
          <w:p w14:paraId="5573AD48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51CB86E3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802833E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046C1" w:rsidRPr="00BD13E8" w14:paraId="533C33F1" w14:textId="77777777" w:rsidTr="00A046C1">
        <w:trPr>
          <w:trHeight w:val="214"/>
        </w:trPr>
        <w:tc>
          <w:tcPr>
            <w:tcW w:w="730" w:type="dxa"/>
          </w:tcPr>
          <w:p w14:paraId="16543F59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5.1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390F0097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196F818A" w14:textId="7E636246" w:rsidR="00A046C1" w:rsidRPr="0055599E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609061B" w14:textId="64CC0B23" w:rsidR="00A046C1" w:rsidRPr="0055599E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D177F6" w:rsidRPr="00BD13E8" w14:paraId="498D2904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47A1816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5.2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19ED8ED4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2946BEAC" w14:textId="77777777" w:rsidTr="00A046C1">
        <w:trPr>
          <w:trHeight w:val="214"/>
        </w:trPr>
        <w:tc>
          <w:tcPr>
            <w:tcW w:w="730" w:type="dxa"/>
            <w:vMerge/>
          </w:tcPr>
          <w:p w14:paraId="476B5BAA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7CA86118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767BA656" w14:textId="2B5E33F0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5145D28" w14:textId="220CDE2E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6,01</w:t>
            </w:r>
          </w:p>
        </w:tc>
      </w:tr>
      <w:tr w:rsidR="00634B35" w:rsidRPr="00BD13E8" w14:paraId="1E746FEC" w14:textId="77777777" w:rsidTr="00A046C1">
        <w:trPr>
          <w:trHeight w:val="214"/>
        </w:trPr>
        <w:tc>
          <w:tcPr>
            <w:tcW w:w="730" w:type="dxa"/>
            <w:vMerge/>
          </w:tcPr>
          <w:p w14:paraId="1A0D8429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1393CACD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1CDC76C3" w14:textId="57FB37E2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B66B682" w14:textId="62B44A9F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00D69A7F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73F66A47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5.3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4F5812D0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2F7B69EF" w14:textId="77777777" w:rsidTr="00A046C1">
        <w:trPr>
          <w:trHeight w:val="214"/>
        </w:trPr>
        <w:tc>
          <w:tcPr>
            <w:tcW w:w="730" w:type="dxa"/>
            <w:vMerge/>
          </w:tcPr>
          <w:p w14:paraId="43F1A0F3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7B86791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4246219D" w14:textId="4B4F05CF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A68BF30" w14:textId="21AF4268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634B35" w:rsidRPr="00BD13E8" w14:paraId="5DA39518" w14:textId="77777777" w:rsidTr="00A046C1">
        <w:trPr>
          <w:trHeight w:val="214"/>
        </w:trPr>
        <w:tc>
          <w:tcPr>
            <w:tcW w:w="730" w:type="dxa"/>
            <w:vMerge/>
          </w:tcPr>
          <w:p w14:paraId="2C9BB2F8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6C2D8FF6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21671C6A" w14:textId="319EA1E1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136C800" w14:textId="5B9350F8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634B35" w:rsidRPr="00BD13E8" w14:paraId="32A7C648" w14:textId="77777777" w:rsidTr="00A046C1">
        <w:trPr>
          <w:trHeight w:val="214"/>
        </w:trPr>
        <w:tc>
          <w:tcPr>
            <w:tcW w:w="730" w:type="dxa"/>
            <w:vMerge/>
          </w:tcPr>
          <w:p w14:paraId="679BA58A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92A8795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51E7060E" w14:textId="2DB4F9C0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2D14DF1" w14:textId="3D9614FB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1F9973E6" w14:textId="77777777" w:rsidTr="00D177F6">
        <w:trPr>
          <w:trHeight w:val="214"/>
        </w:trPr>
        <w:tc>
          <w:tcPr>
            <w:tcW w:w="730" w:type="dxa"/>
          </w:tcPr>
          <w:p w14:paraId="696E86AE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5031BFD7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Потребители, приравненные к населению:</w:t>
            </w:r>
          </w:p>
        </w:tc>
      </w:tr>
      <w:tr w:rsidR="00D177F6" w:rsidRPr="00BD13E8" w14:paraId="4933485A" w14:textId="77777777" w:rsidTr="00D177F6">
        <w:trPr>
          <w:trHeight w:val="214"/>
        </w:trPr>
        <w:tc>
          <w:tcPr>
            <w:tcW w:w="730" w:type="dxa"/>
          </w:tcPr>
          <w:p w14:paraId="5CFFFB65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6.1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635C3E69" w14:textId="77777777"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64D3317C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151E5F1B" w14:textId="77777777" w:rsidR="00D177F6" w:rsidRPr="00BD13E8" w:rsidRDefault="00D177F6" w:rsidP="00BD13E8">
            <w:pPr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A046C1" w:rsidRPr="00BD13E8" w14:paraId="455B2B5E" w14:textId="77777777" w:rsidTr="00A046C1">
        <w:trPr>
          <w:trHeight w:val="214"/>
        </w:trPr>
        <w:tc>
          <w:tcPr>
            <w:tcW w:w="730" w:type="dxa"/>
          </w:tcPr>
          <w:p w14:paraId="4F6B91B7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6.1.1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6CC1FE55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615CF042" w14:textId="77777777" w:rsidR="00A046C1" w:rsidRPr="0055599E" w:rsidRDefault="00A046C1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37407C6" w14:textId="07C628C4" w:rsidR="00A046C1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53CD8336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559B997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6.1.2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4D5BBF7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2BCC30D8" w14:textId="77777777" w:rsidTr="00A046C1">
        <w:trPr>
          <w:trHeight w:val="214"/>
        </w:trPr>
        <w:tc>
          <w:tcPr>
            <w:tcW w:w="730" w:type="dxa"/>
            <w:vMerge/>
          </w:tcPr>
          <w:p w14:paraId="0E2F8AEF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0F19DE8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20FBA494" w14:textId="77777777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147D53C" w14:textId="601CABE9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634B35" w:rsidRPr="00BD13E8" w14:paraId="654CDFC6" w14:textId="77777777" w:rsidTr="00A046C1">
        <w:trPr>
          <w:trHeight w:val="214"/>
        </w:trPr>
        <w:tc>
          <w:tcPr>
            <w:tcW w:w="730" w:type="dxa"/>
            <w:vMerge/>
          </w:tcPr>
          <w:p w14:paraId="537AA456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2FF573A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</w:tcPr>
          <w:p w14:paraId="0960A266" w14:textId="77777777" w:rsidR="00634B35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109F01A" w14:textId="46FBEE7F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6615160D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51318FF6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6.1.3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756CB2D2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57C85671" w14:textId="77777777" w:rsidTr="00564AA0">
        <w:trPr>
          <w:trHeight w:val="214"/>
        </w:trPr>
        <w:tc>
          <w:tcPr>
            <w:tcW w:w="730" w:type="dxa"/>
            <w:vMerge/>
          </w:tcPr>
          <w:p w14:paraId="51FBE2FD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473FDDD3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</w:tcPr>
          <w:p w14:paraId="0E36D285" w14:textId="77777777" w:rsidR="00634B35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C572F90" w14:textId="15D99778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634B35" w:rsidRPr="00BD13E8" w14:paraId="1ED6C870" w14:textId="77777777" w:rsidTr="00564AA0">
        <w:trPr>
          <w:trHeight w:val="214"/>
        </w:trPr>
        <w:tc>
          <w:tcPr>
            <w:tcW w:w="730" w:type="dxa"/>
            <w:vMerge/>
          </w:tcPr>
          <w:p w14:paraId="3BA9108E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FECF9D1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</w:tcPr>
          <w:p w14:paraId="153CE837" w14:textId="77777777" w:rsidR="00634B35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8667D03" w14:textId="57948439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634B35" w:rsidRPr="00BD13E8" w14:paraId="015E37B9" w14:textId="77777777" w:rsidTr="00564AA0">
        <w:trPr>
          <w:trHeight w:val="214"/>
        </w:trPr>
        <w:tc>
          <w:tcPr>
            <w:tcW w:w="730" w:type="dxa"/>
            <w:vMerge/>
          </w:tcPr>
          <w:p w14:paraId="30D43D3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93C45BC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</w:tcPr>
          <w:p w14:paraId="1AC16426" w14:textId="77777777" w:rsidR="00634B35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04D5262" w14:textId="77A1704C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5C0C4549" w14:textId="77777777" w:rsidTr="00D177F6">
        <w:trPr>
          <w:trHeight w:val="214"/>
        </w:trPr>
        <w:tc>
          <w:tcPr>
            <w:tcW w:w="730" w:type="dxa"/>
          </w:tcPr>
          <w:p w14:paraId="168C579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2108720E" w14:textId="77777777"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D81137" w:rsidRPr="00BD13E8" w14:paraId="05827411" w14:textId="77777777" w:rsidTr="00564AA0">
        <w:trPr>
          <w:trHeight w:val="214"/>
        </w:trPr>
        <w:tc>
          <w:tcPr>
            <w:tcW w:w="730" w:type="dxa"/>
          </w:tcPr>
          <w:p w14:paraId="5DCADA92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6.2.1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4A2FFB7D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17D94F37" w14:textId="05FAAD0D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AE74658" w14:textId="6A6D8CF9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2E08A095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78AB5856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6.2.2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6068C2DE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35D5F619" w14:textId="77777777" w:rsidTr="00564AA0">
        <w:trPr>
          <w:trHeight w:val="214"/>
        </w:trPr>
        <w:tc>
          <w:tcPr>
            <w:tcW w:w="730" w:type="dxa"/>
            <w:vMerge/>
          </w:tcPr>
          <w:p w14:paraId="1C05371E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F203C37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7CADF399" w14:textId="7F68FA20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8418D48" w14:textId="3C9D1583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634B35" w:rsidRPr="00BD13E8" w14:paraId="53B14890" w14:textId="77777777" w:rsidTr="00564AA0">
        <w:trPr>
          <w:trHeight w:val="214"/>
        </w:trPr>
        <w:tc>
          <w:tcPr>
            <w:tcW w:w="730" w:type="dxa"/>
            <w:vMerge/>
          </w:tcPr>
          <w:p w14:paraId="6C4EE8FB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A4CE576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53B2287E" w14:textId="7950950F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5E740E4" w14:textId="714F2245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3EBA757C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53399F11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6.2.3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6498387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6D7CDA4A" w14:textId="77777777" w:rsidTr="00564AA0">
        <w:trPr>
          <w:trHeight w:val="214"/>
        </w:trPr>
        <w:tc>
          <w:tcPr>
            <w:tcW w:w="730" w:type="dxa"/>
            <w:vMerge/>
          </w:tcPr>
          <w:p w14:paraId="1239EA7F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2E5B273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635AB46F" w14:textId="715CD2D6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BB0ECE5" w14:textId="584CB69E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634B35" w:rsidRPr="00BD13E8" w14:paraId="5411DB23" w14:textId="77777777" w:rsidTr="00564AA0">
        <w:trPr>
          <w:trHeight w:val="214"/>
        </w:trPr>
        <w:tc>
          <w:tcPr>
            <w:tcW w:w="730" w:type="dxa"/>
            <w:vMerge/>
          </w:tcPr>
          <w:p w14:paraId="69CF4590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4FAC88BE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02721F81" w14:textId="6552E141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41C7DC7" w14:textId="1206BB45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634B35" w:rsidRPr="00BD13E8" w14:paraId="658C94B6" w14:textId="77777777" w:rsidTr="00564AA0">
        <w:trPr>
          <w:trHeight w:val="214"/>
        </w:trPr>
        <w:tc>
          <w:tcPr>
            <w:tcW w:w="730" w:type="dxa"/>
            <w:vMerge/>
          </w:tcPr>
          <w:p w14:paraId="4C10AF1F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371B1732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648D15DA" w14:textId="37986DA1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4AFC105" w14:textId="274B00D0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570E2107" w14:textId="77777777" w:rsidTr="00D177F6">
        <w:trPr>
          <w:trHeight w:val="214"/>
        </w:trPr>
        <w:tc>
          <w:tcPr>
            <w:tcW w:w="730" w:type="dxa"/>
          </w:tcPr>
          <w:p w14:paraId="5D31F749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60E89E4F" w14:textId="77777777"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D81137" w:rsidRPr="00BD13E8" w14:paraId="429F2DF6" w14:textId="77777777" w:rsidTr="00564AA0">
        <w:trPr>
          <w:trHeight w:val="214"/>
        </w:trPr>
        <w:tc>
          <w:tcPr>
            <w:tcW w:w="730" w:type="dxa"/>
          </w:tcPr>
          <w:p w14:paraId="5415EBB3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6.3.1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680009EB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041C0306" w14:textId="7CCD8377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B8E7159" w14:textId="6E205BC5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68D43472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6FB30CE8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6.3.2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4303189E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1D8BEB7C" w14:textId="77777777" w:rsidTr="00564AA0">
        <w:trPr>
          <w:trHeight w:val="214"/>
        </w:trPr>
        <w:tc>
          <w:tcPr>
            <w:tcW w:w="730" w:type="dxa"/>
            <w:vMerge/>
          </w:tcPr>
          <w:p w14:paraId="2FECEB75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F11AC84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1EB4555E" w14:textId="74CF2D28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6F3AEF7" w14:textId="2C66719F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634B35" w:rsidRPr="00BD13E8" w14:paraId="3F482E9E" w14:textId="77777777" w:rsidTr="00564AA0">
        <w:trPr>
          <w:trHeight w:val="214"/>
        </w:trPr>
        <w:tc>
          <w:tcPr>
            <w:tcW w:w="730" w:type="dxa"/>
            <w:vMerge/>
          </w:tcPr>
          <w:p w14:paraId="1BD5BEE7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72096900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2CADF08F" w14:textId="4B043D0F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72D48A2" w14:textId="71219AE7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4586E87F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4F312CF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6.3.3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2C975AE6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57E07BF6" w14:textId="77777777" w:rsidTr="00564AA0">
        <w:trPr>
          <w:trHeight w:val="214"/>
        </w:trPr>
        <w:tc>
          <w:tcPr>
            <w:tcW w:w="730" w:type="dxa"/>
            <w:vMerge/>
          </w:tcPr>
          <w:p w14:paraId="639219CA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76F4496C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017DB1C4" w14:textId="5E8A4584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C6A5F8D" w14:textId="2340689D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634B35" w:rsidRPr="00BD13E8" w14:paraId="388A8ADF" w14:textId="77777777" w:rsidTr="00564AA0">
        <w:trPr>
          <w:trHeight w:val="214"/>
        </w:trPr>
        <w:tc>
          <w:tcPr>
            <w:tcW w:w="730" w:type="dxa"/>
            <w:vMerge/>
          </w:tcPr>
          <w:p w14:paraId="5A00811B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6065C27F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41BC1B6E" w14:textId="2B647591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F37537B" w14:textId="78FA25CD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634B35" w:rsidRPr="00BD13E8" w14:paraId="65A1F46C" w14:textId="77777777" w:rsidTr="00564AA0">
        <w:trPr>
          <w:trHeight w:val="214"/>
        </w:trPr>
        <w:tc>
          <w:tcPr>
            <w:tcW w:w="730" w:type="dxa"/>
            <w:vMerge/>
          </w:tcPr>
          <w:p w14:paraId="35FE6A26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7C3B052C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334B56DB" w14:textId="47FF04A8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F720E78" w14:textId="2F89105A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1E88251A" w14:textId="77777777" w:rsidTr="00D177F6">
        <w:trPr>
          <w:trHeight w:val="214"/>
        </w:trPr>
        <w:tc>
          <w:tcPr>
            <w:tcW w:w="730" w:type="dxa"/>
          </w:tcPr>
          <w:p w14:paraId="112AC37B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6.4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099FCE8" w14:textId="77777777"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Содержащиеся за счет прихожан религиозные организации.</w:t>
            </w:r>
          </w:p>
        </w:tc>
      </w:tr>
      <w:tr w:rsidR="00D81137" w:rsidRPr="00BD13E8" w14:paraId="60BADF40" w14:textId="77777777" w:rsidTr="00564AA0">
        <w:trPr>
          <w:trHeight w:val="214"/>
        </w:trPr>
        <w:tc>
          <w:tcPr>
            <w:tcW w:w="730" w:type="dxa"/>
          </w:tcPr>
          <w:p w14:paraId="68042199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6.4.1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0189CB8B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55B8CD49" w14:textId="733971D3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ABE471D" w14:textId="5FBAD85B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78113D09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7C139188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6.4.2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15C31535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54582F5E" w14:textId="77777777" w:rsidTr="00564AA0">
        <w:trPr>
          <w:trHeight w:val="214"/>
        </w:trPr>
        <w:tc>
          <w:tcPr>
            <w:tcW w:w="730" w:type="dxa"/>
            <w:vMerge/>
          </w:tcPr>
          <w:p w14:paraId="485F779B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117C6089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1207B659" w14:textId="138FDE83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42F4432" w14:textId="2F9E906E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634B35" w:rsidRPr="00BD13E8" w14:paraId="7A590C58" w14:textId="77777777" w:rsidTr="00564AA0">
        <w:trPr>
          <w:trHeight w:val="214"/>
        </w:trPr>
        <w:tc>
          <w:tcPr>
            <w:tcW w:w="730" w:type="dxa"/>
            <w:vMerge/>
          </w:tcPr>
          <w:p w14:paraId="561E171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B67D2EC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3D83E8E2" w14:textId="115805EF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15A9028" w14:textId="71179730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4A45119F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453B868D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6.4.3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17A5AF5C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2577D24A" w14:textId="77777777" w:rsidTr="00564AA0">
        <w:trPr>
          <w:trHeight w:val="214"/>
        </w:trPr>
        <w:tc>
          <w:tcPr>
            <w:tcW w:w="730" w:type="dxa"/>
            <w:vMerge/>
          </w:tcPr>
          <w:p w14:paraId="56C1D940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65B859F1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244F2CF6" w14:textId="111144D4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2DD7901" w14:textId="4A25174E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634B35" w:rsidRPr="00BD13E8" w14:paraId="2E4EDC94" w14:textId="77777777" w:rsidTr="00564AA0">
        <w:trPr>
          <w:trHeight w:val="214"/>
        </w:trPr>
        <w:tc>
          <w:tcPr>
            <w:tcW w:w="730" w:type="dxa"/>
            <w:vMerge/>
          </w:tcPr>
          <w:p w14:paraId="00CB19D5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AAAB5A8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0AA36BB4" w14:textId="7830BBA8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33C6080" w14:textId="0BFBF896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634B35" w:rsidRPr="00BD13E8" w14:paraId="6E8EBC44" w14:textId="77777777" w:rsidTr="00564AA0">
        <w:trPr>
          <w:trHeight w:val="214"/>
        </w:trPr>
        <w:tc>
          <w:tcPr>
            <w:tcW w:w="730" w:type="dxa"/>
            <w:vMerge/>
          </w:tcPr>
          <w:p w14:paraId="2270D795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E0B4359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7BF6E9CA" w14:textId="009C20F5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BCD504F" w14:textId="5C7C3F86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7325D2AE" w14:textId="77777777" w:rsidTr="00D177F6">
        <w:trPr>
          <w:trHeight w:val="214"/>
        </w:trPr>
        <w:tc>
          <w:tcPr>
            <w:tcW w:w="730" w:type="dxa"/>
          </w:tcPr>
          <w:p w14:paraId="74D9672C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6.5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53580788" w14:textId="77777777"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D81137" w:rsidRPr="00BD13E8" w14:paraId="56E102CF" w14:textId="77777777" w:rsidTr="00564AA0">
        <w:trPr>
          <w:trHeight w:val="214"/>
        </w:trPr>
        <w:tc>
          <w:tcPr>
            <w:tcW w:w="730" w:type="dxa"/>
          </w:tcPr>
          <w:p w14:paraId="0D105B18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6.5.1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47836130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709A2862" w14:textId="7DD0A6C2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DC62E0A" w14:textId="5816A7CA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1C031EB3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11359C7D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6.5.2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50C1205B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6E9A7C2B" w14:textId="77777777" w:rsidTr="00564AA0">
        <w:trPr>
          <w:trHeight w:val="214"/>
        </w:trPr>
        <w:tc>
          <w:tcPr>
            <w:tcW w:w="730" w:type="dxa"/>
            <w:vMerge/>
          </w:tcPr>
          <w:p w14:paraId="3EBD7220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4CFF8D7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7E53A153" w14:textId="5D3698F6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50BBE90" w14:textId="09C0593E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634B35" w:rsidRPr="00BD13E8" w14:paraId="10E74749" w14:textId="77777777" w:rsidTr="00564AA0">
        <w:trPr>
          <w:trHeight w:val="214"/>
        </w:trPr>
        <w:tc>
          <w:tcPr>
            <w:tcW w:w="730" w:type="dxa"/>
            <w:vMerge/>
          </w:tcPr>
          <w:p w14:paraId="379A600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3861CCDF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050941EA" w14:textId="1296EAB7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BD837F3" w14:textId="332C4284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29390D4A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13A6857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6.5.3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765B5782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642A2DD5" w14:textId="77777777" w:rsidTr="00564AA0">
        <w:trPr>
          <w:trHeight w:val="214"/>
        </w:trPr>
        <w:tc>
          <w:tcPr>
            <w:tcW w:w="730" w:type="dxa"/>
            <w:vMerge/>
          </w:tcPr>
          <w:p w14:paraId="0CBF9B7D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DBCC874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6F5B8DAF" w14:textId="6394D468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4484921" w14:textId="740061B7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634B35" w:rsidRPr="00BD13E8" w14:paraId="78D710FA" w14:textId="77777777" w:rsidTr="00564AA0">
        <w:trPr>
          <w:trHeight w:val="214"/>
        </w:trPr>
        <w:tc>
          <w:tcPr>
            <w:tcW w:w="730" w:type="dxa"/>
            <w:vMerge/>
          </w:tcPr>
          <w:p w14:paraId="412D4315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0735C64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3A7CB675" w14:textId="5FA584A1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EA27108" w14:textId="4DB1B00D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634B35" w:rsidRPr="00BD13E8" w14:paraId="1BE44D59" w14:textId="77777777" w:rsidTr="00564AA0">
        <w:trPr>
          <w:trHeight w:val="214"/>
        </w:trPr>
        <w:tc>
          <w:tcPr>
            <w:tcW w:w="730" w:type="dxa"/>
            <w:vMerge/>
          </w:tcPr>
          <w:p w14:paraId="6DB33530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F0C61B6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39730839" w14:textId="6BDDEF13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B6C1167" w14:textId="34BBC541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2F773531" w14:textId="77777777" w:rsidTr="004559B4">
        <w:trPr>
          <w:trHeight w:val="1162"/>
        </w:trPr>
        <w:tc>
          <w:tcPr>
            <w:tcW w:w="730" w:type="dxa"/>
          </w:tcPr>
          <w:p w14:paraId="20781A4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6.6.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A944865" w14:textId="77777777"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47A2111C" w14:textId="51053E7A" w:rsidR="00D177F6" w:rsidRPr="004559B4" w:rsidRDefault="00D177F6" w:rsidP="004559B4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D81137" w:rsidRPr="00BD13E8" w14:paraId="11B33486" w14:textId="77777777" w:rsidTr="00564AA0">
        <w:trPr>
          <w:trHeight w:val="214"/>
        </w:trPr>
        <w:tc>
          <w:tcPr>
            <w:tcW w:w="730" w:type="dxa"/>
          </w:tcPr>
          <w:p w14:paraId="0B40605C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6.6.1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3FBD6ECE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706F2753" w14:textId="77777777" w:rsidR="00D81137" w:rsidRPr="00BD13E8" w:rsidRDefault="00D81137" w:rsidP="00D811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A36C1BD" w14:textId="782FE03F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3921F254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22F2A96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6.6.2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5258F0FD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11C7969F" w14:textId="77777777" w:rsidTr="00564AA0">
        <w:trPr>
          <w:trHeight w:val="214"/>
        </w:trPr>
        <w:tc>
          <w:tcPr>
            <w:tcW w:w="730" w:type="dxa"/>
            <w:vMerge/>
          </w:tcPr>
          <w:p w14:paraId="665A40E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F77D2B4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</w:tcPr>
          <w:p w14:paraId="482E9270" w14:textId="77777777" w:rsidR="00634B35" w:rsidRPr="00BD13E8" w:rsidRDefault="00634B35" w:rsidP="00D811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665930F" w14:textId="7C774C96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634B35" w:rsidRPr="00BD13E8" w14:paraId="3F23D490" w14:textId="77777777" w:rsidTr="00564AA0">
        <w:trPr>
          <w:trHeight w:val="214"/>
        </w:trPr>
        <w:tc>
          <w:tcPr>
            <w:tcW w:w="730" w:type="dxa"/>
            <w:vMerge/>
          </w:tcPr>
          <w:p w14:paraId="30EA0204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1C5C2C65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</w:tcPr>
          <w:p w14:paraId="3E4C8513" w14:textId="77777777" w:rsidR="00634B35" w:rsidRPr="00BD13E8" w:rsidRDefault="00634B35" w:rsidP="00D811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5245D80" w14:textId="07C20145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39F2C305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5C9E62B7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6.6.3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433DEE7B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5451AFC9" w14:textId="77777777" w:rsidTr="00564AA0">
        <w:trPr>
          <w:trHeight w:val="214"/>
        </w:trPr>
        <w:tc>
          <w:tcPr>
            <w:tcW w:w="730" w:type="dxa"/>
            <w:vMerge/>
          </w:tcPr>
          <w:p w14:paraId="31306498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88FE387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</w:tcPr>
          <w:p w14:paraId="4B9C3E3C" w14:textId="77777777" w:rsidR="00634B35" w:rsidRPr="00BD13E8" w:rsidRDefault="00634B35" w:rsidP="00D811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BCF8C9A" w14:textId="7FD6E828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634B35" w:rsidRPr="00BD13E8" w14:paraId="5C77ADC7" w14:textId="77777777" w:rsidTr="00564AA0">
        <w:trPr>
          <w:trHeight w:val="214"/>
        </w:trPr>
        <w:tc>
          <w:tcPr>
            <w:tcW w:w="730" w:type="dxa"/>
            <w:vMerge/>
          </w:tcPr>
          <w:p w14:paraId="5CD1829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6C8AD8A1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</w:tcPr>
          <w:p w14:paraId="58E5FDD4" w14:textId="77777777" w:rsidR="00634B35" w:rsidRPr="00BD13E8" w:rsidRDefault="00634B35" w:rsidP="00D811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656012A" w14:textId="7295363F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634B35" w:rsidRPr="00BD13E8" w14:paraId="52846D8B" w14:textId="77777777" w:rsidTr="00564AA0">
        <w:trPr>
          <w:trHeight w:val="214"/>
        </w:trPr>
        <w:tc>
          <w:tcPr>
            <w:tcW w:w="730" w:type="dxa"/>
            <w:vMerge/>
          </w:tcPr>
          <w:p w14:paraId="76529F8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ABE0D80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</w:tcPr>
          <w:p w14:paraId="79C66C60" w14:textId="77777777" w:rsidR="00634B35" w:rsidRPr="00BD13E8" w:rsidRDefault="00634B35" w:rsidP="00D811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3D6CD08" w14:textId="614F087E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</w:tbl>
    <w:p w14:paraId="3D6B4BD5" w14:textId="77777777" w:rsidR="00183CB8" w:rsidRDefault="00183CB8" w:rsidP="00C9510D">
      <w:pPr>
        <w:tabs>
          <w:tab w:val="left" w:pos="5374"/>
        </w:tabs>
        <w:rPr>
          <w:szCs w:val="28"/>
        </w:rPr>
      </w:pPr>
    </w:p>
    <w:p w14:paraId="5848F827" w14:textId="5B243B30" w:rsidR="009E1941" w:rsidRDefault="009E1941" w:rsidP="009E1941">
      <w:pPr>
        <w:pStyle w:val="a9"/>
        <w:rPr>
          <w:sz w:val="24"/>
        </w:rPr>
      </w:pPr>
      <w:r w:rsidRPr="009E1941">
        <w:rPr>
          <w:sz w:val="24"/>
        </w:rPr>
        <w:t xml:space="preserve">Примечание: понижающие коэффициенты, применяемые к тарифам на электрическую энергию для населения, проживающего в городских населенных пунктах в домах, </w:t>
      </w:r>
      <w:r w:rsidRPr="009E1941">
        <w:rPr>
          <w:sz w:val="24"/>
        </w:rPr>
        <w:lastRenderedPageBreak/>
        <w:t>оборудованных стационарными электроплитами и (или) электроотопительными установками, для населения, проживающего в сельской местности, и для каждой из приравненных к населению категорий потребителей</w:t>
      </w:r>
      <w:r w:rsidR="00944042">
        <w:rPr>
          <w:sz w:val="24"/>
        </w:rPr>
        <w:t>: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1701"/>
      </w:tblGrid>
      <w:tr w:rsidR="005427DB" w:rsidRPr="009E1941" w14:paraId="4C7BED03" w14:textId="77777777" w:rsidTr="00D81137">
        <w:trPr>
          <w:trHeight w:val="320"/>
        </w:trPr>
        <w:tc>
          <w:tcPr>
            <w:tcW w:w="567" w:type="dxa"/>
            <w:vMerge w:val="restart"/>
          </w:tcPr>
          <w:p w14:paraId="0264DED7" w14:textId="77777777" w:rsidR="005427DB" w:rsidRPr="009E1941" w:rsidRDefault="005427DB" w:rsidP="00A046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№ п/п</w:t>
            </w:r>
          </w:p>
        </w:tc>
        <w:tc>
          <w:tcPr>
            <w:tcW w:w="5812" w:type="dxa"/>
            <w:vMerge w:val="restart"/>
          </w:tcPr>
          <w:p w14:paraId="72C59C71" w14:textId="2A1E3F47" w:rsidR="005427DB" w:rsidRPr="009E1941" w:rsidRDefault="00B50B30" w:rsidP="00A046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59B4">
              <w:rPr>
                <w:sz w:val="16"/>
                <w:szCs w:val="16"/>
              </w:rPr>
              <w:t>Категории</w:t>
            </w:r>
            <w:r w:rsidR="005427DB" w:rsidRPr="004559B4">
              <w:rPr>
                <w:sz w:val="16"/>
                <w:szCs w:val="16"/>
              </w:rPr>
              <w:t xml:space="preserve"> потребителей</w:t>
            </w:r>
          </w:p>
        </w:tc>
        <w:tc>
          <w:tcPr>
            <w:tcW w:w="3402" w:type="dxa"/>
            <w:gridSpan w:val="2"/>
          </w:tcPr>
          <w:p w14:paraId="220FA00E" w14:textId="77777777" w:rsidR="005427DB" w:rsidRPr="009E1941" w:rsidRDefault="005427DB" w:rsidP="00A046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D81137" w:rsidRPr="009E1941" w14:paraId="3A1547D5" w14:textId="77777777" w:rsidTr="00D81137">
        <w:tc>
          <w:tcPr>
            <w:tcW w:w="567" w:type="dxa"/>
            <w:vMerge/>
          </w:tcPr>
          <w:p w14:paraId="49406135" w14:textId="77777777" w:rsidR="00D81137" w:rsidRPr="009E1941" w:rsidRDefault="00D81137" w:rsidP="00A046C1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vMerge/>
          </w:tcPr>
          <w:p w14:paraId="45DE1548" w14:textId="77777777" w:rsidR="00D81137" w:rsidRPr="009E1941" w:rsidRDefault="00D81137" w:rsidP="00A046C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6F736C79" w14:textId="1F425B22" w:rsidR="00D81137" w:rsidRPr="009E1941" w:rsidRDefault="00D81137" w:rsidP="00716D6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4042">
              <w:rPr>
                <w:bCs/>
                <w:sz w:val="18"/>
                <w:szCs w:val="18"/>
                <w:lang w:eastAsia="en-US"/>
              </w:rPr>
              <w:t xml:space="preserve">с </w:t>
            </w:r>
            <w:r w:rsidR="00716D6E">
              <w:rPr>
                <w:bCs/>
                <w:sz w:val="18"/>
                <w:szCs w:val="18"/>
                <w:lang w:eastAsia="en-US"/>
              </w:rPr>
              <w:t>01.12.2022</w:t>
            </w:r>
            <w:r w:rsidRPr="00944042">
              <w:rPr>
                <w:bCs/>
                <w:sz w:val="18"/>
                <w:szCs w:val="18"/>
                <w:lang w:eastAsia="en-US"/>
              </w:rPr>
              <w:t xml:space="preserve"> г. по 31.12.2023 г.</w:t>
            </w:r>
          </w:p>
        </w:tc>
      </w:tr>
      <w:tr w:rsidR="00D81137" w:rsidRPr="009E1941" w14:paraId="761502D6" w14:textId="77777777" w:rsidTr="00D81137">
        <w:tc>
          <w:tcPr>
            <w:tcW w:w="567" w:type="dxa"/>
            <w:vMerge/>
          </w:tcPr>
          <w:p w14:paraId="5D71832E" w14:textId="77777777" w:rsidR="00D81137" w:rsidRPr="009E1941" w:rsidRDefault="00D81137" w:rsidP="00A046C1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vMerge/>
          </w:tcPr>
          <w:p w14:paraId="66C25C84" w14:textId="77777777" w:rsidR="00D81137" w:rsidRPr="009E1941" w:rsidRDefault="00D81137" w:rsidP="00A046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96427DE" w14:textId="77777777" w:rsidR="00D81137" w:rsidRPr="009E1941" w:rsidRDefault="00D81137" w:rsidP="00A046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В пределах социальной нормы потребления</w:t>
            </w:r>
          </w:p>
        </w:tc>
        <w:tc>
          <w:tcPr>
            <w:tcW w:w="1701" w:type="dxa"/>
          </w:tcPr>
          <w:p w14:paraId="4DF61F21" w14:textId="68569462" w:rsidR="00D81137" w:rsidRPr="009E1941" w:rsidRDefault="00D81137" w:rsidP="00A046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Сверх социальной нормы потребления</w:t>
            </w:r>
          </w:p>
        </w:tc>
      </w:tr>
      <w:tr w:rsidR="00D81137" w:rsidRPr="009E1941" w14:paraId="52DBC667" w14:textId="77777777" w:rsidTr="00D81137">
        <w:tc>
          <w:tcPr>
            <w:tcW w:w="567" w:type="dxa"/>
          </w:tcPr>
          <w:p w14:paraId="1F1AC162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14:paraId="607986F8" w14:textId="77777777" w:rsidR="00D81137" w:rsidRPr="00630B18" w:rsidRDefault="00D81137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313BC50A" w14:textId="77777777" w:rsidR="00D81137" w:rsidRPr="00630B18" w:rsidRDefault="00D81137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74859ED9" w14:textId="77777777" w:rsidR="00B50B30" w:rsidRDefault="00D81137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4852EA5" w14:textId="76E97049" w:rsidR="00D81137" w:rsidRPr="00630B18" w:rsidRDefault="00D81137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145B50FA" w14:textId="2803146D" w:rsidR="00D81137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0,718</w:t>
            </w:r>
          </w:p>
        </w:tc>
        <w:tc>
          <w:tcPr>
            <w:tcW w:w="1701" w:type="dxa"/>
          </w:tcPr>
          <w:p w14:paraId="7A0FFFF8" w14:textId="702EFF42" w:rsidR="00D81137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0,724</w:t>
            </w:r>
          </w:p>
        </w:tc>
      </w:tr>
      <w:tr w:rsidR="00ED7A84" w:rsidRPr="009E1941" w14:paraId="433172EB" w14:textId="77777777" w:rsidTr="00D81137">
        <w:tc>
          <w:tcPr>
            <w:tcW w:w="567" w:type="dxa"/>
          </w:tcPr>
          <w:p w14:paraId="54573A41" w14:textId="77777777" w:rsidR="00ED7A84" w:rsidRPr="00630B18" w:rsidRDefault="00ED7A84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2</w:t>
            </w:r>
          </w:p>
        </w:tc>
        <w:tc>
          <w:tcPr>
            <w:tcW w:w="5812" w:type="dxa"/>
          </w:tcPr>
          <w:p w14:paraId="3162AB7A" w14:textId="77777777" w:rsidR="00ED7A84" w:rsidRPr="00630B18" w:rsidRDefault="00ED7A84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14:paraId="31593552" w14:textId="77777777" w:rsidR="00ED7A84" w:rsidRPr="00630B18" w:rsidRDefault="00ED7A84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0255CA50" w14:textId="77777777" w:rsidR="00B50B30" w:rsidRDefault="00ED7A84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525A057" w14:textId="216A33E6" w:rsidR="00ED7A84" w:rsidRPr="00630B18" w:rsidRDefault="00ED7A84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1F85095E" w14:textId="37AF2804" w:rsidR="00ED7A84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0,718</w:t>
            </w:r>
          </w:p>
        </w:tc>
        <w:tc>
          <w:tcPr>
            <w:tcW w:w="1701" w:type="dxa"/>
          </w:tcPr>
          <w:p w14:paraId="11FA1CD9" w14:textId="559F0568" w:rsidR="00ED7A84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0,724</w:t>
            </w:r>
          </w:p>
        </w:tc>
      </w:tr>
      <w:tr w:rsidR="00ED7A84" w:rsidRPr="009E1941" w14:paraId="25D1E79E" w14:textId="77777777" w:rsidTr="00D81137">
        <w:tc>
          <w:tcPr>
            <w:tcW w:w="567" w:type="dxa"/>
          </w:tcPr>
          <w:p w14:paraId="5B128327" w14:textId="77777777" w:rsidR="00ED7A84" w:rsidRPr="00630B18" w:rsidRDefault="00ED7A84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812" w:type="dxa"/>
          </w:tcPr>
          <w:p w14:paraId="703E4A94" w14:textId="77777777" w:rsidR="00ED7A84" w:rsidRPr="00630B18" w:rsidRDefault="00ED7A84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20C000AF" w14:textId="77777777" w:rsidR="00ED7A84" w:rsidRPr="00630B18" w:rsidRDefault="00ED7A84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333917E5" w14:textId="77777777" w:rsidR="00B50B30" w:rsidRDefault="00ED7A84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A59ACC5" w14:textId="0FA11F43" w:rsidR="00ED7A84" w:rsidRPr="00630B18" w:rsidRDefault="00ED7A84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1D45CBF9" w14:textId="67FCF5CE" w:rsidR="00ED7A84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0,718</w:t>
            </w:r>
          </w:p>
        </w:tc>
        <w:tc>
          <w:tcPr>
            <w:tcW w:w="1701" w:type="dxa"/>
          </w:tcPr>
          <w:p w14:paraId="73588421" w14:textId="6E6ED76B" w:rsidR="00ED7A84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0,724</w:t>
            </w:r>
          </w:p>
        </w:tc>
      </w:tr>
      <w:tr w:rsidR="00ED7A84" w:rsidRPr="009E1941" w14:paraId="114143A3" w14:textId="77777777" w:rsidTr="00D81137">
        <w:tc>
          <w:tcPr>
            <w:tcW w:w="567" w:type="dxa"/>
          </w:tcPr>
          <w:p w14:paraId="00AF552B" w14:textId="77777777" w:rsidR="00ED7A84" w:rsidRPr="00630B18" w:rsidRDefault="00ED7A84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4</w:t>
            </w:r>
          </w:p>
        </w:tc>
        <w:tc>
          <w:tcPr>
            <w:tcW w:w="5812" w:type="dxa"/>
          </w:tcPr>
          <w:p w14:paraId="61631202" w14:textId="77777777" w:rsidR="00ED7A84" w:rsidRPr="00630B18" w:rsidRDefault="00ED7A84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Население, проживающее в сельских населенных пунктах и приравненные к нему:</w:t>
            </w:r>
          </w:p>
          <w:p w14:paraId="30B6CA32" w14:textId="77777777" w:rsidR="00ED7A84" w:rsidRPr="00630B18" w:rsidRDefault="00ED7A84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06672B50" w14:textId="77777777" w:rsidR="00B50B30" w:rsidRDefault="00ED7A84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A987E8A" w14:textId="17F7543B" w:rsidR="00ED7A84" w:rsidRPr="00630B18" w:rsidRDefault="00ED7A84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273B650D" w14:textId="54B0F839" w:rsidR="00ED7A84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0,718</w:t>
            </w:r>
          </w:p>
        </w:tc>
        <w:tc>
          <w:tcPr>
            <w:tcW w:w="1701" w:type="dxa"/>
          </w:tcPr>
          <w:p w14:paraId="574BC7EA" w14:textId="242F8ED5" w:rsidR="00ED7A84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0,724</w:t>
            </w:r>
          </w:p>
        </w:tc>
      </w:tr>
      <w:tr w:rsidR="00D81137" w:rsidRPr="009E1941" w14:paraId="04ABD923" w14:textId="77777777" w:rsidTr="00D81137">
        <w:tc>
          <w:tcPr>
            <w:tcW w:w="567" w:type="dxa"/>
          </w:tcPr>
          <w:p w14:paraId="0FCC7FB6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14:paraId="334C2523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Потребители, приравненные к населению:</w:t>
            </w:r>
          </w:p>
        </w:tc>
        <w:tc>
          <w:tcPr>
            <w:tcW w:w="1701" w:type="dxa"/>
          </w:tcPr>
          <w:p w14:paraId="0B397627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398B6DC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1137" w:rsidRPr="009E1941" w14:paraId="49C3F751" w14:textId="77777777" w:rsidTr="00D81137">
        <w:tc>
          <w:tcPr>
            <w:tcW w:w="567" w:type="dxa"/>
          </w:tcPr>
          <w:p w14:paraId="4FB5C491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5.1</w:t>
            </w:r>
          </w:p>
        </w:tc>
        <w:tc>
          <w:tcPr>
            <w:tcW w:w="5812" w:type="dxa"/>
          </w:tcPr>
          <w:p w14:paraId="0B42D901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</w:t>
            </w:r>
            <w:r w:rsidRPr="00630B18">
              <w:rPr>
                <w:sz w:val="18"/>
                <w:szCs w:val="18"/>
              </w:rPr>
              <w:lastRenderedPageBreak/>
              <w:t>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1E8BA52D" w14:textId="77777777" w:rsidR="00D81137" w:rsidRPr="00630B18" w:rsidRDefault="00D81137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6E4C7075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701" w:type="dxa"/>
          </w:tcPr>
          <w:p w14:paraId="058332CA" w14:textId="4F8738FA" w:rsidR="00D81137" w:rsidRPr="00A730F0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14:paraId="2AACFF1E" w14:textId="11A1A01F" w:rsidR="00D81137" w:rsidRPr="00A730F0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1137" w:rsidRPr="009E1941" w14:paraId="2264CEF8" w14:textId="77777777" w:rsidTr="00D81137">
        <w:tc>
          <w:tcPr>
            <w:tcW w:w="567" w:type="dxa"/>
          </w:tcPr>
          <w:p w14:paraId="7DF3BAF5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lastRenderedPageBreak/>
              <w:t>5.2</w:t>
            </w:r>
          </w:p>
        </w:tc>
        <w:tc>
          <w:tcPr>
            <w:tcW w:w="5812" w:type="dxa"/>
          </w:tcPr>
          <w:p w14:paraId="0A5855B9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01" w:type="dxa"/>
          </w:tcPr>
          <w:p w14:paraId="79DD527A" w14:textId="00887BD0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A8744BD" w14:textId="0F029708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1137" w:rsidRPr="009E1941" w14:paraId="712A07E6" w14:textId="77777777" w:rsidTr="00D81137">
        <w:tc>
          <w:tcPr>
            <w:tcW w:w="567" w:type="dxa"/>
          </w:tcPr>
          <w:p w14:paraId="1064BE70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5.3</w:t>
            </w:r>
          </w:p>
        </w:tc>
        <w:tc>
          <w:tcPr>
            <w:tcW w:w="5812" w:type="dxa"/>
          </w:tcPr>
          <w:p w14:paraId="03EA86F6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01" w:type="dxa"/>
          </w:tcPr>
          <w:p w14:paraId="57484EA7" w14:textId="7168D7C9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F9D509B" w14:textId="5E2B231B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1137" w:rsidRPr="005170B6" w14:paraId="117E50CB" w14:textId="77777777" w:rsidTr="00D81137">
        <w:tc>
          <w:tcPr>
            <w:tcW w:w="567" w:type="dxa"/>
          </w:tcPr>
          <w:p w14:paraId="747DE83B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5.4</w:t>
            </w:r>
          </w:p>
        </w:tc>
        <w:tc>
          <w:tcPr>
            <w:tcW w:w="5812" w:type="dxa"/>
          </w:tcPr>
          <w:p w14:paraId="1D430C02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Содержащиеся за счет прихожан религиозные организации.</w:t>
            </w:r>
          </w:p>
        </w:tc>
        <w:tc>
          <w:tcPr>
            <w:tcW w:w="1701" w:type="dxa"/>
          </w:tcPr>
          <w:p w14:paraId="303063D9" w14:textId="20965A31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E6B9D4C" w14:textId="430EDC86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1137" w:rsidRPr="005170B6" w14:paraId="5BFCA93A" w14:textId="77777777" w:rsidTr="00D81137">
        <w:tc>
          <w:tcPr>
            <w:tcW w:w="567" w:type="dxa"/>
          </w:tcPr>
          <w:p w14:paraId="35EE299A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5.5</w:t>
            </w:r>
          </w:p>
        </w:tc>
        <w:tc>
          <w:tcPr>
            <w:tcW w:w="5812" w:type="dxa"/>
          </w:tcPr>
          <w:p w14:paraId="0CBED915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701" w:type="dxa"/>
          </w:tcPr>
          <w:p w14:paraId="109AAFD5" w14:textId="37EEA664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153EECB" w14:textId="59720D2A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1137" w:rsidRPr="005170B6" w14:paraId="1D251889" w14:textId="77777777" w:rsidTr="00D81137">
        <w:tc>
          <w:tcPr>
            <w:tcW w:w="567" w:type="dxa"/>
          </w:tcPr>
          <w:p w14:paraId="06F4FADA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5.6</w:t>
            </w:r>
          </w:p>
        </w:tc>
        <w:tc>
          <w:tcPr>
            <w:tcW w:w="5812" w:type="dxa"/>
          </w:tcPr>
          <w:p w14:paraId="7F483C6E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114353DB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01" w:type="dxa"/>
          </w:tcPr>
          <w:p w14:paraId="5EF4B0D4" w14:textId="076FDF00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1DAACD3" w14:textId="69CAB533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32AF93E" w14:textId="77777777" w:rsidR="005427DB" w:rsidRDefault="005427DB" w:rsidP="009E1941">
      <w:pPr>
        <w:pStyle w:val="a9"/>
        <w:rPr>
          <w:sz w:val="24"/>
        </w:rPr>
      </w:pPr>
    </w:p>
    <w:p w14:paraId="12A87F37" w14:textId="77777777" w:rsidR="005427DB" w:rsidRDefault="005427DB" w:rsidP="009E1941">
      <w:pPr>
        <w:pStyle w:val="a9"/>
        <w:rPr>
          <w:sz w:val="24"/>
        </w:rPr>
      </w:pPr>
    </w:p>
    <w:p w14:paraId="65252397" w14:textId="77777777" w:rsidR="00BD13E8" w:rsidRDefault="00BD13E8" w:rsidP="00C105A9">
      <w:pPr>
        <w:tabs>
          <w:tab w:val="left" w:pos="1897"/>
        </w:tabs>
        <w:ind w:left="4678"/>
        <w:jc w:val="center"/>
      </w:pPr>
    </w:p>
    <w:p w14:paraId="5CD3440D" w14:textId="77777777" w:rsidR="00630B18" w:rsidRDefault="00630B18" w:rsidP="00C105A9">
      <w:pPr>
        <w:tabs>
          <w:tab w:val="left" w:pos="1897"/>
        </w:tabs>
        <w:ind w:left="4678"/>
        <w:jc w:val="center"/>
      </w:pPr>
    </w:p>
    <w:p w14:paraId="2FE68BA7" w14:textId="77777777" w:rsidR="00630B18" w:rsidRDefault="00630B18" w:rsidP="00C105A9">
      <w:pPr>
        <w:tabs>
          <w:tab w:val="left" w:pos="1897"/>
        </w:tabs>
        <w:ind w:left="4678"/>
        <w:jc w:val="center"/>
      </w:pPr>
    </w:p>
    <w:p w14:paraId="3A8852D8" w14:textId="77777777" w:rsidR="00630B18" w:rsidRDefault="00630B18" w:rsidP="00C105A9">
      <w:pPr>
        <w:tabs>
          <w:tab w:val="left" w:pos="1897"/>
        </w:tabs>
        <w:ind w:left="4678"/>
        <w:jc w:val="center"/>
      </w:pPr>
    </w:p>
    <w:p w14:paraId="1ADF05C2" w14:textId="77777777" w:rsidR="00630B18" w:rsidRDefault="00630B18" w:rsidP="00C105A9">
      <w:pPr>
        <w:tabs>
          <w:tab w:val="left" w:pos="1897"/>
        </w:tabs>
        <w:ind w:left="4678"/>
        <w:jc w:val="center"/>
      </w:pPr>
    </w:p>
    <w:p w14:paraId="78EC9C6B" w14:textId="77777777" w:rsidR="00630B18" w:rsidRDefault="00630B18" w:rsidP="00C105A9">
      <w:pPr>
        <w:tabs>
          <w:tab w:val="left" w:pos="1897"/>
        </w:tabs>
        <w:ind w:left="4678"/>
        <w:jc w:val="center"/>
      </w:pPr>
    </w:p>
    <w:p w14:paraId="2839B6E0" w14:textId="194EAAFC" w:rsidR="00630B18" w:rsidRDefault="00630B18" w:rsidP="00C105A9">
      <w:pPr>
        <w:tabs>
          <w:tab w:val="left" w:pos="1897"/>
        </w:tabs>
        <w:ind w:left="4678"/>
        <w:jc w:val="center"/>
      </w:pPr>
    </w:p>
    <w:p w14:paraId="7A0257F7" w14:textId="7C9B339F" w:rsidR="004559B4" w:rsidRDefault="004559B4" w:rsidP="00C105A9">
      <w:pPr>
        <w:tabs>
          <w:tab w:val="left" w:pos="1897"/>
        </w:tabs>
        <w:ind w:left="4678"/>
        <w:jc w:val="center"/>
      </w:pPr>
    </w:p>
    <w:p w14:paraId="69186740" w14:textId="499DA068" w:rsidR="004559B4" w:rsidRDefault="004559B4" w:rsidP="00C105A9">
      <w:pPr>
        <w:tabs>
          <w:tab w:val="left" w:pos="1897"/>
        </w:tabs>
        <w:ind w:left="4678"/>
        <w:jc w:val="center"/>
      </w:pPr>
    </w:p>
    <w:p w14:paraId="3F1F9265" w14:textId="77777777" w:rsidR="004559B4" w:rsidRDefault="004559B4" w:rsidP="00C105A9">
      <w:pPr>
        <w:tabs>
          <w:tab w:val="left" w:pos="1897"/>
        </w:tabs>
        <w:ind w:left="4678"/>
        <w:jc w:val="center"/>
      </w:pPr>
    </w:p>
    <w:p w14:paraId="4929688C" w14:textId="77777777" w:rsidR="00630B18" w:rsidRDefault="00630B18" w:rsidP="00C105A9">
      <w:pPr>
        <w:tabs>
          <w:tab w:val="left" w:pos="1897"/>
        </w:tabs>
        <w:ind w:left="4678"/>
        <w:jc w:val="center"/>
      </w:pPr>
    </w:p>
    <w:p w14:paraId="0E99DB47" w14:textId="77777777" w:rsidR="000C0639" w:rsidRDefault="000C0639" w:rsidP="00C105A9">
      <w:pPr>
        <w:tabs>
          <w:tab w:val="left" w:pos="1897"/>
        </w:tabs>
        <w:ind w:left="4678"/>
        <w:jc w:val="center"/>
      </w:pPr>
      <w:r>
        <w:lastRenderedPageBreak/>
        <w:t>ПРИЛОЖЕНИЕ 2</w:t>
      </w:r>
    </w:p>
    <w:p w14:paraId="3F7DE572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к решению региональной службы </w:t>
      </w:r>
    </w:p>
    <w:p w14:paraId="5BD81829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по тарифам Нижегородской области </w:t>
      </w:r>
    </w:p>
    <w:p w14:paraId="0C23BD41" w14:textId="7BDFC310" w:rsidR="00C9510D" w:rsidRPr="00C105A9" w:rsidRDefault="00C105A9" w:rsidP="00C105A9">
      <w:pPr>
        <w:tabs>
          <w:tab w:val="left" w:pos="1897"/>
        </w:tabs>
        <w:ind w:left="4678"/>
        <w:jc w:val="center"/>
      </w:pPr>
      <w:r w:rsidRPr="00C65C76">
        <w:t>от</w:t>
      </w:r>
      <w:r w:rsidR="00C65C76" w:rsidRPr="00C65C76">
        <w:t xml:space="preserve"> </w:t>
      </w:r>
      <w:r w:rsidR="00716D6E">
        <w:t xml:space="preserve">25 ноября </w:t>
      </w:r>
      <w:r w:rsidR="00D77445">
        <w:t>2022</w:t>
      </w:r>
      <w:r w:rsidR="00C9510D" w:rsidRPr="00C65C76">
        <w:t xml:space="preserve"> г</w:t>
      </w:r>
      <w:r w:rsidRPr="00C65C76">
        <w:t>.</w:t>
      </w:r>
      <w:r w:rsidR="00C9510D" w:rsidRPr="00C65C76">
        <w:t xml:space="preserve"> №</w:t>
      </w:r>
      <w:r w:rsidR="00C9510D">
        <w:t xml:space="preserve"> </w:t>
      </w:r>
      <w:r w:rsidR="00716D6E">
        <w:t>49/16</w:t>
      </w:r>
      <w:bookmarkStart w:id="3" w:name="_GoBack"/>
      <w:bookmarkEnd w:id="3"/>
    </w:p>
    <w:p w14:paraId="522030B7" w14:textId="77777777" w:rsidR="00C9510D" w:rsidRDefault="00C9510D" w:rsidP="00C9510D">
      <w:pPr>
        <w:tabs>
          <w:tab w:val="left" w:pos="5374"/>
        </w:tabs>
        <w:rPr>
          <w:szCs w:val="28"/>
        </w:rPr>
      </w:pPr>
    </w:p>
    <w:p w14:paraId="37F9CEF9" w14:textId="77777777"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Балансовые показатели планового объема</w:t>
      </w:r>
    </w:p>
    <w:p w14:paraId="0585EEEB" w14:textId="77777777"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полезного отпуска электрической энергии, используемые</w:t>
      </w:r>
    </w:p>
    <w:p w14:paraId="7E2B5348" w14:textId="77777777"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при расчете цен (тарифов) на электрическую энергию</w:t>
      </w:r>
    </w:p>
    <w:p w14:paraId="5F26EDE9" w14:textId="77777777"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для населения и приравненных к нему категори</w:t>
      </w:r>
      <w:r>
        <w:rPr>
          <w:szCs w:val="24"/>
        </w:rPr>
        <w:t>й</w:t>
      </w:r>
    </w:p>
    <w:p w14:paraId="7381EE1D" w14:textId="01ACAD75"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 xml:space="preserve">потребителей </w:t>
      </w:r>
      <w:r>
        <w:rPr>
          <w:szCs w:val="24"/>
        </w:rPr>
        <w:t xml:space="preserve">по </w:t>
      </w:r>
      <w:r>
        <w:rPr>
          <w:szCs w:val="28"/>
        </w:rPr>
        <w:t xml:space="preserve">Нижегородской области </w:t>
      </w:r>
    </w:p>
    <w:p w14:paraId="5A98D302" w14:textId="77777777" w:rsidR="000521B9" w:rsidRDefault="000521B9" w:rsidP="000521B9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Style w:val="a6"/>
        <w:tblW w:w="10015" w:type="dxa"/>
        <w:tblLayout w:type="fixed"/>
        <w:tblLook w:val="04A0" w:firstRow="1" w:lastRow="0" w:firstColumn="1" w:lastColumn="0" w:noHBand="0" w:noVBand="1"/>
      </w:tblPr>
      <w:tblGrid>
        <w:gridCol w:w="746"/>
        <w:gridCol w:w="5883"/>
        <w:gridCol w:w="1701"/>
        <w:gridCol w:w="1685"/>
      </w:tblGrid>
      <w:tr w:rsidR="005427DB" w:rsidRPr="00BD13E8" w14:paraId="7A331607" w14:textId="77777777" w:rsidTr="00F51269">
        <w:trPr>
          <w:trHeight w:val="250"/>
        </w:trPr>
        <w:tc>
          <w:tcPr>
            <w:tcW w:w="746" w:type="dxa"/>
            <w:vMerge w:val="restart"/>
            <w:vAlign w:val="center"/>
          </w:tcPr>
          <w:p w14:paraId="33E3D2F6" w14:textId="77777777" w:rsidR="005427DB" w:rsidRPr="00682E35" w:rsidRDefault="005427DB" w:rsidP="00A046C1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№ п/п</w:t>
            </w:r>
          </w:p>
        </w:tc>
        <w:tc>
          <w:tcPr>
            <w:tcW w:w="5883" w:type="dxa"/>
            <w:vMerge w:val="restart"/>
            <w:vAlign w:val="center"/>
          </w:tcPr>
          <w:p w14:paraId="4620FC09" w14:textId="77777777" w:rsidR="005427DB" w:rsidRPr="00682E35" w:rsidRDefault="005427DB" w:rsidP="00A046C1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Категории потребителей</w:t>
            </w:r>
          </w:p>
        </w:tc>
        <w:tc>
          <w:tcPr>
            <w:tcW w:w="3386" w:type="dxa"/>
            <w:gridSpan w:val="2"/>
            <w:tcBorders>
              <w:right w:val="single" w:sz="4" w:space="0" w:color="auto"/>
            </w:tcBorders>
          </w:tcPr>
          <w:p w14:paraId="7A71C8D9" w14:textId="77777777" w:rsidR="005427DB" w:rsidRPr="00682E35" w:rsidRDefault="005427DB" w:rsidP="00A046C1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Плановый объем полезного отпуска электрической энергии, млн. кВт · ч</w:t>
            </w:r>
          </w:p>
        </w:tc>
      </w:tr>
      <w:tr w:rsidR="00D81137" w:rsidRPr="00BD13E8" w14:paraId="3B85C6C5" w14:textId="77777777" w:rsidTr="00F51269">
        <w:trPr>
          <w:trHeight w:val="250"/>
        </w:trPr>
        <w:tc>
          <w:tcPr>
            <w:tcW w:w="746" w:type="dxa"/>
            <w:vMerge/>
          </w:tcPr>
          <w:p w14:paraId="2DD52614" w14:textId="77777777" w:rsidR="00D81137" w:rsidRPr="00682E35" w:rsidRDefault="00D81137" w:rsidP="00A046C1">
            <w:pPr>
              <w:rPr>
                <w:sz w:val="18"/>
              </w:rPr>
            </w:pPr>
          </w:p>
        </w:tc>
        <w:tc>
          <w:tcPr>
            <w:tcW w:w="5883" w:type="dxa"/>
            <w:vMerge/>
          </w:tcPr>
          <w:p w14:paraId="652289A8" w14:textId="77777777" w:rsidR="00D81137" w:rsidRPr="00682E35" w:rsidRDefault="00D81137" w:rsidP="00A046C1">
            <w:pPr>
              <w:ind w:firstLine="286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14:paraId="7907DB4D" w14:textId="0280E46A" w:rsidR="00D81137" w:rsidRPr="00682E35" w:rsidRDefault="00D81137" w:rsidP="00F512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преде</w:t>
            </w:r>
            <w:r w:rsidR="006413A8">
              <w:rPr>
                <w:sz w:val="18"/>
              </w:rPr>
              <w:t>лах социальной нормы электричес</w:t>
            </w:r>
            <w:r w:rsidRPr="00682E35">
              <w:rPr>
                <w:sz w:val="18"/>
              </w:rPr>
              <w:t>кой энергии (мощности)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6ECFF8B9" w14:textId="69F84A5B" w:rsidR="00D81137" w:rsidRPr="00682E35" w:rsidRDefault="00D81137" w:rsidP="00F512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Сверх социальной нормы электричес-</w:t>
            </w:r>
            <w:r w:rsidRPr="00682E35">
              <w:rPr>
                <w:sz w:val="18"/>
              </w:rPr>
              <w:t>кой энергии (мощности)</w:t>
            </w:r>
          </w:p>
        </w:tc>
      </w:tr>
      <w:tr w:rsidR="00236CE5" w:rsidRPr="001314DB" w14:paraId="121A07AA" w14:textId="77777777" w:rsidTr="00F51269">
        <w:trPr>
          <w:trHeight w:val="250"/>
        </w:trPr>
        <w:tc>
          <w:tcPr>
            <w:tcW w:w="746" w:type="dxa"/>
          </w:tcPr>
          <w:p w14:paraId="16274D42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1.</w:t>
            </w:r>
          </w:p>
        </w:tc>
        <w:tc>
          <w:tcPr>
            <w:tcW w:w="5883" w:type="dxa"/>
          </w:tcPr>
          <w:p w14:paraId="7CCBA0B5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 и приравненные к нему, за исключением населения и потребителей, указанных в строках 2 - 5:</w:t>
            </w:r>
          </w:p>
          <w:p w14:paraId="2AE147C0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F8A5E4E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A5089BD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  <w:vAlign w:val="center"/>
          </w:tcPr>
          <w:p w14:paraId="1EC0E25E" w14:textId="676F4358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1 358,87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1EE6AA25" w14:textId="2E4477C3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432,05</w:t>
            </w:r>
          </w:p>
        </w:tc>
      </w:tr>
      <w:tr w:rsidR="00236CE5" w:rsidRPr="001314DB" w14:paraId="112849B0" w14:textId="77777777" w:rsidTr="00B6397C">
        <w:trPr>
          <w:trHeight w:val="250"/>
        </w:trPr>
        <w:tc>
          <w:tcPr>
            <w:tcW w:w="746" w:type="dxa"/>
          </w:tcPr>
          <w:p w14:paraId="0BA4BD68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2.</w:t>
            </w:r>
          </w:p>
        </w:tc>
        <w:tc>
          <w:tcPr>
            <w:tcW w:w="5883" w:type="dxa"/>
          </w:tcPr>
          <w:p w14:paraId="4A02FE8C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6FEC0A70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4D5952C3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</w:t>
            </w:r>
            <w:r w:rsidRPr="00BD13E8">
              <w:rPr>
                <w:sz w:val="20"/>
              </w:rP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6C8E837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14817CF8" w14:textId="5E39BA97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lastRenderedPageBreak/>
              <w:t>5,64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249C0994" w14:textId="1F9A22FD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0,61</w:t>
            </w:r>
          </w:p>
        </w:tc>
      </w:tr>
      <w:tr w:rsidR="00236CE5" w:rsidRPr="001314DB" w14:paraId="722C0853" w14:textId="77777777" w:rsidTr="00B6397C">
        <w:trPr>
          <w:trHeight w:val="250"/>
        </w:trPr>
        <w:tc>
          <w:tcPr>
            <w:tcW w:w="746" w:type="dxa"/>
          </w:tcPr>
          <w:p w14:paraId="519F8D06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3.</w:t>
            </w:r>
          </w:p>
        </w:tc>
        <w:tc>
          <w:tcPr>
            <w:tcW w:w="5883" w:type="dxa"/>
          </w:tcPr>
          <w:p w14:paraId="70F1FFD6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14:paraId="0EF09AB9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3F6C66ED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CB56305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15A49741" w14:textId="78FCA1DC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222,53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101AE0BA" w14:textId="6A0649D3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111,87</w:t>
            </w:r>
          </w:p>
        </w:tc>
      </w:tr>
      <w:tr w:rsidR="00236CE5" w:rsidRPr="001314DB" w14:paraId="2FDE74C4" w14:textId="77777777" w:rsidTr="00B6397C">
        <w:trPr>
          <w:trHeight w:val="250"/>
        </w:trPr>
        <w:tc>
          <w:tcPr>
            <w:tcW w:w="746" w:type="dxa"/>
          </w:tcPr>
          <w:p w14:paraId="1E48404E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4.</w:t>
            </w:r>
          </w:p>
        </w:tc>
        <w:tc>
          <w:tcPr>
            <w:tcW w:w="5883" w:type="dxa"/>
          </w:tcPr>
          <w:p w14:paraId="54D7B665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727D1429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437B5012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</w:t>
            </w:r>
            <w:r w:rsidRPr="00BD13E8">
              <w:rPr>
                <w:sz w:val="20"/>
              </w:rPr>
              <w:lastRenderedPageBreak/>
              <w:t>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CBBA105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751D3EE4" w14:textId="6F6FAAFC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lastRenderedPageBreak/>
              <w:t>0,14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510109B6" w14:textId="47C6EA6F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-</w:t>
            </w:r>
          </w:p>
        </w:tc>
      </w:tr>
      <w:tr w:rsidR="00236CE5" w:rsidRPr="001314DB" w14:paraId="42158F71" w14:textId="77777777" w:rsidTr="00B6397C">
        <w:trPr>
          <w:trHeight w:val="250"/>
        </w:trPr>
        <w:tc>
          <w:tcPr>
            <w:tcW w:w="746" w:type="dxa"/>
          </w:tcPr>
          <w:p w14:paraId="04326164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5.</w:t>
            </w:r>
          </w:p>
        </w:tc>
        <w:tc>
          <w:tcPr>
            <w:tcW w:w="5883" w:type="dxa"/>
          </w:tcPr>
          <w:p w14:paraId="1BCEF92B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сельских населенных пунктах и приравненные к нему:</w:t>
            </w:r>
          </w:p>
          <w:p w14:paraId="6E39B72B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3734D094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0327D3C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2BFB1481" w14:textId="22827306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369,04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52813686" w14:textId="2C950B5D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405,59</w:t>
            </w:r>
          </w:p>
        </w:tc>
      </w:tr>
      <w:tr w:rsidR="00236CE5" w:rsidRPr="001314DB" w14:paraId="6AF51751" w14:textId="77777777" w:rsidTr="00F51269">
        <w:trPr>
          <w:trHeight w:val="250"/>
        </w:trPr>
        <w:tc>
          <w:tcPr>
            <w:tcW w:w="746" w:type="dxa"/>
          </w:tcPr>
          <w:p w14:paraId="502CB6F2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6.</w:t>
            </w:r>
          </w:p>
        </w:tc>
        <w:tc>
          <w:tcPr>
            <w:tcW w:w="5883" w:type="dxa"/>
          </w:tcPr>
          <w:p w14:paraId="5E733409" w14:textId="77777777" w:rsidR="00236CE5" w:rsidRPr="00BD13E8" w:rsidRDefault="00236CE5" w:rsidP="00A046C1">
            <w:pPr>
              <w:ind w:firstLine="2"/>
              <w:rPr>
                <w:sz w:val="20"/>
              </w:rPr>
            </w:pPr>
            <w:r w:rsidRPr="00BD13E8">
              <w:rPr>
                <w:sz w:val="20"/>
              </w:rPr>
              <w:t>Потребители, приравненные к населению:</w:t>
            </w:r>
          </w:p>
        </w:tc>
        <w:tc>
          <w:tcPr>
            <w:tcW w:w="1701" w:type="dxa"/>
          </w:tcPr>
          <w:p w14:paraId="04A01A1C" w14:textId="77777777" w:rsidR="00236CE5" w:rsidRPr="00236CE5" w:rsidRDefault="00236CE5" w:rsidP="00236CE5">
            <w:pPr>
              <w:jc w:val="center"/>
              <w:rPr>
                <w:sz w:val="20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5F5C1742" w14:textId="77777777" w:rsidR="00236CE5" w:rsidRPr="00236CE5" w:rsidRDefault="00236CE5" w:rsidP="00236CE5">
            <w:pPr>
              <w:jc w:val="center"/>
              <w:rPr>
                <w:sz w:val="20"/>
              </w:rPr>
            </w:pPr>
          </w:p>
        </w:tc>
      </w:tr>
      <w:tr w:rsidR="00236CE5" w:rsidRPr="001314DB" w14:paraId="2CA6E780" w14:textId="77777777" w:rsidTr="00F51269">
        <w:trPr>
          <w:trHeight w:val="250"/>
        </w:trPr>
        <w:tc>
          <w:tcPr>
            <w:tcW w:w="746" w:type="dxa"/>
          </w:tcPr>
          <w:p w14:paraId="578C5E2F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6.1</w:t>
            </w:r>
          </w:p>
        </w:tc>
        <w:tc>
          <w:tcPr>
            <w:tcW w:w="5883" w:type="dxa"/>
          </w:tcPr>
          <w:p w14:paraId="3F06104F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</w:t>
            </w:r>
            <w:r w:rsidRPr="00BD13E8">
              <w:rPr>
                <w:sz w:val="20"/>
              </w:rPr>
              <w:lastRenderedPageBreak/>
              <w:t>общего пользования, за исключением:</w:t>
            </w:r>
          </w:p>
          <w:p w14:paraId="66AC7B5E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0205A8BB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701" w:type="dxa"/>
            <w:vAlign w:val="center"/>
          </w:tcPr>
          <w:p w14:paraId="2E26D0C5" w14:textId="2911CAE2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lastRenderedPageBreak/>
              <w:t>-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0122BC85" w14:textId="7EF4A0AC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-</w:t>
            </w:r>
          </w:p>
        </w:tc>
      </w:tr>
      <w:tr w:rsidR="00236CE5" w:rsidRPr="001314DB" w14:paraId="76098CB4" w14:textId="77777777" w:rsidTr="00F51269">
        <w:trPr>
          <w:trHeight w:val="250"/>
        </w:trPr>
        <w:tc>
          <w:tcPr>
            <w:tcW w:w="746" w:type="dxa"/>
          </w:tcPr>
          <w:p w14:paraId="1A0BE149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6.2</w:t>
            </w:r>
          </w:p>
        </w:tc>
        <w:tc>
          <w:tcPr>
            <w:tcW w:w="5883" w:type="dxa"/>
          </w:tcPr>
          <w:p w14:paraId="54CE6CF2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01" w:type="dxa"/>
            <w:vAlign w:val="center"/>
          </w:tcPr>
          <w:p w14:paraId="0E3663AF" w14:textId="5FA518C6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66,05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574B124A" w14:textId="2CC0DF98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15,09</w:t>
            </w:r>
          </w:p>
        </w:tc>
      </w:tr>
      <w:tr w:rsidR="00236CE5" w:rsidRPr="001314DB" w14:paraId="50DE42B3" w14:textId="77777777" w:rsidTr="00F51269">
        <w:trPr>
          <w:trHeight w:val="250"/>
        </w:trPr>
        <w:tc>
          <w:tcPr>
            <w:tcW w:w="746" w:type="dxa"/>
          </w:tcPr>
          <w:p w14:paraId="6767BDD7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6.3</w:t>
            </w:r>
          </w:p>
        </w:tc>
        <w:tc>
          <w:tcPr>
            <w:tcW w:w="5883" w:type="dxa"/>
          </w:tcPr>
          <w:p w14:paraId="11EAC30A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01" w:type="dxa"/>
            <w:vAlign w:val="center"/>
          </w:tcPr>
          <w:p w14:paraId="7649199E" w14:textId="26D0E977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1,84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054C0812" w14:textId="0B7DFECA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11,07</w:t>
            </w:r>
          </w:p>
        </w:tc>
      </w:tr>
      <w:tr w:rsidR="00236CE5" w:rsidRPr="001314DB" w14:paraId="03427F16" w14:textId="77777777" w:rsidTr="00F51269">
        <w:trPr>
          <w:trHeight w:val="250"/>
        </w:trPr>
        <w:tc>
          <w:tcPr>
            <w:tcW w:w="746" w:type="dxa"/>
          </w:tcPr>
          <w:p w14:paraId="79B1B4A6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6.4</w:t>
            </w:r>
          </w:p>
        </w:tc>
        <w:tc>
          <w:tcPr>
            <w:tcW w:w="5883" w:type="dxa"/>
          </w:tcPr>
          <w:p w14:paraId="316C4C87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01" w:type="dxa"/>
            <w:vAlign w:val="center"/>
          </w:tcPr>
          <w:p w14:paraId="22C09336" w14:textId="68E3BA62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15,92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565B2FB8" w14:textId="4DB5B726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3,07</w:t>
            </w:r>
          </w:p>
        </w:tc>
      </w:tr>
      <w:tr w:rsidR="00236CE5" w:rsidRPr="001314DB" w14:paraId="1CB086A9" w14:textId="77777777" w:rsidTr="00F51269">
        <w:trPr>
          <w:trHeight w:val="2567"/>
        </w:trPr>
        <w:tc>
          <w:tcPr>
            <w:tcW w:w="746" w:type="dxa"/>
          </w:tcPr>
          <w:p w14:paraId="29122F48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6.5</w:t>
            </w:r>
          </w:p>
        </w:tc>
        <w:tc>
          <w:tcPr>
            <w:tcW w:w="5883" w:type="dxa"/>
          </w:tcPr>
          <w:p w14:paraId="39ACB127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701" w:type="dxa"/>
            <w:vAlign w:val="center"/>
          </w:tcPr>
          <w:p w14:paraId="31150766" w14:textId="699E9355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0,16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6AD8DD59" w14:textId="6DDA00D7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0,22</w:t>
            </w:r>
          </w:p>
        </w:tc>
      </w:tr>
      <w:tr w:rsidR="00236CE5" w:rsidRPr="001314DB" w14:paraId="49DE8133" w14:textId="77777777" w:rsidTr="00F51269">
        <w:trPr>
          <w:trHeight w:val="2352"/>
        </w:trPr>
        <w:tc>
          <w:tcPr>
            <w:tcW w:w="746" w:type="dxa"/>
          </w:tcPr>
          <w:p w14:paraId="3B2AC774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6.6</w:t>
            </w:r>
          </w:p>
        </w:tc>
        <w:tc>
          <w:tcPr>
            <w:tcW w:w="5883" w:type="dxa"/>
          </w:tcPr>
          <w:p w14:paraId="7332809C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737CC7D8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01" w:type="dxa"/>
            <w:vAlign w:val="center"/>
          </w:tcPr>
          <w:p w14:paraId="150BAE52" w14:textId="5FE6A423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-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7F7BC26B" w14:textId="1423FF13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19,47</w:t>
            </w:r>
          </w:p>
        </w:tc>
      </w:tr>
    </w:tbl>
    <w:p w14:paraId="780F64F4" w14:textId="77777777" w:rsidR="005427DB" w:rsidRDefault="005427DB" w:rsidP="000521B9">
      <w:pPr>
        <w:autoSpaceDE w:val="0"/>
        <w:autoSpaceDN w:val="0"/>
        <w:adjustRightInd w:val="0"/>
        <w:jc w:val="center"/>
        <w:rPr>
          <w:b/>
          <w:szCs w:val="28"/>
        </w:rPr>
      </w:pPr>
    </w:p>
    <w:sectPr w:rsidR="005427DB" w:rsidSect="009E1941">
      <w:type w:val="continuous"/>
      <w:pgSz w:w="11906" w:h="16838" w:code="9"/>
      <w:pgMar w:top="1134" w:right="709" w:bottom="709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A1A46" w14:textId="77777777" w:rsidR="0022194F" w:rsidRDefault="0022194F">
      <w:r>
        <w:separator/>
      </w:r>
    </w:p>
  </w:endnote>
  <w:endnote w:type="continuationSeparator" w:id="0">
    <w:p w14:paraId="328F70EF" w14:textId="77777777" w:rsidR="0022194F" w:rsidRDefault="0022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7B4D9" w14:textId="77777777" w:rsidR="0022194F" w:rsidRDefault="0022194F">
      <w:r>
        <w:separator/>
      </w:r>
    </w:p>
  </w:footnote>
  <w:footnote w:type="continuationSeparator" w:id="0">
    <w:p w14:paraId="6397AE8D" w14:textId="77777777" w:rsidR="0022194F" w:rsidRDefault="0022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2E2E" w14:textId="77777777" w:rsidR="00E02B95" w:rsidRDefault="00E02B95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78F14" w14:textId="77777777" w:rsidR="00E02B95" w:rsidRDefault="00E02B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75C0" w14:textId="4E0B35B1" w:rsidR="00E02B95" w:rsidRDefault="00E02B95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D6E">
      <w:rPr>
        <w:rStyle w:val="a7"/>
        <w:noProof/>
      </w:rPr>
      <w:t>10</w:t>
    </w:r>
    <w:r>
      <w:rPr>
        <w:rStyle w:val="a7"/>
      </w:rPr>
      <w:fldChar w:fldCharType="end"/>
    </w:r>
  </w:p>
  <w:p w14:paraId="0124FC07" w14:textId="77777777" w:rsidR="00E02B95" w:rsidRDefault="00E02B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C3CB" w14:textId="77777777" w:rsidR="00E02B95" w:rsidRDefault="00E02B95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7228060" wp14:editId="11A3B659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17780" t="8890" r="13335" b="5080"/>
              <wp:wrapNone/>
              <wp:docPr id="3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5D9ABC" id="Group 69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7ViTRAwAA&#10;DQ4AAA4AAAAAAAAAAAAAAAAALgIAAGRycy9lMm9Eb2MueG1sUEsBAi0AFAAGAAgAAAAhAB4ClKfh&#10;AAAACwEAAA8AAAAAAAAAAAAAAAAAKwYAAGRycy9kb3ducmV2LnhtbFBLBQYAAAAABAAEAPMAAAA5&#10;BwAAAAA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973525" wp14:editId="53DEAADA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D41F1" w14:textId="77777777" w:rsidR="00E02B95" w:rsidRPr="00E52B15" w:rsidRDefault="00E02B9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76520BB3" wp14:editId="4497D8D3">
                                <wp:extent cx="635635" cy="613410"/>
                                <wp:effectExtent l="1905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E77EBC" w14:textId="77777777" w:rsidR="00E02B95" w:rsidRPr="00561114" w:rsidRDefault="00E02B9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21F5D761" w14:textId="77777777" w:rsidR="00E02B95" w:rsidRPr="00561114" w:rsidRDefault="00E02B9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6F5458FC" w14:textId="77777777" w:rsidR="00E02B95" w:rsidRPr="000F7B5C" w:rsidRDefault="00E02B95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11E6B6F5" w14:textId="77777777" w:rsidR="00E02B95" w:rsidRPr="000F7B5C" w:rsidRDefault="00E02B95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5B058EC6" w14:textId="77777777" w:rsidR="00E02B95" w:rsidRDefault="00E02B95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7F431D7D" w14:textId="77777777" w:rsidR="00E02B95" w:rsidRDefault="00E02B9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4CCF4343" w14:textId="77777777" w:rsidR="00E02B95" w:rsidRPr="002B6128" w:rsidRDefault="00E02B95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46544F1C" w14:textId="77777777" w:rsidR="00E02B95" w:rsidRDefault="00E02B95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2B6BC2FC" w14:textId="77777777" w:rsidR="00E02B95" w:rsidRPr="001772E6" w:rsidRDefault="00E02B95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02400E8" w14:textId="77777777" w:rsidR="00E02B95" w:rsidRDefault="00E02B95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7352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uLyH+KUCAACoBQAADgAAAAAAAAAAAAAA&#10;AAAuAgAAZHJzL2Uyb0RvYy54bWxQSwECLQAUAAYACAAAACEAK2fS1+AAAAALAQAADwAAAAAAAAAA&#10;AAAAAAD/BAAAZHJzL2Rvd25yZXYueG1sUEsFBgAAAAAEAAQA8wAAAAwGAAAAAA==&#10;" filled="f" stroked="f" strokecolor="white" strokeweight="0">
              <v:textbox inset="0,0,0,0">
                <w:txbxContent>
                  <w:p w14:paraId="204D41F1" w14:textId="77777777" w:rsidR="00E02B95" w:rsidRPr="00E52B15" w:rsidRDefault="00E02B9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76520BB3" wp14:editId="4497D8D3">
                          <wp:extent cx="635635" cy="6134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E77EBC" w14:textId="77777777" w:rsidR="00E02B95" w:rsidRPr="00561114" w:rsidRDefault="00E02B9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21F5D761" w14:textId="77777777" w:rsidR="00E02B95" w:rsidRPr="00561114" w:rsidRDefault="00E02B9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6F5458FC" w14:textId="77777777" w:rsidR="00E02B95" w:rsidRPr="000F7B5C" w:rsidRDefault="00E02B95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11E6B6F5" w14:textId="77777777" w:rsidR="00E02B95" w:rsidRPr="000F7B5C" w:rsidRDefault="00E02B95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5B058EC6" w14:textId="77777777" w:rsidR="00E02B95" w:rsidRDefault="00E02B95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7F431D7D" w14:textId="77777777" w:rsidR="00E02B95" w:rsidRDefault="00E02B9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4CCF4343" w14:textId="77777777" w:rsidR="00E02B95" w:rsidRPr="002B6128" w:rsidRDefault="00E02B95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46544F1C" w14:textId="77777777" w:rsidR="00E02B95" w:rsidRDefault="00E02B95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2B6BC2FC" w14:textId="77777777" w:rsidR="00E02B95" w:rsidRPr="001772E6" w:rsidRDefault="00E02B95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602400E8" w14:textId="77777777" w:rsidR="00E02B95" w:rsidRDefault="00E02B95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edHVyMy8HGdPPuYq/DqKX+26CM=" w:salt="lxvg5AyZJAt724B5lpLwU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2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0B6"/>
    <w:rsid w:val="000113AA"/>
    <w:rsid w:val="000115ED"/>
    <w:rsid w:val="00011AE5"/>
    <w:rsid w:val="000150C8"/>
    <w:rsid w:val="000153AB"/>
    <w:rsid w:val="00015FD7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5A0"/>
    <w:rsid w:val="0003282C"/>
    <w:rsid w:val="00032D44"/>
    <w:rsid w:val="0003319D"/>
    <w:rsid w:val="000337CB"/>
    <w:rsid w:val="000340F4"/>
    <w:rsid w:val="00034581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1226"/>
    <w:rsid w:val="00052063"/>
    <w:rsid w:val="000521B9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0639"/>
    <w:rsid w:val="000C1417"/>
    <w:rsid w:val="000C2769"/>
    <w:rsid w:val="000C396F"/>
    <w:rsid w:val="000C3974"/>
    <w:rsid w:val="000C3C3C"/>
    <w:rsid w:val="000C3D38"/>
    <w:rsid w:val="000C66F0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6D5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5DED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3CB8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B90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0D6B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1FF6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94F"/>
    <w:rsid w:val="00221FC9"/>
    <w:rsid w:val="002234AA"/>
    <w:rsid w:val="00223530"/>
    <w:rsid w:val="00225652"/>
    <w:rsid w:val="00225B9D"/>
    <w:rsid w:val="002265CE"/>
    <w:rsid w:val="00230285"/>
    <w:rsid w:val="002309EB"/>
    <w:rsid w:val="0023116A"/>
    <w:rsid w:val="002329B2"/>
    <w:rsid w:val="00233EE6"/>
    <w:rsid w:val="00235229"/>
    <w:rsid w:val="0023570C"/>
    <w:rsid w:val="00235C41"/>
    <w:rsid w:val="0023634D"/>
    <w:rsid w:val="00236863"/>
    <w:rsid w:val="00236CE5"/>
    <w:rsid w:val="00237155"/>
    <w:rsid w:val="00237404"/>
    <w:rsid w:val="00241D87"/>
    <w:rsid w:val="002426D1"/>
    <w:rsid w:val="002434D9"/>
    <w:rsid w:val="002439DE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2A6"/>
    <w:rsid w:val="0026018C"/>
    <w:rsid w:val="00260BCA"/>
    <w:rsid w:val="00260E76"/>
    <w:rsid w:val="00261DB4"/>
    <w:rsid w:val="00262849"/>
    <w:rsid w:val="00262CFC"/>
    <w:rsid w:val="0026323E"/>
    <w:rsid w:val="00263858"/>
    <w:rsid w:val="00263872"/>
    <w:rsid w:val="00264905"/>
    <w:rsid w:val="00264A08"/>
    <w:rsid w:val="0026700B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77DFE"/>
    <w:rsid w:val="0028032C"/>
    <w:rsid w:val="002822B5"/>
    <w:rsid w:val="002824E5"/>
    <w:rsid w:val="00282587"/>
    <w:rsid w:val="0028304F"/>
    <w:rsid w:val="0028400D"/>
    <w:rsid w:val="00284B76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BE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7D8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B3A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ACF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6F94"/>
    <w:rsid w:val="00387C87"/>
    <w:rsid w:val="0039046B"/>
    <w:rsid w:val="00390BC0"/>
    <w:rsid w:val="00390D72"/>
    <w:rsid w:val="0039114C"/>
    <w:rsid w:val="00391946"/>
    <w:rsid w:val="003926A1"/>
    <w:rsid w:val="00392C8F"/>
    <w:rsid w:val="003935A7"/>
    <w:rsid w:val="003940B7"/>
    <w:rsid w:val="003945B3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4676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443"/>
    <w:rsid w:val="003C1728"/>
    <w:rsid w:val="003C27C4"/>
    <w:rsid w:val="003C37FB"/>
    <w:rsid w:val="003C4DEA"/>
    <w:rsid w:val="003C5134"/>
    <w:rsid w:val="003C58DE"/>
    <w:rsid w:val="003C6C3D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27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6EB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03E7"/>
    <w:rsid w:val="00441E3C"/>
    <w:rsid w:val="00442704"/>
    <w:rsid w:val="0044291C"/>
    <w:rsid w:val="00443183"/>
    <w:rsid w:val="00444159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59B4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0D28"/>
    <w:rsid w:val="00471272"/>
    <w:rsid w:val="00471831"/>
    <w:rsid w:val="00472BEC"/>
    <w:rsid w:val="00473807"/>
    <w:rsid w:val="00473C27"/>
    <w:rsid w:val="004744DD"/>
    <w:rsid w:val="004749C4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8767C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035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07AC3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57A1"/>
    <w:rsid w:val="0052684E"/>
    <w:rsid w:val="00526BCC"/>
    <w:rsid w:val="00527955"/>
    <w:rsid w:val="00530735"/>
    <w:rsid w:val="005307A4"/>
    <w:rsid w:val="005307F4"/>
    <w:rsid w:val="00532383"/>
    <w:rsid w:val="005325F0"/>
    <w:rsid w:val="00533131"/>
    <w:rsid w:val="00534585"/>
    <w:rsid w:val="0053526B"/>
    <w:rsid w:val="00535583"/>
    <w:rsid w:val="00540128"/>
    <w:rsid w:val="0054056C"/>
    <w:rsid w:val="005417D4"/>
    <w:rsid w:val="00541BD3"/>
    <w:rsid w:val="005427DB"/>
    <w:rsid w:val="00542C0A"/>
    <w:rsid w:val="00543626"/>
    <w:rsid w:val="00544C00"/>
    <w:rsid w:val="00550648"/>
    <w:rsid w:val="00550EA0"/>
    <w:rsid w:val="005511F6"/>
    <w:rsid w:val="005527F1"/>
    <w:rsid w:val="00553191"/>
    <w:rsid w:val="00553B67"/>
    <w:rsid w:val="00554154"/>
    <w:rsid w:val="005544EF"/>
    <w:rsid w:val="005551D1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4AA0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0CEB"/>
    <w:rsid w:val="00581A27"/>
    <w:rsid w:val="005833BF"/>
    <w:rsid w:val="005846BD"/>
    <w:rsid w:val="00586D0E"/>
    <w:rsid w:val="00587B46"/>
    <w:rsid w:val="00590048"/>
    <w:rsid w:val="005900CE"/>
    <w:rsid w:val="00590D09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2E84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6EDB"/>
    <w:rsid w:val="00617844"/>
    <w:rsid w:val="00621BD2"/>
    <w:rsid w:val="00621EE5"/>
    <w:rsid w:val="00622FEA"/>
    <w:rsid w:val="006233D6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B18"/>
    <w:rsid w:val="00630C4A"/>
    <w:rsid w:val="00631569"/>
    <w:rsid w:val="0063225F"/>
    <w:rsid w:val="00634081"/>
    <w:rsid w:val="00634566"/>
    <w:rsid w:val="00634B35"/>
    <w:rsid w:val="00635E95"/>
    <w:rsid w:val="006360A3"/>
    <w:rsid w:val="00637047"/>
    <w:rsid w:val="00637296"/>
    <w:rsid w:val="00637CB6"/>
    <w:rsid w:val="00640491"/>
    <w:rsid w:val="00640576"/>
    <w:rsid w:val="006413A8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6113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35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7AA"/>
    <w:rsid w:val="006C0C03"/>
    <w:rsid w:val="006C0DC6"/>
    <w:rsid w:val="006C1993"/>
    <w:rsid w:val="006C274E"/>
    <w:rsid w:val="006C3DEF"/>
    <w:rsid w:val="006C4400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4ED"/>
    <w:rsid w:val="00700634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6D6E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386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6B7D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C7F82"/>
    <w:rsid w:val="007D0569"/>
    <w:rsid w:val="007D121B"/>
    <w:rsid w:val="007D1719"/>
    <w:rsid w:val="007D1761"/>
    <w:rsid w:val="007D1F59"/>
    <w:rsid w:val="007D23AF"/>
    <w:rsid w:val="007D2ADF"/>
    <w:rsid w:val="007D34C1"/>
    <w:rsid w:val="007D3B54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3CE"/>
    <w:rsid w:val="007E7580"/>
    <w:rsid w:val="007E76DB"/>
    <w:rsid w:val="007E776F"/>
    <w:rsid w:val="007E79B4"/>
    <w:rsid w:val="007E79ED"/>
    <w:rsid w:val="007F1BF0"/>
    <w:rsid w:val="007F1FA3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1521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D10"/>
    <w:rsid w:val="00853663"/>
    <w:rsid w:val="00853AB4"/>
    <w:rsid w:val="00855B59"/>
    <w:rsid w:val="0085764D"/>
    <w:rsid w:val="00861383"/>
    <w:rsid w:val="008619B2"/>
    <w:rsid w:val="0086213B"/>
    <w:rsid w:val="00862EB1"/>
    <w:rsid w:val="0086325B"/>
    <w:rsid w:val="00863B69"/>
    <w:rsid w:val="00864414"/>
    <w:rsid w:val="008657A8"/>
    <w:rsid w:val="00866010"/>
    <w:rsid w:val="00866DFB"/>
    <w:rsid w:val="00867688"/>
    <w:rsid w:val="00867D97"/>
    <w:rsid w:val="00867F7F"/>
    <w:rsid w:val="00870B61"/>
    <w:rsid w:val="008724E1"/>
    <w:rsid w:val="008736D2"/>
    <w:rsid w:val="00873CC3"/>
    <w:rsid w:val="008761E1"/>
    <w:rsid w:val="008777CB"/>
    <w:rsid w:val="0088095F"/>
    <w:rsid w:val="00880FE2"/>
    <w:rsid w:val="0088133A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509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4E9D"/>
    <w:rsid w:val="008A6B1B"/>
    <w:rsid w:val="008A7E03"/>
    <w:rsid w:val="008B0C02"/>
    <w:rsid w:val="008B17DF"/>
    <w:rsid w:val="008B1E72"/>
    <w:rsid w:val="008B2063"/>
    <w:rsid w:val="008B26D1"/>
    <w:rsid w:val="008B2C93"/>
    <w:rsid w:val="008B4E14"/>
    <w:rsid w:val="008B5465"/>
    <w:rsid w:val="008B573B"/>
    <w:rsid w:val="008B7673"/>
    <w:rsid w:val="008B7EFD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27912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042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1450"/>
    <w:rsid w:val="00952C17"/>
    <w:rsid w:val="00954E2D"/>
    <w:rsid w:val="00955693"/>
    <w:rsid w:val="00955921"/>
    <w:rsid w:val="00956EA6"/>
    <w:rsid w:val="009576D2"/>
    <w:rsid w:val="00957A15"/>
    <w:rsid w:val="009612E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441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4F9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A7752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937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1941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6C1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B14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413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621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79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EB0"/>
    <w:rsid w:val="00AD1F3A"/>
    <w:rsid w:val="00AD2B55"/>
    <w:rsid w:val="00AD3078"/>
    <w:rsid w:val="00AD3451"/>
    <w:rsid w:val="00AD3877"/>
    <w:rsid w:val="00AD3DDC"/>
    <w:rsid w:val="00AD45DB"/>
    <w:rsid w:val="00AD4748"/>
    <w:rsid w:val="00AD4799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3DB4"/>
    <w:rsid w:val="00AF6C5E"/>
    <w:rsid w:val="00B002E0"/>
    <w:rsid w:val="00B00C0F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B30"/>
    <w:rsid w:val="00B50E39"/>
    <w:rsid w:val="00B5181E"/>
    <w:rsid w:val="00B525A0"/>
    <w:rsid w:val="00B52B2D"/>
    <w:rsid w:val="00B54C90"/>
    <w:rsid w:val="00B54CE3"/>
    <w:rsid w:val="00B55DB7"/>
    <w:rsid w:val="00B55DCE"/>
    <w:rsid w:val="00B56952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326"/>
    <w:rsid w:val="00BB76B2"/>
    <w:rsid w:val="00BC00A0"/>
    <w:rsid w:val="00BC08B4"/>
    <w:rsid w:val="00BC0F9E"/>
    <w:rsid w:val="00BC13BC"/>
    <w:rsid w:val="00BC1449"/>
    <w:rsid w:val="00BC161A"/>
    <w:rsid w:val="00BC183A"/>
    <w:rsid w:val="00BC1EC8"/>
    <w:rsid w:val="00BC2E85"/>
    <w:rsid w:val="00BC352F"/>
    <w:rsid w:val="00BC4896"/>
    <w:rsid w:val="00BC4DCA"/>
    <w:rsid w:val="00BC517E"/>
    <w:rsid w:val="00BC5738"/>
    <w:rsid w:val="00BC5F1A"/>
    <w:rsid w:val="00BC61C1"/>
    <w:rsid w:val="00BC64BE"/>
    <w:rsid w:val="00BC6537"/>
    <w:rsid w:val="00BC659E"/>
    <w:rsid w:val="00BC7058"/>
    <w:rsid w:val="00BC7E72"/>
    <w:rsid w:val="00BD08FA"/>
    <w:rsid w:val="00BD09F6"/>
    <w:rsid w:val="00BD0BBA"/>
    <w:rsid w:val="00BD13E8"/>
    <w:rsid w:val="00BD16B4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6B0"/>
    <w:rsid w:val="00BE077E"/>
    <w:rsid w:val="00BE1578"/>
    <w:rsid w:val="00BE1DF1"/>
    <w:rsid w:val="00BE1E73"/>
    <w:rsid w:val="00BE2569"/>
    <w:rsid w:val="00BE2E65"/>
    <w:rsid w:val="00BE32D1"/>
    <w:rsid w:val="00BE32E6"/>
    <w:rsid w:val="00BE36D8"/>
    <w:rsid w:val="00BE45B5"/>
    <w:rsid w:val="00BE502A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5A9"/>
    <w:rsid w:val="00C10CB7"/>
    <w:rsid w:val="00C11788"/>
    <w:rsid w:val="00C11B53"/>
    <w:rsid w:val="00C1210D"/>
    <w:rsid w:val="00C1223F"/>
    <w:rsid w:val="00C12261"/>
    <w:rsid w:val="00C12438"/>
    <w:rsid w:val="00C142C2"/>
    <w:rsid w:val="00C14D5A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5D24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2256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900"/>
    <w:rsid w:val="00C62CC8"/>
    <w:rsid w:val="00C6374E"/>
    <w:rsid w:val="00C63EB0"/>
    <w:rsid w:val="00C63F25"/>
    <w:rsid w:val="00C640F9"/>
    <w:rsid w:val="00C65C76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52FA"/>
    <w:rsid w:val="00C865F9"/>
    <w:rsid w:val="00C904C3"/>
    <w:rsid w:val="00C90D78"/>
    <w:rsid w:val="00C936E0"/>
    <w:rsid w:val="00C9510D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B6E95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03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016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177F6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1F78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5D7A"/>
    <w:rsid w:val="00D7626B"/>
    <w:rsid w:val="00D76E44"/>
    <w:rsid w:val="00D76E9F"/>
    <w:rsid w:val="00D77445"/>
    <w:rsid w:val="00D77D0C"/>
    <w:rsid w:val="00D80B88"/>
    <w:rsid w:val="00D81093"/>
    <w:rsid w:val="00D81137"/>
    <w:rsid w:val="00D82308"/>
    <w:rsid w:val="00D83044"/>
    <w:rsid w:val="00D838D3"/>
    <w:rsid w:val="00D83F1D"/>
    <w:rsid w:val="00D83FDB"/>
    <w:rsid w:val="00D8417F"/>
    <w:rsid w:val="00D852FB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6F6"/>
    <w:rsid w:val="00DA3AA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56F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2B95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529F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D33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6B8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3CC"/>
    <w:rsid w:val="00EB798D"/>
    <w:rsid w:val="00EC07D9"/>
    <w:rsid w:val="00EC1288"/>
    <w:rsid w:val="00EC2578"/>
    <w:rsid w:val="00EC27E0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D7A84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2ABF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4AC"/>
    <w:rsid w:val="00F4277B"/>
    <w:rsid w:val="00F44B7D"/>
    <w:rsid w:val="00F47124"/>
    <w:rsid w:val="00F4782A"/>
    <w:rsid w:val="00F503F3"/>
    <w:rsid w:val="00F5088E"/>
    <w:rsid w:val="00F50B19"/>
    <w:rsid w:val="00F50B78"/>
    <w:rsid w:val="00F51269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58E4"/>
    <w:rsid w:val="00F55CA6"/>
    <w:rsid w:val="00F57228"/>
    <w:rsid w:val="00F572BB"/>
    <w:rsid w:val="00F60705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06DB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52C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5A9F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7A7273"/>
  <w15:docId w15:val="{9AAA4F20-C5CF-43B6-AC1A-8DE80DCE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2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D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5D24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C25D24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3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471831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718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77DFE"/>
    <w:pPr>
      <w:jc w:val="center"/>
    </w:pPr>
    <w:rPr>
      <w:b/>
      <w:bCs/>
      <w:szCs w:val="28"/>
    </w:rPr>
  </w:style>
  <w:style w:type="character" w:customStyle="1" w:styleId="ad">
    <w:name w:val="Заголовок Знак"/>
    <w:basedOn w:val="a0"/>
    <w:link w:val="ac"/>
    <w:uiPriority w:val="99"/>
    <w:rsid w:val="00277DFE"/>
    <w:rPr>
      <w:b/>
      <w:bCs/>
      <w:sz w:val="28"/>
      <w:szCs w:val="28"/>
    </w:rPr>
  </w:style>
  <w:style w:type="paragraph" w:customStyle="1" w:styleId="ConsPlusNormal">
    <w:name w:val="ConsPlusNormal"/>
    <w:rsid w:val="004403E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DC3490A1FDA079BCDB477E2991D092990E2A9D912A9C24F3F1F89695zCP6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CDC3490A1FDA079BCDB477E2991D092990F2A96942A9C24F3F1F89695C6DD236F4C50315B054036z5PF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</TotalTime>
  <Pages>13</Pages>
  <Words>6053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40481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6</cp:revision>
  <cp:lastPrinted>2022-10-25T14:25:00Z</cp:lastPrinted>
  <dcterms:created xsi:type="dcterms:W3CDTF">2022-11-15T07:20:00Z</dcterms:created>
  <dcterms:modified xsi:type="dcterms:W3CDTF">2022-11-24T08:32:00Z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