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27" w:tblpY="197"/>
        <w:tblW w:w="10042" w:type="dxa"/>
        <w:tblLayout w:type="fixed"/>
        <w:tblLook w:val="01E0" w:firstRow="1" w:lastRow="1" w:firstColumn="1" w:lastColumn="1" w:noHBand="0" w:noVBand="0"/>
      </w:tblPr>
      <w:tblGrid>
        <w:gridCol w:w="1996"/>
        <w:gridCol w:w="1015"/>
        <w:gridCol w:w="4710"/>
        <w:gridCol w:w="510"/>
        <w:gridCol w:w="1811"/>
      </w:tblGrid>
      <w:tr w:rsidR="0085764D" w:rsidTr="00DB78B4">
        <w:trPr>
          <w:trHeight w:val="1007"/>
        </w:trPr>
        <w:tc>
          <w:tcPr>
            <w:tcW w:w="10041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  <w:bookmarkStart w:id="0" w:name="_GoBack"/>
            <w:bookmarkEnd w:id="0"/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DB78B4">
        <w:trPr>
          <w:trHeight w:val="296"/>
        </w:trPr>
        <w:tc>
          <w:tcPr>
            <w:tcW w:w="10041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:rsidTr="00DB78B4">
        <w:trPr>
          <w:trHeight w:hRule="exact" w:val="689"/>
        </w:trPr>
        <w:tc>
          <w:tcPr>
            <w:tcW w:w="3011" w:type="dxa"/>
            <w:gridSpan w:val="2"/>
            <w:vAlign w:val="bottom"/>
          </w:tcPr>
          <w:p w:rsidR="0085764D" w:rsidRDefault="0019109E" w:rsidP="00E006BE">
            <w:pPr>
              <w:jc w:val="center"/>
            </w:pPr>
            <w:r>
              <w:t>28</w:t>
            </w:r>
            <w:r w:rsidR="006010A9">
              <w:t>.11.2022 г.</w:t>
            </w:r>
          </w:p>
        </w:tc>
        <w:tc>
          <w:tcPr>
            <w:tcW w:w="4710" w:type="dxa"/>
            <w:vAlign w:val="bottom"/>
          </w:tcPr>
          <w:p w:rsidR="0085764D" w:rsidRDefault="0085764D" w:rsidP="00F84A4D"/>
        </w:tc>
        <w:tc>
          <w:tcPr>
            <w:tcW w:w="2321" w:type="dxa"/>
            <w:gridSpan w:val="2"/>
            <w:vAlign w:val="bottom"/>
          </w:tcPr>
          <w:p w:rsidR="0085764D" w:rsidRPr="004459E9" w:rsidRDefault="00A25C88" w:rsidP="00E20A3C">
            <w:pPr>
              <w:tabs>
                <w:tab w:val="center" w:pos="2160"/>
              </w:tabs>
              <w:ind w:left="-108"/>
              <w:jc w:val="center"/>
            </w:pPr>
            <w:r>
              <w:t>50/9</w:t>
            </w:r>
          </w:p>
        </w:tc>
      </w:tr>
      <w:tr w:rsidR="0085764D" w:rsidTr="00DB78B4">
        <w:trPr>
          <w:trHeight w:hRule="exact" w:val="517"/>
        </w:trPr>
        <w:tc>
          <w:tcPr>
            <w:tcW w:w="10041" w:type="dxa"/>
            <w:gridSpan w:val="5"/>
          </w:tcPr>
          <w:p w:rsidR="0085764D" w:rsidRDefault="0085764D" w:rsidP="00F84A4D"/>
        </w:tc>
      </w:tr>
      <w:tr w:rsidR="0085764D" w:rsidTr="00DB78B4">
        <w:trPr>
          <w:trHeight w:val="247"/>
        </w:trPr>
        <w:tc>
          <w:tcPr>
            <w:tcW w:w="1996" w:type="dxa"/>
          </w:tcPr>
          <w:p w:rsidR="0085764D" w:rsidRDefault="0085764D" w:rsidP="00F84A4D"/>
        </w:tc>
        <w:tc>
          <w:tcPr>
            <w:tcW w:w="6235" w:type="dxa"/>
            <w:gridSpan w:val="3"/>
          </w:tcPr>
          <w:p w:rsidR="0085764D" w:rsidRPr="001531D6" w:rsidRDefault="001531D6" w:rsidP="00826C7D">
            <w:pPr>
              <w:jc w:val="center"/>
              <w:rPr>
                <w:szCs w:val="28"/>
              </w:rPr>
            </w:pPr>
            <w:r w:rsidRPr="001531D6">
              <w:rPr>
                <w:szCs w:val="24"/>
              </w:rPr>
              <w:t xml:space="preserve">О внесении изменений в решение региональной службы по тарифам Нижегородской области </w:t>
            </w:r>
            <w:r>
              <w:rPr>
                <w:szCs w:val="24"/>
              </w:rPr>
              <w:br/>
            </w:r>
            <w:r w:rsidRPr="001531D6">
              <w:rPr>
                <w:szCs w:val="24"/>
              </w:rPr>
              <w:t xml:space="preserve">от 18 декабря 2020 г. № 54/88 «Об установлении ОБЩЕСТВУ С ОГРАНИЧЕННОЙ ОТВЕТСТВЕННОСТЬЮ «ЗАВОДСКИЕ СЕТИ» (ИНН 5256049340), г. Нижний Новгород, тарифов </w:t>
            </w:r>
            <w:r w:rsidRPr="001531D6">
              <w:rPr>
                <w:noProof/>
                <w:szCs w:val="24"/>
              </w:rPr>
              <w:t>в сфере холодного водоснабжения и водоотведения для потребителей г. Нижнего Новгорода</w:t>
            </w:r>
            <w:r w:rsidRPr="001531D6">
              <w:rPr>
                <w:szCs w:val="24"/>
              </w:rPr>
              <w:t>»</w:t>
            </w:r>
          </w:p>
        </w:tc>
        <w:tc>
          <w:tcPr>
            <w:tcW w:w="1811" w:type="dxa"/>
          </w:tcPr>
          <w:p w:rsidR="0085764D" w:rsidRPr="001531D6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261BEB" w:rsidRPr="003B4C1E" w:rsidRDefault="00261BEB" w:rsidP="003B4C1E">
      <w:pPr>
        <w:pStyle w:val="ac"/>
        <w:jc w:val="center"/>
      </w:pPr>
    </w:p>
    <w:p w:rsidR="00216FE4" w:rsidRPr="004459E9" w:rsidRDefault="00216FE4" w:rsidP="003B4C1E">
      <w:pPr>
        <w:pStyle w:val="ac"/>
        <w:jc w:val="center"/>
      </w:pPr>
    </w:p>
    <w:p w:rsidR="0067167A" w:rsidRPr="004459E9" w:rsidRDefault="0067167A" w:rsidP="003B4C1E">
      <w:pPr>
        <w:pStyle w:val="ac"/>
        <w:jc w:val="center"/>
      </w:pPr>
    </w:p>
    <w:p w:rsidR="009224E4" w:rsidRPr="009224E4" w:rsidRDefault="009224E4" w:rsidP="009224E4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noProof/>
          <w:szCs w:val="28"/>
        </w:rPr>
      </w:pPr>
      <w:r w:rsidRPr="009224E4">
        <w:rPr>
          <w:szCs w:val="28"/>
        </w:rPr>
        <w:t xml:space="preserve">В соответствии с Федеральным законом от 7 декабря 2011 г. № 416-ФЗ «О водоснабжении и водоотведении», постановлением Правительства Российской Федерации от 13 мая 2013 г. № 406 «О государственном регулировании тарифов в сфере водоснабжения и водоотведения», </w:t>
      </w:r>
      <w:r w:rsidR="006010A9" w:rsidRPr="006010A9">
        <w:rPr>
          <w:bCs/>
          <w:szCs w:val="28"/>
        </w:rPr>
        <w:t xml:space="preserve">постановлением Правительства Российской Федерации от 14 ноября 2022 г. </w:t>
      </w:r>
      <w:r w:rsidR="0019109E">
        <w:rPr>
          <w:bCs/>
          <w:szCs w:val="28"/>
        </w:rPr>
        <w:br/>
      </w:r>
      <w:r w:rsidR="006010A9" w:rsidRPr="006010A9">
        <w:rPr>
          <w:bCs/>
          <w:szCs w:val="28"/>
        </w:rPr>
        <w:t>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r w:rsidR="006010A9">
        <w:rPr>
          <w:bCs/>
          <w:szCs w:val="28"/>
        </w:rPr>
        <w:t xml:space="preserve"> </w:t>
      </w:r>
      <w:r w:rsidRPr="009224E4">
        <w:rPr>
          <w:szCs w:val="28"/>
        </w:rPr>
        <w:t xml:space="preserve">и на основании рассмотрения необходимых обосновывающих материалов, представленных </w:t>
      </w:r>
      <w:r w:rsidRPr="009224E4">
        <w:rPr>
          <w:szCs w:val="28"/>
          <w:lang w:eastAsia="en-US"/>
        </w:rPr>
        <w:t>ОБЩЕСТВОМ С ОГРАНИЧЕННОЙ ОТВЕТСТВЕННОСТЬЮ «</w:t>
      </w:r>
      <w:r w:rsidRPr="009224E4">
        <w:rPr>
          <w:szCs w:val="28"/>
        </w:rPr>
        <w:t xml:space="preserve">ЗАВОДСКИЕ СЕТИ» </w:t>
      </w:r>
      <w:r w:rsidR="0019109E">
        <w:rPr>
          <w:szCs w:val="28"/>
        </w:rPr>
        <w:br/>
      </w:r>
      <w:r w:rsidRPr="009224E4">
        <w:rPr>
          <w:szCs w:val="28"/>
        </w:rPr>
        <w:t xml:space="preserve">(ИНН 5256049340), г. Нижний Новгород, экспертного заключения рег. № </w:t>
      </w:r>
      <w:r w:rsidR="00CD039F" w:rsidRPr="00492B68">
        <w:rPr>
          <w:szCs w:val="28"/>
        </w:rPr>
        <w:t>в-</w:t>
      </w:r>
      <w:r w:rsidR="00CD039F">
        <w:rPr>
          <w:szCs w:val="28"/>
        </w:rPr>
        <w:t>1043 от 23 ноября 2022</w:t>
      </w:r>
      <w:r w:rsidRPr="009224E4">
        <w:rPr>
          <w:szCs w:val="28"/>
        </w:rPr>
        <w:t xml:space="preserve"> г.:</w:t>
      </w:r>
    </w:p>
    <w:p w:rsidR="009224E4" w:rsidRPr="009224E4" w:rsidRDefault="009224E4" w:rsidP="009224E4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9224E4">
        <w:rPr>
          <w:b/>
          <w:szCs w:val="28"/>
        </w:rPr>
        <w:t xml:space="preserve">1. </w:t>
      </w:r>
      <w:r w:rsidRPr="009224E4">
        <w:rPr>
          <w:bCs/>
          <w:szCs w:val="28"/>
        </w:rPr>
        <w:t xml:space="preserve">Внести в решение региональной службы по тарифам Нижегородской                    </w:t>
      </w:r>
      <w:r w:rsidRPr="009224E4">
        <w:rPr>
          <w:szCs w:val="28"/>
        </w:rPr>
        <w:t xml:space="preserve">области от 18 декабря 2020 г. № 54/88 «Об установлении ОБЩЕСТВУ С ОГРАНИЧЕННОЙ ОТВЕТСТВЕННОСТЬЮ «ЗАВОДСКИЕ СЕТИ» </w:t>
      </w:r>
      <w:r w:rsidR="00F12B20">
        <w:rPr>
          <w:szCs w:val="28"/>
        </w:rPr>
        <w:br/>
      </w:r>
      <w:r w:rsidRPr="009224E4">
        <w:rPr>
          <w:szCs w:val="28"/>
        </w:rPr>
        <w:t xml:space="preserve">(ИНН 5256049340), г. Нижний Новгород, тарифов </w:t>
      </w:r>
      <w:r w:rsidRPr="009224E4">
        <w:rPr>
          <w:noProof/>
          <w:szCs w:val="28"/>
        </w:rPr>
        <w:t>в сфере холодного водоснабжения и водоотведения для потребителей г. Нижнего Новгорода» следующие изменения:</w:t>
      </w:r>
    </w:p>
    <w:p w:rsidR="007573E7" w:rsidRPr="009224E4" w:rsidRDefault="009224E4" w:rsidP="009224E4">
      <w:pPr>
        <w:spacing w:line="276" w:lineRule="auto"/>
        <w:jc w:val="both"/>
        <w:rPr>
          <w:szCs w:val="28"/>
        </w:rPr>
      </w:pPr>
      <w:r w:rsidRPr="009224E4">
        <w:rPr>
          <w:b/>
          <w:i/>
          <w:szCs w:val="28"/>
        </w:rPr>
        <w:t>1.1.</w:t>
      </w:r>
      <w:r w:rsidRPr="009224E4">
        <w:rPr>
          <w:szCs w:val="28"/>
        </w:rPr>
        <w:t xml:space="preserve"> Таблицу пункта 3 решения изложить в следующей редакции:</w:t>
      </w:r>
    </w:p>
    <w:p w:rsidR="009224E4" w:rsidRPr="009224E4" w:rsidRDefault="009224E4" w:rsidP="009224E4">
      <w:pPr>
        <w:spacing w:line="276" w:lineRule="auto"/>
        <w:jc w:val="both"/>
        <w:rPr>
          <w:szCs w:val="28"/>
        </w:rPr>
      </w:pPr>
      <w:r w:rsidRPr="009224E4">
        <w:rPr>
          <w:szCs w:val="28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3355"/>
        <w:gridCol w:w="1233"/>
        <w:gridCol w:w="1129"/>
        <w:gridCol w:w="1195"/>
        <w:gridCol w:w="1129"/>
        <w:gridCol w:w="1195"/>
      </w:tblGrid>
      <w:tr w:rsidR="009224E4" w:rsidTr="003770E7">
        <w:trPr>
          <w:trHeight w:val="28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E4" w:rsidRPr="00BB26A8" w:rsidRDefault="009224E4" w:rsidP="003770E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BB26A8">
              <w:rPr>
                <w:b/>
                <w:sz w:val="18"/>
                <w:szCs w:val="18"/>
                <w:lang w:eastAsia="en-US"/>
              </w:rPr>
              <w:t xml:space="preserve">№ </w:t>
            </w:r>
            <w:r w:rsidRPr="00BB26A8">
              <w:rPr>
                <w:b/>
                <w:sz w:val="18"/>
                <w:szCs w:val="18"/>
                <w:lang w:eastAsia="en-US"/>
              </w:rPr>
              <w:lastRenderedPageBreak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E4" w:rsidRPr="00BB26A8" w:rsidRDefault="009224E4" w:rsidP="003770E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BB26A8">
              <w:rPr>
                <w:b/>
                <w:sz w:val="18"/>
                <w:szCs w:val="18"/>
                <w:lang w:eastAsia="en-US"/>
              </w:rPr>
              <w:lastRenderedPageBreak/>
              <w:t xml:space="preserve">Тарифы в сфере холодного </w:t>
            </w:r>
            <w:r w:rsidRPr="00BB26A8">
              <w:rPr>
                <w:b/>
                <w:sz w:val="18"/>
                <w:szCs w:val="18"/>
                <w:lang w:eastAsia="en-US"/>
              </w:rPr>
              <w:lastRenderedPageBreak/>
              <w:t>водоснабжения и водоотведения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E4" w:rsidRPr="00BB26A8" w:rsidRDefault="009224E4" w:rsidP="003770E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BB26A8">
              <w:rPr>
                <w:b/>
                <w:sz w:val="18"/>
                <w:szCs w:val="18"/>
                <w:lang w:eastAsia="en-US"/>
              </w:rPr>
              <w:lastRenderedPageBreak/>
              <w:t>Периоды регулирования</w:t>
            </w:r>
          </w:p>
        </w:tc>
      </w:tr>
      <w:tr w:rsidR="007573E7" w:rsidTr="003770E7">
        <w:trPr>
          <w:cantSplit/>
          <w:trHeight w:val="1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E7" w:rsidRPr="00BB26A8" w:rsidRDefault="007573E7" w:rsidP="003770E7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E7" w:rsidRPr="00BB26A8" w:rsidRDefault="007573E7" w:rsidP="003770E7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E7" w:rsidRPr="00BB26A8" w:rsidRDefault="007573E7" w:rsidP="003770E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BB26A8">
              <w:rPr>
                <w:b/>
                <w:sz w:val="18"/>
                <w:szCs w:val="18"/>
              </w:rPr>
              <w:t>2023</w:t>
            </w:r>
            <w:r w:rsidRPr="00BB26A8">
              <w:rPr>
                <w:b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E7" w:rsidRPr="00BB26A8" w:rsidRDefault="007573E7" w:rsidP="003770E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BB26A8">
              <w:rPr>
                <w:b/>
                <w:sz w:val="18"/>
                <w:szCs w:val="18"/>
              </w:rPr>
              <w:t>2024</w:t>
            </w:r>
            <w:r w:rsidRPr="00BB26A8">
              <w:rPr>
                <w:b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E7" w:rsidRPr="00BB26A8" w:rsidRDefault="007573E7" w:rsidP="003770E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BB26A8">
              <w:rPr>
                <w:b/>
                <w:sz w:val="18"/>
                <w:szCs w:val="18"/>
                <w:lang w:eastAsia="en-US"/>
              </w:rPr>
              <w:t>202</w:t>
            </w:r>
            <w:r w:rsidRPr="00BB26A8">
              <w:rPr>
                <w:b/>
                <w:sz w:val="18"/>
                <w:szCs w:val="18"/>
              </w:rPr>
              <w:t>5</w:t>
            </w:r>
            <w:r w:rsidRPr="00BB26A8">
              <w:rPr>
                <w:b/>
                <w:sz w:val="18"/>
                <w:szCs w:val="18"/>
                <w:lang w:eastAsia="en-US"/>
              </w:rPr>
              <w:t xml:space="preserve"> год</w:t>
            </w:r>
          </w:p>
        </w:tc>
      </w:tr>
      <w:tr w:rsidR="007573E7" w:rsidTr="003770E7">
        <w:trPr>
          <w:cantSplit/>
          <w:trHeight w:val="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E7" w:rsidRPr="00BB26A8" w:rsidRDefault="007573E7" w:rsidP="003770E7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E7" w:rsidRPr="00BB26A8" w:rsidRDefault="007573E7" w:rsidP="003770E7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E7" w:rsidRPr="00BB26A8" w:rsidRDefault="007573E7" w:rsidP="003770E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BB26A8">
              <w:rPr>
                <w:b/>
                <w:sz w:val="18"/>
                <w:szCs w:val="18"/>
                <w:lang w:eastAsia="en-US"/>
              </w:rPr>
              <w:t>С 1 января по 31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E7" w:rsidRPr="00BB26A8" w:rsidRDefault="007573E7" w:rsidP="003770E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BB26A8">
              <w:rPr>
                <w:b/>
                <w:sz w:val="18"/>
                <w:szCs w:val="18"/>
                <w:lang w:eastAsia="en-US"/>
              </w:rPr>
              <w:t>С 1 января по 30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E7" w:rsidRPr="00BB26A8" w:rsidRDefault="007573E7" w:rsidP="003770E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BB26A8">
              <w:rPr>
                <w:b/>
                <w:sz w:val="18"/>
                <w:szCs w:val="18"/>
                <w:lang w:eastAsia="en-US"/>
              </w:rPr>
              <w:t>С 1 июля по 31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E7" w:rsidRPr="00BB26A8" w:rsidRDefault="007573E7" w:rsidP="003770E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BB26A8">
              <w:rPr>
                <w:b/>
                <w:sz w:val="18"/>
                <w:szCs w:val="18"/>
                <w:lang w:eastAsia="en-US"/>
              </w:rPr>
              <w:t>С 1 января по 30 июня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E7" w:rsidRPr="00BB26A8" w:rsidRDefault="007573E7" w:rsidP="003770E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BB26A8">
              <w:rPr>
                <w:b/>
                <w:sz w:val="18"/>
                <w:szCs w:val="18"/>
                <w:lang w:eastAsia="en-US"/>
              </w:rPr>
              <w:t>С 1 июля по 31 декабря</w:t>
            </w:r>
          </w:p>
        </w:tc>
      </w:tr>
      <w:tr w:rsidR="007573E7" w:rsidTr="00F12B20">
        <w:trPr>
          <w:trHeight w:val="1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E7" w:rsidRPr="00076AD9" w:rsidRDefault="007573E7" w:rsidP="003770E7">
            <w:pPr>
              <w:jc w:val="center"/>
              <w:rPr>
                <w:b/>
                <w:bCs/>
                <w:sz w:val="18"/>
                <w:lang w:eastAsia="en-US"/>
              </w:rPr>
            </w:pPr>
            <w:r w:rsidRPr="00076AD9">
              <w:rPr>
                <w:b/>
                <w:bCs/>
                <w:sz w:val="18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E7" w:rsidRPr="00BB26A8" w:rsidRDefault="007573E7" w:rsidP="003770E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lang w:eastAsia="en-US"/>
              </w:rPr>
            </w:pPr>
            <w:r w:rsidRPr="00BB26A8">
              <w:rPr>
                <w:rFonts w:eastAsiaTheme="minorHAnsi"/>
                <w:bCs/>
                <w:sz w:val="20"/>
                <w:lang w:eastAsia="en-US"/>
              </w:rPr>
              <w:t>Питьевая вода, руб./м</w:t>
            </w:r>
            <w:r w:rsidRPr="00BB26A8">
              <w:rPr>
                <w:rFonts w:eastAsiaTheme="minorHAnsi"/>
                <w:bCs/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E7" w:rsidRPr="004F0C8B" w:rsidRDefault="004F0C8B" w:rsidP="003770E7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E7" w:rsidRPr="004F0C8B" w:rsidRDefault="004F0C8B" w:rsidP="003770E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E7" w:rsidRPr="004F0C8B" w:rsidRDefault="004F0C8B" w:rsidP="003770E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E7" w:rsidRPr="004F0C8B" w:rsidRDefault="004F0C8B" w:rsidP="003770E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E7" w:rsidRPr="004F0C8B" w:rsidRDefault="004F0C8B" w:rsidP="003770E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11,33</w:t>
            </w:r>
          </w:p>
        </w:tc>
      </w:tr>
      <w:tr w:rsidR="007573E7" w:rsidTr="00F12B20">
        <w:trPr>
          <w:trHeight w:val="13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E7" w:rsidRPr="00076AD9" w:rsidRDefault="007573E7" w:rsidP="003770E7">
            <w:pPr>
              <w:jc w:val="center"/>
              <w:rPr>
                <w:b/>
                <w:bCs/>
                <w:sz w:val="18"/>
                <w:lang w:eastAsia="en-US"/>
              </w:rPr>
            </w:pPr>
            <w:r w:rsidRPr="00076AD9">
              <w:rPr>
                <w:b/>
                <w:bCs/>
                <w:sz w:val="18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73E7" w:rsidRPr="00BB26A8" w:rsidRDefault="007573E7" w:rsidP="003770E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lang w:eastAsia="en-US"/>
              </w:rPr>
            </w:pPr>
            <w:r w:rsidRPr="00BB26A8">
              <w:rPr>
                <w:rFonts w:eastAsiaTheme="minorHAnsi"/>
                <w:bCs/>
                <w:sz w:val="20"/>
                <w:lang w:eastAsia="en-US"/>
              </w:rPr>
              <w:t>Питьевая вода, руб./м</w:t>
            </w:r>
            <w:r w:rsidRPr="00BB26A8">
              <w:rPr>
                <w:rFonts w:eastAsiaTheme="minorHAnsi"/>
                <w:bCs/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3E7" w:rsidRPr="004F0C8B" w:rsidRDefault="004F0C8B" w:rsidP="003770E7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E7" w:rsidRPr="004F0C8B" w:rsidRDefault="004F0C8B" w:rsidP="003770E7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E7" w:rsidRPr="004F0C8B" w:rsidRDefault="004F0C8B" w:rsidP="003770E7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E7" w:rsidRPr="004F0C8B" w:rsidRDefault="004F0C8B" w:rsidP="003770E7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E7" w:rsidRPr="004F0C8B" w:rsidRDefault="004F0C8B" w:rsidP="003770E7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13,60</w:t>
            </w:r>
          </w:p>
        </w:tc>
      </w:tr>
      <w:tr w:rsidR="007573E7" w:rsidTr="00F12B20">
        <w:trPr>
          <w:trHeight w:val="1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E7" w:rsidRPr="00076AD9" w:rsidRDefault="007573E7" w:rsidP="003770E7">
            <w:pPr>
              <w:rPr>
                <w:b/>
                <w:bCs/>
                <w:sz w:val="1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E7" w:rsidRPr="00BB26A8" w:rsidRDefault="007573E7" w:rsidP="003770E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lang w:eastAsia="en-US"/>
              </w:rPr>
            </w:pPr>
            <w:r w:rsidRPr="00BB26A8">
              <w:rPr>
                <w:rFonts w:eastAsiaTheme="minorHAnsi"/>
                <w:bCs/>
                <w:sz w:val="20"/>
                <w:lang w:eastAsia="en-US"/>
              </w:rPr>
              <w:t>Население (с учетом НДС)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E7" w:rsidRPr="00BB26A8" w:rsidRDefault="007573E7" w:rsidP="003770E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E7" w:rsidRPr="00BB26A8" w:rsidRDefault="007573E7" w:rsidP="003770E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E7" w:rsidRPr="00BB26A8" w:rsidRDefault="007573E7" w:rsidP="003770E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E7" w:rsidRPr="00BB26A8" w:rsidRDefault="007573E7" w:rsidP="003770E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E7" w:rsidRPr="00BB26A8" w:rsidRDefault="007573E7" w:rsidP="003770E7">
            <w:pPr>
              <w:rPr>
                <w:sz w:val="20"/>
              </w:rPr>
            </w:pPr>
          </w:p>
        </w:tc>
      </w:tr>
      <w:tr w:rsidR="007573E7" w:rsidTr="00F12B20">
        <w:trPr>
          <w:trHeight w:val="1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E7" w:rsidRPr="00076AD9" w:rsidRDefault="007573E7" w:rsidP="003770E7">
            <w:pPr>
              <w:jc w:val="center"/>
              <w:rPr>
                <w:b/>
                <w:bCs/>
                <w:sz w:val="18"/>
                <w:lang w:eastAsia="en-US"/>
              </w:rPr>
            </w:pPr>
            <w:r w:rsidRPr="00076AD9">
              <w:rPr>
                <w:b/>
                <w:bCs/>
                <w:sz w:val="18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E7" w:rsidRPr="00BB26A8" w:rsidRDefault="007573E7" w:rsidP="003770E7">
            <w:pPr>
              <w:rPr>
                <w:bCs/>
                <w:sz w:val="20"/>
              </w:rPr>
            </w:pPr>
            <w:r w:rsidRPr="00BB26A8">
              <w:rPr>
                <w:bCs/>
                <w:sz w:val="20"/>
              </w:rPr>
              <w:t>Техническая вода, руб./м</w:t>
            </w:r>
            <w:r w:rsidRPr="00BF37EC">
              <w:rPr>
                <w:bCs/>
                <w:sz w:val="2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E7" w:rsidRPr="001277FA" w:rsidRDefault="005116F1" w:rsidP="003770E7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15</w:t>
            </w:r>
            <w:r>
              <w:rPr>
                <w:bCs/>
                <w:sz w:val="20"/>
              </w:rPr>
              <w:t>,</w:t>
            </w:r>
            <w:r w:rsidR="001277FA">
              <w:rPr>
                <w:bCs/>
                <w:sz w:val="20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E7" w:rsidRPr="005116F1" w:rsidRDefault="005116F1" w:rsidP="003770E7">
            <w:pPr>
              <w:jc w:val="center"/>
              <w:rPr>
                <w:bCs/>
                <w:sz w:val="20"/>
              </w:rPr>
            </w:pPr>
            <w:r w:rsidRPr="005116F1">
              <w:rPr>
                <w:bCs/>
                <w:sz w:val="20"/>
              </w:rPr>
              <w:t>15</w:t>
            </w:r>
            <w:r>
              <w:rPr>
                <w:bCs/>
                <w:sz w:val="20"/>
              </w:rPr>
              <w:t>,</w:t>
            </w:r>
            <w:r w:rsidR="001277FA" w:rsidRPr="005116F1">
              <w:rPr>
                <w:bCs/>
                <w:sz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E7" w:rsidRPr="004F0C8B" w:rsidRDefault="004F0C8B" w:rsidP="003770E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E7" w:rsidRPr="004F0C8B" w:rsidRDefault="004F0C8B" w:rsidP="003770E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16,31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E7" w:rsidRPr="004F0C8B" w:rsidRDefault="004F0C8B" w:rsidP="003770E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17,17</w:t>
            </w:r>
          </w:p>
        </w:tc>
      </w:tr>
      <w:tr w:rsidR="007573E7" w:rsidTr="00F12B20">
        <w:trPr>
          <w:trHeight w:val="13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E7" w:rsidRPr="00076AD9" w:rsidRDefault="007573E7" w:rsidP="003770E7">
            <w:pPr>
              <w:jc w:val="center"/>
              <w:rPr>
                <w:b/>
                <w:bCs/>
                <w:sz w:val="18"/>
                <w:lang w:eastAsia="en-US"/>
              </w:rPr>
            </w:pPr>
            <w:r w:rsidRPr="00076AD9">
              <w:rPr>
                <w:b/>
                <w:bCs/>
                <w:sz w:val="18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73E7" w:rsidRPr="00BB26A8" w:rsidRDefault="007573E7" w:rsidP="003770E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lang w:eastAsia="en-US"/>
              </w:rPr>
            </w:pPr>
            <w:r w:rsidRPr="00BB26A8">
              <w:rPr>
                <w:rFonts w:eastAsiaTheme="minorHAnsi"/>
                <w:bCs/>
                <w:sz w:val="20"/>
                <w:lang w:eastAsia="en-US"/>
              </w:rPr>
              <w:t>Техническая вода, руб./м</w:t>
            </w:r>
            <w:r w:rsidRPr="00BB26A8">
              <w:rPr>
                <w:rFonts w:eastAsiaTheme="minorHAnsi"/>
                <w:bCs/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3E7" w:rsidRPr="00BB26A8" w:rsidRDefault="007573E7" w:rsidP="003770E7">
            <w:pPr>
              <w:jc w:val="center"/>
              <w:rPr>
                <w:sz w:val="20"/>
              </w:rPr>
            </w:pPr>
            <w:r w:rsidRPr="00BB26A8">
              <w:rPr>
                <w:sz w:val="20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3E7" w:rsidRPr="00BB26A8" w:rsidRDefault="007573E7" w:rsidP="003770E7">
            <w:pPr>
              <w:jc w:val="center"/>
              <w:rPr>
                <w:sz w:val="20"/>
              </w:rPr>
            </w:pPr>
            <w:r w:rsidRPr="00BB26A8">
              <w:rPr>
                <w:sz w:val="20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3E7" w:rsidRPr="00BB26A8" w:rsidRDefault="007573E7" w:rsidP="003770E7">
            <w:pPr>
              <w:jc w:val="center"/>
              <w:rPr>
                <w:sz w:val="20"/>
              </w:rPr>
            </w:pPr>
            <w:r w:rsidRPr="00BB26A8">
              <w:rPr>
                <w:sz w:val="20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3E7" w:rsidRPr="00BB26A8" w:rsidRDefault="007573E7" w:rsidP="003770E7">
            <w:pPr>
              <w:jc w:val="center"/>
              <w:rPr>
                <w:sz w:val="20"/>
              </w:rPr>
            </w:pPr>
            <w:r w:rsidRPr="00BB26A8">
              <w:rPr>
                <w:sz w:val="20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3E7" w:rsidRPr="00BB26A8" w:rsidRDefault="007573E7" w:rsidP="003770E7">
            <w:pPr>
              <w:jc w:val="center"/>
              <w:rPr>
                <w:sz w:val="20"/>
              </w:rPr>
            </w:pPr>
            <w:r w:rsidRPr="00BB26A8">
              <w:rPr>
                <w:sz w:val="20"/>
              </w:rPr>
              <w:t>-</w:t>
            </w:r>
          </w:p>
        </w:tc>
      </w:tr>
      <w:tr w:rsidR="007573E7" w:rsidTr="00F12B20">
        <w:trPr>
          <w:trHeight w:val="1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E7" w:rsidRPr="00076AD9" w:rsidRDefault="007573E7" w:rsidP="003770E7">
            <w:pPr>
              <w:rPr>
                <w:b/>
                <w:bCs/>
                <w:sz w:val="1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E7" w:rsidRPr="00BB26A8" w:rsidRDefault="007573E7" w:rsidP="003770E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lang w:eastAsia="en-US"/>
              </w:rPr>
            </w:pPr>
            <w:r w:rsidRPr="00BB26A8">
              <w:rPr>
                <w:rFonts w:eastAsiaTheme="minorHAnsi"/>
                <w:bCs/>
                <w:sz w:val="20"/>
                <w:lang w:eastAsia="en-US"/>
              </w:rPr>
              <w:t>Население (с учетом НДС)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E7" w:rsidRPr="00BB26A8" w:rsidRDefault="007573E7" w:rsidP="003770E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E7" w:rsidRPr="00BB26A8" w:rsidRDefault="007573E7" w:rsidP="003770E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E7" w:rsidRPr="00BB26A8" w:rsidRDefault="007573E7" w:rsidP="003770E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E7" w:rsidRPr="00BB26A8" w:rsidRDefault="007573E7" w:rsidP="003770E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E7" w:rsidRPr="00BB26A8" w:rsidRDefault="007573E7" w:rsidP="003770E7">
            <w:pPr>
              <w:rPr>
                <w:sz w:val="20"/>
              </w:rPr>
            </w:pPr>
          </w:p>
        </w:tc>
      </w:tr>
      <w:tr w:rsidR="007573E7" w:rsidTr="00F12B20">
        <w:trPr>
          <w:trHeight w:val="1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E7" w:rsidRPr="00076AD9" w:rsidRDefault="007573E7" w:rsidP="003770E7">
            <w:pPr>
              <w:jc w:val="center"/>
              <w:rPr>
                <w:b/>
                <w:bCs/>
                <w:sz w:val="18"/>
                <w:lang w:eastAsia="en-US"/>
              </w:rPr>
            </w:pPr>
            <w:r w:rsidRPr="00076AD9">
              <w:rPr>
                <w:b/>
                <w:bCs/>
                <w:sz w:val="18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E7" w:rsidRPr="00BB26A8" w:rsidRDefault="007573E7" w:rsidP="003770E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lang w:eastAsia="en-US"/>
              </w:rPr>
            </w:pPr>
            <w:r w:rsidRPr="00BB26A8">
              <w:rPr>
                <w:rFonts w:eastAsiaTheme="minorHAnsi"/>
                <w:bCs/>
                <w:sz w:val="20"/>
                <w:lang w:eastAsia="en-US"/>
              </w:rPr>
              <w:t>Водоотведение</w:t>
            </w:r>
            <w:r w:rsidRPr="00BB26A8">
              <w:rPr>
                <w:bCs/>
                <w:sz w:val="20"/>
              </w:rPr>
              <w:t xml:space="preserve"> </w:t>
            </w:r>
            <w:r w:rsidRPr="00BB26A8">
              <w:rPr>
                <w:sz w:val="20"/>
              </w:rPr>
              <w:t>(без учета очистки сточных вод)</w:t>
            </w:r>
            <w:r w:rsidRPr="00BB26A8">
              <w:rPr>
                <w:rFonts w:eastAsiaTheme="minorHAnsi"/>
                <w:bCs/>
                <w:sz w:val="20"/>
                <w:lang w:eastAsia="en-US"/>
              </w:rPr>
              <w:t>, руб./м</w:t>
            </w:r>
            <w:r w:rsidRPr="00BB26A8">
              <w:rPr>
                <w:rFonts w:eastAsiaTheme="minorHAnsi"/>
                <w:bCs/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E7" w:rsidRPr="004F0C8B" w:rsidRDefault="004F0C8B" w:rsidP="003770E7">
            <w:pPr>
              <w:pStyle w:val="ac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E7" w:rsidRPr="001277FA" w:rsidRDefault="004F0C8B" w:rsidP="003770E7">
            <w:pPr>
              <w:pStyle w:val="ac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7,0</w:t>
            </w:r>
            <w:r w:rsidR="001277FA">
              <w:rPr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E7" w:rsidRPr="001277FA" w:rsidRDefault="004F0C8B" w:rsidP="003770E7">
            <w:pPr>
              <w:pStyle w:val="ac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7</w:t>
            </w:r>
            <w:r>
              <w:rPr>
                <w:bCs/>
                <w:sz w:val="20"/>
                <w:szCs w:val="20"/>
              </w:rPr>
              <w:t>,</w:t>
            </w:r>
            <w:r w:rsidR="001277FA">
              <w:rPr>
                <w:bCs/>
                <w:sz w:val="20"/>
                <w:szCs w:val="20"/>
                <w:lang w:val="en-US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E7" w:rsidRPr="001277FA" w:rsidRDefault="001277FA" w:rsidP="004F0C8B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7</w:t>
            </w:r>
            <w:r w:rsidR="004F0C8B">
              <w:rPr>
                <w:bCs/>
                <w:sz w:val="20"/>
              </w:rPr>
              <w:t>,</w:t>
            </w:r>
            <w:r>
              <w:rPr>
                <w:bCs/>
                <w:sz w:val="20"/>
                <w:lang w:val="en-US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E7" w:rsidRPr="001277FA" w:rsidRDefault="001277FA" w:rsidP="004F0C8B">
            <w:pPr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7</w:t>
            </w:r>
            <w:r w:rsidR="004F0C8B">
              <w:rPr>
                <w:bCs/>
                <w:sz w:val="20"/>
              </w:rPr>
              <w:t>,</w:t>
            </w:r>
            <w:r>
              <w:rPr>
                <w:bCs/>
                <w:sz w:val="20"/>
                <w:lang w:val="en-US"/>
              </w:rPr>
              <w:t>92</w:t>
            </w:r>
          </w:p>
        </w:tc>
      </w:tr>
      <w:tr w:rsidR="007573E7" w:rsidTr="00F12B20">
        <w:trPr>
          <w:trHeight w:val="13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E7" w:rsidRPr="00076AD9" w:rsidRDefault="007573E7" w:rsidP="003770E7">
            <w:pPr>
              <w:jc w:val="center"/>
              <w:rPr>
                <w:b/>
                <w:bCs/>
                <w:sz w:val="18"/>
                <w:lang w:eastAsia="en-US"/>
              </w:rPr>
            </w:pPr>
            <w:r w:rsidRPr="00076AD9">
              <w:rPr>
                <w:b/>
                <w:bCs/>
                <w:sz w:val="18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73E7" w:rsidRPr="00BB26A8" w:rsidRDefault="007573E7" w:rsidP="003770E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lang w:eastAsia="en-US"/>
              </w:rPr>
            </w:pPr>
            <w:r w:rsidRPr="00BB26A8">
              <w:rPr>
                <w:rFonts w:eastAsiaTheme="minorHAnsi"/>
                <w:bCs/>
                <w:sz w:val="20"/>
                <w:lang w:eastAsia="en-US"/>
              </w:rPr>
              <w:t>Водоотведение</w:t>
            </w:r>
            <w:r w:rsidRPr="00BB26A8">
              <w:rPr>
                <w:bCs/>
                <w:sz w:val="20"/>
              </w:rPr>
              <w:t xml:space="preserve"> </w:t>
            </w:r>
            <w:r w:rsidRPr="00BB26A8">
              <w:rPr>
                <w:sz w:val="20"/>
              </w:rPr>
              <w:t>(без учета очистки сточных вод)</w:t>
            </w:r>
            <w:r w:rsidRPr="00BB26A8">
              <w:rPr>
                <w:rFonts w:eastAsiaTheme="minorHAnsi"/>
                <w:bCs/>
                <w:sz w:val="20"/>
                <w:lang w:eastAsia="en-US"/>
              </w:rPr>
              <w:t>, руб./м</w:t>
            </w:r>
            <w:r w:rsidRPr="00BB26A8">
              <w:rPr>
                <w:rFonts w:eastAsiaTheme="minorHAnsi"/>
                <w:bCs/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3E7" w:rsidRPr="00BB26A8" w:rsidRDefault="007573E7" w:rsidP="003770E7">
            <w:pPr>
              <w:jc w:val="center"/>
              <w:rPr>
                <w:sz w:val="20"/>
              </w:rPr>
            </w:pPr>
            <w:r w:rsidRPr="00BB26A8">
              <w:rPr>
                <w:sz w:val="20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3E7" w:rsidRPr="00BB26A8" w:rsidRDefault="007573E7" w:rsidP="003770E7">
            <w:pPr>
              <w:jc w:val="center"/>
              <w:rPr>
                <w:sz w:val="20"/>
              </w:rPr>
            </w:pPr>
            <w:r w:rsidRPr="00BB26A8">
              <w:rPr>
                <w:sz w:val="20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3E7" w:rsidRPr="00BB26A8" w:rsidRDefault="007573E7" w:rsidP="003770E7">
            <w:pPr>
              <w:jc w:val="center"/>
              <w:rPr>
                <w:sz w:val="20"/>
              </w:rPr>
            </w:pPr>
            <w:r w:rsidRPr="00BB26A8">
              <w:rPr>
                <w:sz w:val="20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3E7" w:rsidRPr="00BB26A8" w:rsidRDefault="007573E7" w:rsidP="003770E7">
            <w:pPr>
              <w:jc w:val="center"/>
              <w:rPr>
                <w:sz w:val="20"/>
              </w:rPr>
            </w:pPr>
            <w:r w:rsidRPr="00BB26A8">
              <w:rPr>
                <w:sz w:val="20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3E7" w:rsidRPr="00BB26A8" w:rsidRDefault="007573E7" w:rsidP="003770E7">
            <w:pPr>
              <w:jc w:val="center"/>
              <w:rPr>
                <w:sz w:val="20"/>
              </w:rPr>
            </w:pPr>
            <w:r w:rsidRPr="00BB26A8">
              <w:rPr>
                <w:sz w:val="20"/>
              </w:rPr>
              <w:t>-</w:t>
            </w:r>
          </w:p>
        </w:tc>
      </w:tr>
      <w:tr w:rsidR="007573E7" w:rsidTr="00F12B20">
        <w:trPr>
          <w:trHeight w:val="1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E7" w:rsidRPr="00076AD9" w:rsidRDefault="007573E7" w:rsidP="003770E7">
            <w:pPr>
              <w:rPr>
                <w:b/>
                <w:bCs/>
                <w:sz w:val="1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E7" w:rsidRPr="00BB26A8" w:rsidRDefault="007573E7" w:rsidP="003770E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lang w:eastAsia="en-US"/>
              </w:rPr>
            </w:pPr>
            <w:r w:rsidRPr="00BB26A8">
              <w:rPr>
                <w:rFonts w:eastAsiaTheme="minorHAnsi"/>
                <w:bCs/>
                <w:sz w:val="20"/>
                <w:lang w:eastAsia="en-US"/>
              </w:rPr>
              <w:t>Население (с учетом НДС)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E7" w:rsidRPr="00BB26A8" w:rsidRDefault="007573E7" w:rsidP="003770E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E7" w:rsidRPr="00BB26A8" w:rsidRDefault="007573E7" w:rsidP="003770E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E7" w:rsidRPr="00BB26A8" w:rsidRDefault="007573E7" w:rsidP="003770E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E7" w:rsidRPr="00BB26A8" w:rsidRDefault="007573E7" w:rsidP="003770E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E7" w:rsidRPr="00BB26A8" w:rsidRDefault="007573E7" w:rsidP="003770E7">
            <w:pPr>
              <w:rPr>
                <w:sz w:val="20"/>
              </w:rPr>
            </w:pPr>
          </w:p>
        </w:tc>
      </w:tr>
      <w:tr w:rsidR="007573E7" w:rsidTr="00F12B20">
        <w:trPr>
          <w:trHeight w:val="1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E7" w:rsidRPr="00076AD9" w:rsidRDefault="007573E7" w:rsidP="003770E7">
            <w:pPr>
              <w:jc w:val="center"/>
              <w:rPr>
                <w:b/>
                <w:bCs/>
                <w:sz w:val="18"/>
                <w:lang w:eastAsia="en-US"/>
              </w:rPr>
            </w:pPr>
            <w:r w:rsidRPr="00076AD9">
              <w:rPr>
                <w:b/>
                <w:bCs/>
                <w:sz w:val="18"/>
              </w:rPr>
              <w:t>7</w:t>
            </w:r>
            <w:r w:rsidRPr="00076AD9">
              <w:rPr>
                <w:b/>
                <w:bCs/>
                <w:sz w:val="1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E7" w:rsidRPr="00BB26A8" w:rsidRDefault="007573E7" w:rsidP="003770E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lang w:eastAsia="en-US"/>
              </w:rPr>
            </w:pPr>
            <w:r w:rsidRPr="00BB26A8">
              <w:rPr>
                <w:rFonts w:eastAsiaTheme="minorHAnsi"/>
                <w:bCs/>
                <w:sz w:val="20"/>
                <w:lang w:eastAsia="en-US"/>
              </w:rPr>
              <w:t>Водоотведение</w:t>
            </w:r>
            <w:r w:rsidRPr="00BB26A8">
              <w:rPr>
                <w:bCs/>
                <w:sz w:val="20"/>
              </w:rPr>
              <w:t xml:space="preserve"> </w:t>
            </w:r>
            <w:r w:rsidRPr="00BB26A8">
              <w:rPr>
                <w:sz w:val="20"/>
              </w:rPr>
              <w:t>(с учетом очистки сточных вод путем гидрозолоудаления)</w:t>
            </w:r>
            <w:r w:rsidRPr="00BB26A8">
              <w:rPr>
                <w:rFonts w:eastAsiaTheme="minorHAnsi"/>
                <w:bCs/>
                <w:sz w:val="20"/>
                <w:lang w:eastAsia="en-US"/>
              </w:rPr>
              <w:t>, руб./м</w:t>
            </w:r>
            <w:r w:rsidRPr="00BB26A8">
              <w:rPr>
                <w:rFonts w:eastAsiaTheme="minorHAnsi"/>
                <w:bCs/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E7" w:rsidRPr="004F0C8B" w:rsidRDefault="004F0C8B" w:rsidP="003770E7">
            <w:pPr>
              <w:pStyle w:val="ac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E7" w:rsidRPr="004F0C8B" w:rsidRDefault="004F0C8B" w:rsidP="003770E7">
            <w:pPr>
              <w:pStyle w:val="ac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E7" w:rsidRPr="004F0C8B" w:rsidRDefault="004F0C8B" w:rsidP="004F0C8B">
            <w:pPr>
              <w:pStyle w:val="ac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8</w:t>
            </w:r>
            <w:r>
              <w:rPr>
                <w:bCs/>
                <w:sz w:val="20"/>
                <w:szCs w:val="20"/>
              </w:rPr>
              <w:t>,</w:t>
            </w:r>
            <w:r w:rsidR="001277FA">
              <w:rPr>
                <w:bCs/>
                <w:sz w:val="20"/>
                <w:szCs w:val="20"/>
                <w:lang w:val="en-US"/>
              </w:rPr>
              <w:t>1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E7" w:rsidRPr="004F0C8B" w:rsidRDefault="004F0C8B" w:rsidP="003770E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>8</w:t>
            </w:r>
            <w:r>
              <w:rPr>
                <w:bCs/>
                <w:sz w:val="20"/>
              </w:rPr>
              <w:t>,</w:t>
            </w:r>
            <w:r w:rsidR="001277FA">
              <w:rPr>
                <w:bCs/>
                <w:sz w:val="20"/>
                <w:lang w:val="en-US"/>
              </w:rPr>
              <w:t>1</w:t>
            </w:r>
            <w:r>
              <w:rPr>
                <w:bCs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E7" w:rsidRPr="004F0C8B" w:rsidRDefault="004F0C8B" w:rsidP="003770E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>8</w:t>
            </w:r>
            <w:r>
              <w:rPr>
                <w:bCs/>
                <w:sz w:val="20"/>
              </w:rPr>
              <w:t>,59</w:t>
            </w:r>
          </w:p>
        </w:tc>
      </w:tr>
      <w:tr w:rsidR="007573E7" w:rsidTr="00F12B20">
        <w:trPr>
          <w:trHeight w:val="13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E7" w:rsidRPr="00076AD9" w:rsidRDefault="007573E7" w:rsidP="003770E7">
            <w:pPr>
              <w:jc w:val="center"/>
              <w:rPr>
                <w:b/>
                <w:bCs/>
                <w:sz w:val="18"/>
                <w:lang w:eastAsia="en-US"/>
              </w:rPr>
            </w:pPr>
            <w:r w:rsidRPr="00076AD9">
              <w:rPr>
                <w:b/>
                <w:bCs/>
                <w:sz w:val="18"/>
              </w:rPr>
              <w:t>8</w:t>
            </w:r>
            <w:r w:rsidRPr="00076AD9">
              <w:rPr>
                <w:b/>
                <w:bCs/>
                <w:sz w:val="1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73E7" w:rsidRPr="00BB26A8" w:rsidRDefault="007573E7" w:rsidP="003770E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lang w:eastAsia="en-US"/>
              </w:rPr>
            </w:pPr>
            <w:r w:rsidRPr="00BB26A8">
              <w:rPr>
                <w:rFonts w:eastAsiaTheme="minorHAnsi"/>
                <w:bCs/>
                <w:sz w:val="20"/>
                <w:lang w:eastAsia="en-US"/>
              </w:rPr>
              <w:t>Водоотведение</w:t>
            </w:r>
            <w:r w:rsidRPr="00BB26A8">
              <w:rPr>
                <w:bCs/>
                <w:sz w:val="20"/>
              </w:rPr>
              <w:t xml:space="preserve"> </w:t>
            </w:r>
            <w:r w:rsidRPr="00BB26A8">
              <w:rPr>
                <w:sz w:val="20"/>
              </w:rPr>
              <w:t>(с учетом очистки сточных вод путем гидрозолоудаления)</w:t>
            </w:r>
            <w:r w:rsidRPr="00BB26A8">
              <w:rPr>
                <w:rFonts w:eastAsiaTheme="minorHAnsi"/>
                <w:bCs/>
                <w:sz w:val="20"/>
                <w:lang w:eastAsia="en-US"/>
              </w:rPr>
              <w:t>, руб./м</w:t>
            </w:r>
            <w:r w:rsidRPr="00BB26A8">
              <w:rPr>
                <w:rFonts w:eastAsiaTheme="minorHAnsi"/>
                <w:bCs/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3E7" w:rsidRPr="00BB26A8" w:rsidRDefault="007573E7" w:rsidP="003770E7">
            <w:pPr>
              <w:pStyle w:val="ac"/>
              <w:jc w:val="center"/>
              <w:rPr>
                <w:sz w:val="20"/>
                <w:szCs w:val="20"/>
              </w:rPr>
            </w:pPr>
            <w:r w:rsidRPr="00BB26A8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3E7" w:rsidRPr="00BB26A8" w:rsidRDefault="007573E7" w:rsidP="003770E7">
            <w:pPr>
              <w:pStyle w:val="ac"/>
              <w:jc w:val="center"/>
              <w:rPr>
                <w:sz w:val="20"/>
                <w:szCs w:val="20"/>
              </w:rPr>
            </w:pPr>
            <w:r w:rsidRPr="00BB26A8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3E7" w:rsidRPr="00BB26A8" w:rsidRDefault="007573E7" w:rsidP="003770E7">
            <w:pPr>
              <w:pStyle w:val="ac"/>
              <w:jc w:val="center"/>
              <w:rPr>
                <w:sz w:val="20"/>
                <w:szCs w:val="20"/>
              </w:rPr>
            </w:pPr>
            <w:r w:rsidRPr="00BB26A8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3E7" w:rsidRPr="00BB26A8" w:rsidRDefault="007573E7" w:rsidP="003770E7">
            <w:pPr>
              <w:pStyle w:val="ac"/>
              <w:jc w:val="center"/>
              <w:rPr>
                <w:sz w:val="20"/>
                <w:szCs w:val="20"/>
              </w:rPr>
            </w:pPr>
            <w:r w:rsidRPr="00BB26A8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3E7" w:rsidRPr="00BB26A8" w:rsidRDefault="007573E7" w:rsidP="003770E7">
            <w:pPr>
              <w:pStyle w:val="ac"/>
              <w:jc w:val="center"/>
              <w:rPr>
                <w:sz w:val="20"/>
                <w:szCs w:val="20"/>
              </w:rPr>
            </w:pPr>
            <w:r w:rsidRPr="00BB26A8">
              <w:rPr>
                <w:sz w:val="20"/>
                <w:szCs w:val="20"/>
              </w:rPr>
              <w:t>-</w:t>
            </w:r>
          </w:p>
        </w:tc>
      </w:tr>
      <w:tr w:rsidR="007573E7" w:rsidTr="00F12B20">
        <w:trPr>
          <w:trHeight w:val="1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E7" w:rsidRPr="00076AD9" w:rsidRDefault="007573E7" w:rsidP="003770E7">
            <w:pPr>
              <w:rPr>
                <w:b/>
                <w:bCs/>
                <w:sz w:val="18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E7" w:rsidRPr="00BB26A8" w:rsidRDefault="007573E7" w:rsidP="003770E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lang w:eastAsia="en-US"/>
              </w:rPr>
            </w:pPr>
            <w:r w:rsidRPr="00BB26A8">
              <w:rPr>
                <w:rFonts w:eastAsiaTheme="minorHAnsi"/>
                <w:bCs/>
                <w:sz w:val="20"/>
                <w:lang w:eastAsia="en-US"/>
              </w:rPr>
              <w:t>Население (с учетом НДС)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E7" w:rsidRPr="00BB26A8" w:rsidRDefault="007573E7" w:rsidP="003770E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E7" w:rsidRPr="00BB26A8" w:rsidRDefault="007573E7" w:rsidP="003770E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E7" w:rsidRPr="00BB26A8" w:rsidRDefault="007573E7" w:rsidP="003770E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E7" w:rsidRPr="00BB26A8" w:rsidRDefault="007573E7" w:rsidP="003770E7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E7" w:rsidRPr="00BB26A8" w:rsidRDefault="007573E7" w:rsidP="003770E7">
            <w:pPr>
              <w:rPr>
                <w:sz w:val="20"/>
              </w:rPr>
            </w:pPr>
          </w:p>
        </w:tc>
      </w:tr>
      <w:tr w:rsidR="007573E7" w:rsidTr="00F12B20">
        <w:trPr>
          <w:trHeight w:val="1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E7" w:rsidRPr="00076AD9" w:rsidRDefault="007573E7" w:rsidP="003770E7">
            <w:pPr>
              <w:jc w:val="center"/>
              <w:rPr>
                <w:b/>
                <w:bCs/>
                <w:sz w:val="18"/>
                <w:lang w:eastAsia="en-US"/>
              </w:rPr>
            </w:pPr>
            <w:r w:rsidRPr="00076AD9">
              <w:rPr>
                <w:b/>
                <w:bCs/>
                <w:sz w:val="18"/>
              </w:rPr>
              <w:t>9</w:t>
            </w:r>
            <w:r w:rsidRPr="00076AD9">
              <w:rPr>
                <w:b/>
                <w:bCs/>
                <w:sz w:val="1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E7" w:rsidRPr="00BB26A8" w:rsidRDefault="007573E7" w:rsidP="003770E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lang w:eastAsia="en-US"/>
              </w:rPr>
            </w:pPr>
            <w:r w:rsidRPr="00BB26A8">
              <w:rPr>
                <w:rFonts w:eastAsiaTheme="minorHAnsi"/>
                <w:bCs/>
                <w:sz w:val="20"/>
                <w:lang w:eastAsia="en-US"/>
              </w:rPr>
              <w:t>Водоотведение, руб./м</w:t>
            </w:r>
            <w:r w:rsidRPr="00BB26A8">
              <w:rPr>
                <w:rFonts w:eastAsiaTheme="minorHAnsi"/>
                <w:bCs/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E7" w:rsidRPr="004F0C8B" w:rsidRDefault="004F0C8B" w:rsidP="003770E7">
            <w:pPr>
              <w:pStyle w:val="ac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E7" w:rsidRPr="004F0C8B" w:rsidRDefault="004F0C8B" w:rsidP="003770E7">
            <w:pPr>
              <w:pStyle w:val="ac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E7" w:rsidRPr="004F0C8B" w:rsidRDefault="004F0C8B" w:rsidP="003770E7">
            <w:pPr>
              <w:pStyle w:val="ac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E7" w:rsidRPr="004F0C8B" w:rsidRDefault="004F0C8B" w:rsidP="003770E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39,60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3E7" w:rsidRPr="004F0C8B" w:rsidRDefault="004F0C8B" w:rsidP="003770E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40,92</w:t>
            </w:r>
          </w:p>
        </w:tc>
      </w:tr>
      <w:tr w:rsidR="007573E7" w:rsidTr="00F12B20">
        <w:trPr>
          <w:trHeight w:val="13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E7" w:rsidRPr="00076AD9" w:rsidRDefault="007573E7" w:rsidP="003770E7">
            <w:pPr>
              <w:jc w:val="center"/>
              <w:rPr>
                <w:b/>
                <w:bCs/>
                <w:sz w:val="18"/>
                <w:lang w:eastAsia="en-US"/>
              </w:rPr>
            </w:pPr>
            <w:r w:rsidRPr="00076AD9">
              <w:rPr>
                <w:b/>
                <w:bCs/>
                <w:sz w:val="18"/>
              </w:rPr>
              <w:t>10</w:t>
            </w:r>
            <w:r w:rsidRPr="00076AD9">
              <w:rPr>
                <w:b/>
                <w:bCs/>
                <w:sz w:val="1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73E7" w:rsidRPr="00BB26A8" w:rsidRDefault="007573E7" w:rsidP="003770E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lang w:eastAsia="en-US"/>
              </w:rPr>
            </w:pPr>
            <w:r w:rsidRPr="00BB26A8">
              <w:rPr>
                <w:rFonts w:eastAsiaTheme="minorHAnsi"/>
                <w:bCs/>
                <w:sz w:val="20"/>
                <w:lang w:eastAsia="en-US"/>
              </w:rPr>
              <w:t>Водоотведение, руб./м</w:t>
            </w:r>
            <w:r w:rsidRPr="00BB26A8">
              <w:rPr>
                <w:rFonts w:eastAsiaTheme="minorHAnsi"/>
                <w:bCs/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3E7" w:rsidRPr="00BB26A8" w:rsidRDefault="007573E7" w:rsidP="003770E7">
            <w:pPr>
              <w:jc w:val="center"/>
              <w:rPr>
                <w:sz w:val="20"/>
              </w:rPr>
            </w:pPr>
            <w:r w:rsidRPr="00BB26A8">
              <w:rPr>
                <w:sz w:val="20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3E7" w:rsidRPr="00BB26A8" w:rsidRDefault="007573E7" w:rsidP="003770E7">
            <w:pPr>
              <w:jc w:val="center"/>
              <w:rPr>
                <w:sz w:val="20"/>
              </w:rPr>
            </w:pPr>
            <w:r w:rsidRPr="00BB26A8">
              <w:rPr>
                <w:sz w:val="20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3E7" w:rsidRPr="00BB26A8" w:rsidRDefault="007573E7" w:rsidP="003770E7">
            <w:pPr>
              <w:jc w:val="center"/>
              <w:rPr>
                <w:sz w:val="20"/>
              </w:rPr>
            </w:pPr>
            <w:r w:rsidRPr="00BB26A8">
              <w:rPr>
                <w:sz w:val="20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3E7" w:rsidRPr="00BB26A8" w:rsidRDefault="007573E7" w:rsidP="003770E7">
            <w:pPr>
              <w:jc w:val="center"/>
              <w:rPr>
                <w:sz w:val="20"/>
              </w:rPr>
            </w:pPr>
            <w:r w:rsidRPr="00BB26A8">
              <w:rPr>
                <w:sz w:val="20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3E7" w:rsidRPr="00BB26A8" w:rsidRDefault="007573E7" w:rsidP="003770E7">
            <w:pPr>
              <w:jc w:val="center"/>
              <w:rPr>
                <w:sz w:val="20"/>
              </w:rPr>
            </w:pPr>
            <w:r w:rsidRPr="00BB26A8">
              <w:rPr>
                <w:sz w:val="20"/>
              </w:rPr>
              <w:t>-</w:t>
            </w:r>
          </w:p>
        </w:tc>
      </w:tr>
      <w:tr w:rsidR="007573E7" w:rsidTr="00F12B20">
        <w:trPr>
          <w:trHeight w:val="1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E7" w:rsidRDefault="007573E7" w:rsidP="003770E7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3E7" w:rsidRPr="00BB26A8" w:rsidRDefault="007573E7" w:rsidP="003770E7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lang w:eastAsia="en-US"/>
              </w:rPr>
            </w:pPr>
            <w:r w:rsidRPr="00BB26A8">
              <w:rPr>
                <w:rFonts w:eastAsiaTheme="minorHAnsi"/>
                <w:bCs/>
                <w:sz w:val="20"/>
                <w:lang w:eastAsia="en-US"/>
              </w:rPr>
              <w:t>Население (с учетом НДС)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3E7" w:rsidRDefault="007573E7" w:rsidP="003770E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E7" w:rsidRDefault="007573E7" w:rsidP="003770E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E7" w:rsidRDefault="007573E7" w:rsidP="003770E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E7" w:rsidRDefault="007573E7" w:rsidP="003770E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3E7" w:rsidRDefault="007573E7" w:rsidP="003770E7"/>
        </w:tc>
      </w:tr>
    </w:tbl>
    <w:p w:rsidR="009224E4" w:rsidRPr="009224E4" w:rsidRDefault="009224E4" w:rsidP="009224E4">
      <w:pPr>
        <w:spacing w:line="276" w:lineRule="auto"/>
        <w:jc w:val="right"/>
        <w:rPr>
          <w:szCs w:val="28"/>
        </w:rPr>
      </w:pPr>
      <w:r w:rsidRPr="009224E4">
        <w:rPr>
          <w:szCs w:val="28"/>
        </w:rPr>
        <w:t>».</w:t>
      </w:r>
    </w:p>
    <w:p w:rsidR="009224E4" w:rsidRPr="007573E7" w:rsidRDefault="009224E4" w:rsidP="007573E7">
      <w:pPr>
        <w:spacing w:line="276" w:lineRule="auto"/>
        <w:jc w:val="both"/>
        <w:rPr>
          <w:szCs w:val="28"/>
        </w:rPr>
      </w:pPr>
      <w:r w:rsidRPr="007573E7">
        <w:rPr>
          <w:b/>
          <w:i/>
          <w:szCs w:val="28"/>
        </w:rPr>
        <w:t>1.2.</w:t>
      </w:r>
      <w:r w:rsidRPr="007573E7">
        <w:rPr>
          <w:szCs w:val="28"/>
        </w:rPr>
        <w:t xml:space="preserve"> </w:t>
      </w:r>
      <w:r w:rsidRPr="007573E7">
        <w:rPr>
          <w:noProof/>
          <w:szCs w:val="28"/>
        </w:rPr>
        <w:t xml:space="preserve">Приложения 1 - 4 </w:t>
      </w:r>
      <w:r w:rsidRPr="007573E7">
        <w:rPr>
          <w:szCs w:val="28"/>
        </w:rPr>
        <w:t xml:space="preserve">к решению изложить в новой редакции согласно </w:t>
      </w:r>
      <w:r w:rsidRPr="007573E7">
        <w:rPr>
          <w:noProof/>
          <w:szCs w:val="28"/>
        </w:rPr>
        <w:t xml:space="preserve">Приложениям 1 - 4 </w:t>
      </w:r>
      <w:r w:rsidRPr="007573E7">
        <w:rPr>
          <w:szCs w:val="28"/>
        </w:rPr>
        <w:t>к настоящему решению.</w:t>
      </w:r>
    </w:p>
    <w:p w:rsidR="007573E7" w:rsidRPr="007573E7" w:rsidRDefault="007573E7" w:rsidP="007573E7">
      <w:pPr>
        <w:spacing w:line="276" w:lineRule="auto"/>
        <w:ind w:firstLine="708"/>
        <w:jc w:val="both"/>
        <w:rPr>
          <w:b/>
          <w:szCs w:val="28"/>
        </w:rPr>
      </w:pPr>
      <w:r w:rsidRPr="007573E7">
        <w:rPr>
          <w:b/>
          <w:szCs w:val="28"/>
        </w:rPr>
        <w:t xml:space="preserve">2. </w:t>
      </w:r>
      <w:r w:rsidRPr="007573E7">
        <w:rPr>
          <w:szCs w:val="28"/>
        </w:rPr>
        <w:t>Тарифы на 2023 год, скорректированные подпунктом 1.1 пункта 1 настоящего решения, вводятся в действие с 1 декабря 2022 г.</w:t>
      </w:r>
      <w:r w:rsidRPr="007573E7">
        <w:rPr>
          <w:b/>
          <w:szCs w:val="28"/>
        </w:rPr>
        <w:t xml:space="preserve"> </w:t>
      </w:r>
    </w:p>
    <w:p w:rsidR="009224E4" w:rsidRPr="007573E7" w:rsidRDefault="007573E7" w:rsidP="007573E7">
      <w:pPr>
        <w:spacing w:line="276" w:lineRule="auto"/>
        <w:ind w:firstLine="708"/>
        <w:jc w:val="both"/>
        <w:rPr>
          <w:szCs w:val="28"/>
        </w:rPr>
      </w:pPr>
      <w:r>
        <w:rPr>
          <w:b/>
          <w:szCs w:val="28"/>
        </w:rPr>
        <w:t>3</w:t>
      </w:r>
      <w:r w:rsidR="009224E4" w:rsidRPr="007573E7">
        <w:rPr>
          <w:b/>
          <w:szCs w:val="28"/>
        </w:rPr>
        <w:t xml:space="preserve">. </w:t>
      </w:r>
      <w:r w:rsidR="009224E4" w:rsidRPr="007573E7">
        <w:rPr>
          <w:szCs w:val="28"/>
        </w:rPr>
        <w:t>Настоящее решение вступает в силу с 1 декабря 2022 г.</w:t>
      </w:r>
    </w:p>
    <w:p w:rsidR="00826C7D" w:rsidRPr="009224E4" w:rsidRDefault="00826C7D" w:rsidP="009224E4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:rsidR="00114A0B" w:rsidRDefault="00114A0B" w:rsidP="001531D6">
      <w:pPr>
        <w:pStyle w:val="ac"/>
        <w:ind w:firstLine="720"/>
        <w:rPr>
          <w:noProof/>
          <w:sz w:val="32"/>
        </w:rPr>
      </w:pPr>
    </w:p>
    <w:p w:rsidR="00261BEB" w:rsidRDefault="00261BEB" w:rsidP="001531D6">
      <w:pPr>
        <w:tabs>
          <w:tab w:val="left" w:pos="1897"/>
        </w:tabs>
        <w:rPr>
          <w:noProof/>
        </w:rPr>
      </w:pPr>
    </w:p>
    <w:p w:rsidR="00AF25E6" w:rsidRDefault="003F7CA5" w:rsidP="005C06DC">
      <w:pPr>
        <w:tabs>
          <w:tab w:val="left" w:pos="1897"/>
        </w:tabs>
        <w:spacing w:line="276" w:lineRule="auto"/>
        <w:rPr>
          <w:szCs w:val="28"/>
        </w:rPr>
      </w:pPr>
      <w:r w:rsidRPr="003F7CA5">
        <w:rPr>
          <w:szCs w:val="28"/>
        </w:rPr>
        <w:t>Руководи</w:t>
      </w:r>
      <w:r w:rsidR="00216FE4">
        <w:rPr>
          <w:szCs w:val="28"/>
        </w:rPr>
        <w:t>тель службы</w:t>
      </w:r>
      <w:r w:rsidR="00216FE4">
        <w:rPr>
          <w:szCs w:val="28"/>
        </w:rPr>
        <w:tab/>
      </w:r>
      <w:r w:rsidR="00216FE4">
        <w:rPr>
          <w:szCs w:val="28"/>
        </w:rPr>
        <w:tab/>
      </w:r>
      <w:r w:rsidR="00216FE4">
        <w:rPr>
          <w:szCs w:val="28"/>
        </w:rPr>
        <w:tab/>
      </w:r>
      <w:r w:rsidR="00216FE4">
        <w:rPr>
          <w:szCs w:val="28"/>
        </w:rPr>
        <w:tab/>
      </w:r>
      <w:r w:rsidR="00216FE4">
        <w:rPr>
          <w:szCs w:val="28"/>
        </w:rPr>
        <w:tab/>
      </w:r>
      <w:r w:rsidR="00216FE4">
        <w:rPr>
          <w:szCs w:val="28"/>
        </w:rPr>
        <w:tab/>
      </w:r>
      <w:r w:rsidR="00216FE4">
        <w:rPr>
          <w:szCs w:val="28"/>
        </w:rPr>
        <w:tab/>
        <w:t xml:space="preserve">           Ю.Л. Алешина</w:t>
      </w:r>
    </w:p>
    <w:p w:rsidR="00971777" w:rsidRDefault="00971777" w:rsidP="006B717F">
      <w:pPr>
        <w:spacing w:line="276" w:lineRule="auto"/>
        <w:rPr>
          <w:szCs w:val="28"/>
        </w:rPr>
      </w:pPr>
    </w:p>
    <w:p w:rsidR="00D63B3D" w:rsidRDefault="00D63B3D" w:rsidP="006B717F">
      <w:pPr>
        <w:spacing w:line="276" w:lineRule="auto"/>
        <w:rPr>
          <w:szCs w:val="28"/>
        </w:rPr>
      </w:pPr>
    </w:p>
    <w:p w:rsidR="00D63B3D" w:rsidRDefault="00D63B3D" w:rsidP="006B717F">
      <w:pPr>
        <w:spacing w:line="276" w:lineRule="auto"/>
        <w:rPr>
          <w:szCs w:val="28"/>
        </w:rPr>
      </w:pPr>
    </w:p>
    <w:p w:rsidR="00D63B3D" w:rsidRDefault="00D63B3D" w:rsidP="006B717F">
      <w:pPr>
        <w:spacing w:line="276" w:lineRule="auto"/>
        <w:rPr>
          <w:szCs w:val="28"/>
        </w:rPr>
      </w:pPr>
    </w:p>
    <w:p w:rsidR="00D63B3D" w:rsidRDefault="00D63B3D" w:rsidP="006B717F">
      <w:pPr>
        <w:spacing w:line="276" w:lineRule="auto"/>
        <w:rPr>
          <w:szCs w:val="28"/>
        </w:rPr>
      </w:pPr>
    </w:p>
    <w:p w:rsidR="008A289C" w:rsidRDefault="008A289C" w:rsidP="006B717F">
      <w:pPr>
        <w:spacing w:line="276" w:lineRule="auto"/>
        <w:rPr>
          <w:szCs w:val="28"/>
        </w:rPr>
      </w:pPr>
    </w:p>
    <w:p w:rsidR="008A289C" w:rsidRDefault="008A289C" w:rsidP="006B717F">
      <w:pPr>
        <w:spacing w:line="276" w:lineRule="auto"/>
        <w:rPr>
          <w:szCs w:val="28"/>
        </w:rPr>
      </w:pPr>
    </w:p>
    <w:p w:rsidR="008A289C" w:rsidRDefault="008A289C" w:rsidP="006B717F">
      <w:pPr>
        <w:spacing w:line="276" w:lineRule="auto"/>
        <w:rPr>
          <w:szCs w:val="28"/>
        </w:rPr>
      </w:pPr>
    </w:p>
    <w:p w:rsidR="009224E4" w:rsidRDefault="009224E4" w:rsidP="006B717F">
      <w:pPr>
        <w:spacing w:line="276" w:lineRule="auto"/>
        <w:rPr>
          <w:szCs w:val="28"/>
        </w:rPr>
      </w:pPr>
    </w:p>
    <w:p w:rsidR="009224E4" w:rsidRDefault="009224E4" w:rsidP="006B717F">
      <w:pPr>
        <w:spacing w:line="276" w:lineRule="auto"/>
        <w:rPr>
          <w:szCs w:val="28"/>
        </w:rPr>
      </w:pPr>
    </w:p>
    <w:p w:rsidR="009224E4" w:rsidRDefault="009224E4" w:rsidP="006B717F">
      <w:pPr>
        <w:spacing w:line="276" w:lineRule="auto"/>
        <w:rPr>
          <w:szCs w:val="28"/>
        </w:rPr>
      </w:pPr>
    </w:p>
    <w:p w:rsidR="009224E4" w:rsidRDefault="009224E4" w:rsidP="006B717F">
      <w:pPr>
        <w:spacing w:line="276" w:lineRule="auto"/>
        <w:rPr>
          <w:szCs w:val="28"/>
        </w:rPr>
      </w:pPr>
    </w:p>
    <w:p w:rsidR="00FE3763" w:rsidRDefault="00FE3763" w:rsidP="006B717F">
      <w:pPr>
        <w:spacing w:line="276" w:lineRule="auto"/>
        <w:rPr>
          <w:szCs w:val="28"/>
        </w:rPr>
      </w:pPr>
    </w:p>
    <w:tbl>
      <w:tblPr>
        <w:tblpPr w:leftFromText="180" w:rightFromText="180" w:vertAnchor="text" w:tblpY="1"/>
        <w:tblOverlap w:val="never"/>
        <w:tblW w:w="10151" w:type="dxa"/>
        <w:tblLook w:val="04A0" w:firstRow="1" w:lastRow="0" w:firstColumn="1" w:lastColumn="0" w:noHBand="0" w:noVBand="1"/>
      </w:tblPr>
      <w:tblGrid>
        <w:gridCol w:w="528"/>
        <w:gridCol w:w="456"/>
        <w:gridCol w:w="9167"/>
      </w:tblGrid>
      <w:tr w:rsidR="005C06DC" w:rsidTr="00FE3763">
        <w:tc>
          <w:tcPr>
            <w:tcW w:w="528" w:type="dxa"/>
          </w:tcPr>
          <w:p w:rsidR="005C06DC" w:rsidRDefault="005C06DC" w:rsidP="006627AF">
            <w:pPr>
              <w:tabs>
                <w:tab w:val="left" w:pos="1897"/>
              </w:tabs>
            </w:pPr>
          </w:p>
        </w:tc>
        <w:tc>
          <w:tcPr>
            <w:tcW w:w="456" w:type="dxa"/>
          </w:tcPr>
          <w:p w:rsidR="005C06DC" w:rsidRDefault="005C06DC" w:rsidP="006627AF">
            <w:pPr>
              <w:tabs>
                <w:tab w:val="left" w:pos="1897"/>
              </w:tabs>
            </w:pPr>
          </w:p>
        </w:tc>
        <w:tc>
          <w:tcPr>
            <w:tcW w:w="9167" w:type="dxa"/>
          </w:tcPr>
          <w:p w:rsidR="001531D6" w:rsidRPr="003B4C1E" w:rsidRDefault="001531D6" w:rsidP="001531D6">
            <w:pPr>
              <w:ind w:left="3552"/>
              <w:jc w:val="center"/>
            </w:pPr>
            <w:r w:rsidRPr="003B4C1E">
              <w:t>ПРИЛОЖЕНИЕ 1</w:t>
            </w:r>
          </w:p>
          <w:p w:rsidR="001531D6" w:rsidRPr="003B4C1E" w:rsidRDefault="001531D6" w:rsidP="001531D6">
            <w:pPr>
              <w:ind w:left="3552"/>
              <w:jc w:val="center"/>
            </w:pPr>
            <w:r w:rsidRPr="003B4C1E">
              <w:t xml:space="preserve">к решению региональной службы </w:t>
            </w:r>
            <w:r w:rsidRPr="003B4C1E">
              <w:br/>
              <w:t xml:space="preserve">по тарифам Нижегородской области </w:t>
            </w:r>
          </w:p>
          <w:p w:rsidR="001531D6" w:rsidRDefault="001531D6" w:rsidP="001531D6">
            <w:pPr>
              <w:ind w:left="3552"/>
              <w:jc w:val="center"/>
            </w:pPr>
            <w:r w:rsidRPr="003B4C1E">
              <w:t xml:space="preserve">от </w:t>
            </w:r>
            <w:r w:rsidR="0019109E">
              <w:t>28</w:t>
            </w:r>
            <w:r w:rsidR="006010A9">
              <w:t xml:space="preserve"> ноября </w:t>
            </w:r>
            <w:r w:rsidR="008E0A69">
              <w:t>2022</w:t>
            </w:r>
            <w:r w:rsidRPr="003B4C1E">
              <w:t xml:space="preserve"> г. №</w:t>
            </w:r>
            <w:r w:rsidRPr="00D74902">
              <w:t xml:space="preserve"> </w:t>
            </w:r>
            <w:r w:rsidR="00A25C88">
              <w:t>50/9</w:t>
            </w:r>
          </w:p>
          <w:p w:rsidR="001531D6" w:rsidRDefault="001531D6" w:rsidP="001531D6">
            <w:pPr>
              <w:ind w:left="3552"/>
              <w:jc w:val="center"/>
            </w:pPr>
          </w:p>
          <w:p w:rsidR="005C06DC" w:rsidRPr="003B4C1E" w:rsidRDefault="001531D6" w:rsidP="006627AF">
            <w:pPr>
              <w:ind w:left="3552"/>
              <w:jc w:val="center"/>
            </w:pPr>
            <w:r>
              <w:t>«</w:t>
            </w:r>
            <w:r w:rsidR="00E81283" w:rsidRPr="003B4C1E">
              <w:t xml:space="preserve">ПРИЛОЖЕНИЕ </w:t>
            </w:r>
            <w:r w:rsidR="00B04F94" w:rsidRPr="003B4C1E">
              <w:t>1</w:t>
            </w:r>
          </w:p>
          <w:p w:rsidR="005C06DC" w:rsidRPr="003B4C1E" w:rsidRDefault="005C06DC" w:rsidP="006627AF">
            <w:pPr>
              <w:ind w:left="3552"/>
              <w:jc w:val="center"/>
            </w:pPr>
            <w:r w:rsidRPr="003B4C1E">
              <w:t xml:space="preserve">к решению региональной службы </w:t>
            </w:r>
            <w:r w:rsidR="005C1C7D" w:rsidRPr="003B4C1E">
              <w:br/>
            </w:r>
            <w:r w:rsidRPr="003B4C1E">
              <w:t xml:space="preserve">по тарифам Нижегородской области </w:t>
            </w:r>
          </w:p>
          <w:p w:rsidR="00FE3763" w:rsidRPr="003F52EA" w:rsidRDefault="005C06DC" w:rsidP="003F52EA">
            <w:pPr>
              <w:ind w:left="3552"/>
              <w:jc w:val="center"/>
            </w:pPr>
            <w:r w:rsidRPr="003B4C1E">
              <w:t xml:space="preserve">от </w:t>
            </w:r>
            <w:r w:rsidR="003F52EA">
              <w:t>18 декабря 2020</w:t>
            </w:r>
            <w:r w:rsidR="00CC03DF" w:rsidRPr="003B4C1E">
              <w:t xml:space="preserve"> г.</w:t>
            </w:r>
            <w:r w:rsidRPr="003B4C1E">
              <w:t xml:space="preserve"> №</w:t>
            </w:r>
            <w:r w:rsidR="006B0802" w:rsidRPr="00D74902">
              <w:t xml:space="preserve"> </w:t>
            </w:r>
            <w:r w:rsidR="00EA2C0F">
              <w:t>54/88</w:t>
            </w:r>
          </w:p>
        </w:tc>
      </w:tr>
    </w:tbl>
    <w:p w:rsidR="00193F0C" w:rsidRPr="003F52EA" w:rsidRDefault="00193F0C" w:rsidP="003F52EA">
      <w:pPr>
        <w:tabs>
          <w:tab w:val="left" w:pos="1897"/>
        </w:tabs>
        <w:rPr>
          <w:bCs/>
          <w:sz w:val="20"/>
          <w:szCs w:val="24"/>
        </w:rPr>
      </w:pPr>
    </w:p>
    <w:tbl>
      <w:tblPr>
        <w:tblpPr w:leftFromText="180" w:rightFromText="180" w:vertAnchor="text" w:tblpY="1"/>
        <w:tblOverlap w:val="never"/>
        <w:tblW w:w="101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2"/>
      </w:tblGrid>
      <w:tr w:rsidR="00FE3763" w:rsidRPr="006D40E4" w:rsidTr="00FF2659">
        <w:trPr>
          <w:trHeight w:val="261"/>
        </w:trPr>
        <w:tc>
          <w:tcPr>
            <w:tcW w:w="10162" w:type="dxa"/>
            <w:hideMark/>
          </w:tcPr>
          <w:p w:rsidR="00FE3763" w:rsidRPr="00FE3763" w:rsidRDefault="00FE3763" w:rsidP="00FF265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FE3763" w:rsidRPr="004F1B01" w:rsidRDefault="00FE3763" w:rsidP="00FF26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F1B01">
              <w:rPr>
                <w:b/>
                <w:sz w:val="24"/>
                <w:szCs w:val="24"/>
              </w:rPr>
              <w:t>ПРОИЗВОДСТВЕННАЯ ПРОГРАММА</w:t>
            </w:r>
          </w:p>
          <w:p w:rsidR="00FE3763" w:rsidRPr="004F1B01" w:rsidRDefault="00FE3763" w:rsidP="00FF26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F1B01">
              <w:rPr>
                <w:b/>
                <w:sz w:val="24"/>
                <w:szCs w:val="24"/>
              </w:rPr>
              <w:t xml:space="preserve">ПО ОКАЗАНИЮ УСЛУГ ХОЛОДНОГО ВОДОСНАБЖЕНИЯ </w:t>
            </w:r>
          </w:p>
          <w:p w:rsidR="00FE3763" w:rsidRPr="004F1B01" w:rsidRDefault="00FE3763" w:rsidP="00FF26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F1B01">
              <w:rPr>
                <w:b/>
                <w:sz w:val="24"/>
                <w:szCs w:val="24"/>
              </w:rPr>
              <w:t>(питьевая вода)</w:t>
            </w:r>
            <w:r w:rsidRPr="004F1B01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FE3763" w:rsidRPr="00FE3763" w:rsidRDefault="00FE3763" w:rsidP="00FF26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3F52EA" w:rsidRDefault="003F52EA" w:rsidP="003F52E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F1B01">
        <w:rPr>
          <w:sz w:val="24"/>
          <w:szCs w:val="24"/>
        </w:rPr>
        <w:t>Период реализации произво</w:t>
      </w:r>
      <w:r>
        <w:rPr>
          <w:sz w:val="24"/>
          <w:szCs w:val="24"/>
        </w:rPr>
        <w:t>дственной программы с 01.01.2021</w:t>
      </w:r>
      <w:r w:rsidRPr="004F1B01">
        <w:rPr>
          <w:sz w:val="24"/>
          <w:szCs w:val="24"/>
        </w:rPr>
        <w:t xml:space="preserve"> г. по 31.12.202</w:t>
      </w:r>
      <w:r>
        <w:rPr>
          <w:sz w:val="24"/>
          <w:szCs w:val="24"/>
        </w:rPr>
        <w:t>5</w:t>
      </w:r>
      <w:r w:rsidRPr="004F1B01">
        <w:rPr>
          <w:sz w:val="24"/>
          <w:szCs w:val="24"/>
        </w:rPr>
        <w:t xml:space="preserve"> г.</w:t>
      </w:r>
    </w:p>
    <w:tbl>
      <w:tblPr>
        <w:tblW w:w="9765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83"/>
        <w:gridCol w:w="26"/>
        <w:gridCol w:w="559"/>
        <w:gridCol w:w="222"/>
        <w:gridCol w:w="592"/>
        <w:gridCol w:w="348"/>
        <w:gridCol w:w="50"/>
        <w:gridCol w:w="638"/>
        <w:gridCol w:w="561"/>
        <w:gridCol w:w="479"/>
        <w:gridCol w:w="13"/>
        <w:gridCol w:w="694"/>
        <w:gridCol w:w="329"/>
        <w:gridCol w:w="398"/>
        <w:gridCol w:w="458"/>
        <w:gridCol w:w="179"/>
        <w:gridCol w:w="1036"/>
      </w:tblGrid>
      <w:tr w:rsidR="003770E7" w:rsidTr="003770E7">
        <w:trPr>
          <w:trHeight w:val="143"/>
        </w:trPr>
        <w:tc>
          <w:tcPr>
            <w:tcW w:w="97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1. Паспорт производственной программы</w:t>
            </w:r>
          </w:p>
        </w:tc>
      </w:tr>
      <w:tr w:rsidR="003770E7" w:rsidTr="003770E7">
        <w:trPr>
          <w:trHeight w:val="540"/>
        </w:trPr>
        <w:tc>
          <w:tcPr>
            <w:tcW w:w="3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Наименование регулируемой  </w:t>
            </w:r>
          </w:p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организации (ИНН)</w:t>
            </w:r>
          </w:p>
        </w:tc>
        <w:tc>
          <w:tcPr>
            <w:tcW w:w="6582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rPr>
                <w:sz w:val="20"/>
                <w:lang w:eastAsia="en-US"/>
              </w:rPr>
            </w:pPr>
            <w:r w:rsidRPr="009D07AA">
              <w:rPr>
                <w:rFonts w:eastAsia="Calibri"/>
                <w:sz w:val="20"/>
                <w:lang w:eastAsia="en-US"/>
              </w:rPr>
              <w:t>ОБЩЕСТВО С ОГРАНИЧЕННОЙ ОТВЕТСТВЕННОСТЬЮ «ЗАВОДСКИЕ СЕТИ» (ИНН 5256049340)</w:t>
            </w:r>
          </w:p>
        </w:tc>
      </w:tr>
      <w:tr w:rsidR="003770E7" w:rsidTr="003770E7">
        <w:trPr>
          <w:trHeight w:val="359"/>
        </w:trPr>
        <w:tc>
          <w:tcPr>
            <w:tcW w:w="3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Местонахождение            </w:t>
            </w:r>
          </w:p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регулируемой организации   </w:t>
            </w:r>
          </w:p>
        </w:tc>
        <w:tc>
          <w:tcPr>
            <w:tcW w:w="6582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D07AA">
              <w:rPr>
                <w:rFonts w:eastAsia="Calibri"/>
                <w:sz w:val="20"/>
                <w:lang w:eastAsia="en-US"/>
              </w:rPr>
              <w:t>603004 г.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Pr="009D07AA">
              <w:rPr>
                <w:rFonts w:eastAsia="Calibri"/>
                <w:sz w:val="20"/>
                <w:lang w:eastAsia="en-US"/>
              </w:rPr>
              <w:t>Нижний Новгород, пр</w:t>
            </w:r>
            <w:r>
              <w:rPr>
                <w:rFonts w:eastAsia="Calibri"/>
                <w:sz w:val="20"/>
                <w:lang w:eastAsia="en-US"/>
              </w:rPr>
              <w:t>-т</w:t>
            </w:r>
            <w:r w:rsidRPr="009D07AA">
              <w:rPr>
                <w:rFonts w:eastAsia="Calibri"/>
                <w:sz w:val="20"/>
                <w:lang w:eastAsia="en-US"/>
              </w:rPr>
              <w:t xml:space="preserve"> Ленина, д.88</w:t>
            </w:r>
          </w:p>
        </w:tc>
      </w:tr>
      <w:tr w:rsidR="003770E7" w:rsidTr="003770E7">
        <w:trPr>
          <w:trHeight w:val="456"/>
        </w:trPr>
        <w:tc>
          <w:tcPr>
            <w:tcW w:w="3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Наименование               </w:t>
            </w:r>
          </w:p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уполномоченного органа </w:t>
            </w:r>
          </w:p>
        </w:tc>
        <w:tc>
          <w:tcPr>
            <w:tcW w:w="6582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Региональная служба по тарифам Нижегородской области</w:t>
            </w:r>
          </w:p>
        </w:tc>
      </w:tr>
      <w:tr w:rsidR="003770E7" w:rsidTr="003770E7">
        <w:trPr>
          <w:trHeight w:val="359"/>
        </w:trPr>
        <w:tc>
          <w:tcPr>
            <w:tcW w:w="3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Местонахождение            </w:t>
            </w:r>
          </w:p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уполномоченного органа     </w:t>
            </w:r>
          </w:p>
        </w:tc>
        <w:tc>
          <w:tcPr>
            <w:tcW w:w="6582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r w:rsidRPr="000943FE">
              <w:rPr>
                <w:color w:val="000000"/>
                <w:sz w:val="20"/>
              </w:rPr>
              <w:t>603005, г. Нижний Новгород, Верхне-Волжская наб., д. 8/59</w:t>
            </w:r>
          </w:p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3770E7" w:rsidTr="003770E7">
        <w:trPr>
          <w:trHeight w:val="143"/>
        </w:trPr>
        <w:tc>
          <w:tcPr>
            <w:tcW w:w="97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2. Объем  питьевой воды</w:t>
            </w:r>
          </w:p>
        </w:tc>
      </w:tr>
      <w:tr w:rsidR="003770E7" w:rsidTr="003770E7">
        <w:trPr>
          <w:trHeight w:val="268"/>
        </w:trPr>
        <w:tc>
          <w:tcPr>
            <w:tcW w:w="37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услуги    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01.01.2021 по 31.12.2021 год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E7" w:rsidRDefault="003770E7" w:rsidP="00377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01.01.2022 по 31.12.2022 год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E7" w:rsidRDefault="003770E7" w:rsidP="00377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01.01.2023 по 31.12.2023 год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E7" w:rsidRDefault="003770E7" w:rsidP="00377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01.01.2024 по 31.12.2024 год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E7" w:rsidRDefault="003770E7" w:rsidP="003770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01.01.2025 по 31.12.2025 год</w:t>
            </w:r>
          </w:p>
        </w:tc>
      </w:tr>
      <w:tr w:rsidR="003770E7" w:rsidTr="00913D75">
        <w:trPr>
          <w:trHeight w:val="295"/>
        </w:trPr>
        <w:tc>
          <w:tcPr>
            <w:tcW w:w="37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770E7" w:rsidRPr="00C868F3" w:rsidRDefault="003770E7" w:rsidP="003770E7">
            <w:pPr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C868F3">
              <w:rPr>
                <w:bCs/>
                <w:sz w:val="20"/>
              </w:rPr>
              <w:t>Подано воды всего, тыс. м</w:t>
            </w:r>
            <w:r w:rsidRPr="00C868F3">
              <w:rPr>
                <w:bCs/>
                <w:sz w:val="20"/>
                <w:vertAlign w:val="superscript"/>
              </w:rPr>
              <w:t>3</w:t>
            </w:r>
            <w:r w:rsidRPr="00C868F3">
              <w:rPr>
                <w:bCs/>
                <w:sz w:val="20"/>
              </w:rPr>
              <w:t>, в том числе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E7" w:rsidRPr="00466C9C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37293.41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E7" w:rsidRPr="00BB5683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35 701,85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E7" w:rsidRPr="00BB5683" w:rsidRDefault="00913D75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35 421,54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E7" w:rsidRPr="00BB5683" w:rsidRDefault="00913D75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35 421,54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E7" w:rsidRPr="00BB5683" w:rsidRDefault="00913D75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35 421,54</w:t>
            </w:r>
          </w:p>
        </w:tc>
      </w:tr>
      <w:tr w:rsidR="003770E7" w:rsidTr="003770E7">
        <w:trPr>
          <w:trHeight w:val="295"/>
        </w:trPr>
        <w:tc>
          <w:tcPr>
            <w:tcW w:w="37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- населению,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333.00</w:t>
            </w:r>
            <w:r>
              <w:rPr>
                <w:sz w:val="20"/>
              </w:rPr>
              <w:t>-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E7" w:rsidRPr="00BB5683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346,04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E7" w:rsidRPr="00BB5683" w:rsidRDefault="00913D75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345,00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E7" w:rsidRPr="00BB5683" w:rsidRDefault="00913D75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345,00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E7" w:rsidRPr="00BB5683" w:rsidRDefault="003770E7" w:rsidP="00913D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  <w:r w:rsidR="00913D75">
              <w:rPr>
                <w:sz w:val="20"/>
              </w:rPr>
              <w:t>5,00</w:t>
            </w:r>
          </w:p>
        </w:tc>
      </w:tr>
      <w:tr w:rsidR="003770E7" w:rsidTr="00913D75">
        <w:trPr>
          <w:trHeight w:val="295"/>
        </w:trPr>
        <w:tc>
          <w:tcPr>
            <w:tcW w:w="37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- бюджетным потребителям,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E7" w:rsidRPr="00AC3C0B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31.99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E7" w:rsidRPr="00BB5683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94,85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E7" w:rsidRPr="00BB5683" w:rsidRDefault="00913D75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36,00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E7" w:rsidRPr="00BB5683" w:rsidRDefault="00913D75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36,00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E7" w:rsidRPr="00BB5683" w:rsidRDefault="00913D75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36,00</w:t>
            </w:r>
          </w:p>
        </w:tc>
      </w:tr>
      <w:tr w:rsidR="003770E7" w:rsidTr="003770E7">
        <w:trPr>
          <w:trHeight w:val="295"/>
        </w:trPr>
        <w:tc>
          <w:tcPr>
            <w:tcW w:w="37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- прочим потребителям,</w:t>
            </w: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36928.42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35 260,96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E7" w:rsidRDefault="00913D75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35 040,54</w:t>
            </w: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E7" w:rsidRDefault="00913D75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35 040,54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E7" w:rsidRDefault="00913D75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35 040,54</w:t>
            </w:r>
          </w:p>
        </w:tc>
      </w:tr>
      <w:tr w:rsidR="003770E7" w:rsidTr="003770E7">
        <w:trPr>
          <w:trHeight w:val="295"/>
        </w:trPr>
        <w:tc>
          <w:tcPr>
            <w:tcW w:w="97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3. Мероприятия, направленные на осуществление текущей (операционной) деятельности</w:t>
            </w:r>
          </w:p>
        </w:tc>
      </w:tr>
      <w:tr w:rsidR="003770E7" w:rsidTr="003770E7">
        <w:trPr>
          <w:trHeight w:val="222"/>
        </w:trPr>
        <w:tc>
          <w:tcPr>
            <w:tcW w:w="320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Наименование мероприятий </w:t>
            </w:r>
          </w:p>
        </w:tc>
        <w:tc>
          <w:tcPr>
            <w:tcW w:w="1771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График реализации мероприятия</w:t>
            </w:r>
          </w:p>
        </w:tc>
        <w:tc>
          <w:tcPr>
            <w:tcW w:w="31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67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Всего сумма, тыс. руб.  </w:t>
            </w:r>
          </w:p>
        </w:tc>
      </w:tr>
      <w:tr w:rsidR="003770E7" w:rsidTr="003770E7">
        <w:trPr>
          <w:trHeight w:val="254"/>
        </w:trPr>
        <w:tc>
          <w:tcPr>
            <w:tcW w:w="320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rPr>
                <w:sz w:val="20"/>
              </w:rPr>
            </w:pPr>
          </w:p>
        </w:tc>
        <w:tc>
          <w:tcPr>
            <w:tcW w:w="1771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rPr>
                <w:sz w:val="20"/>
              </w:rPr>
            </w:pPr>
          </w:p>
        </w:tc>
        <w:tc>
          <w:tcPr>
            <w:tcW w:w="16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Себестоимость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Другие   </w:t>
            </w:r>
          </w:p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источники </w:t>
            </w:r>
          </w:p>
        </w:tc>
        <w:tc>
          <w:tcPr>
            <w:tcW w:w="167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rPr>
                <w:sz w:val="20"/>
              </w:rPr>
            </w:pPr>
          </w:p>
        </w:tc>
      </w:tr>
      <w:tr w:rsidR="003770E7" w:rsidTr="003770E7">
        <w:trPr>
          <w:trHeight w:val="143"/>
        </w:trPr>
        <w:tc>
          <w:tcPr>
            <w:tcW w:w="97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</w:t>
            </w:r>
            <w:r w:rsidRPr="00466C9C">
              <w:rPr>
                <w:sz w:val="20"/>
              </w:rPr>
              <w:t>21</w:t>
            </w:r>
            <w:r>
              <w:rPr>
                <w:sz w:val="20"/>
              </w:rPr>
              <w:t xml:space="preserve"> по 31.12.20</w:t>
            </w:r>
            <w:r w:rsidRPr="00466C9C">
              <w:rPr>
                <w:sz w:val="20"/>
              </w:rPr>
              <w:t>21</w:t>
            </w:r>
            <w:r>
              <w:rPr>
                <w:sz w:val="20"/>
              </w:rPr>
              <w:t xml:space="preserve"> год  </w:t>
            </w:r>
          </w:p>
        </w:tc>
      </w:tr>
      <w:tr w:rsidR="003770E7" w:rsidTr="003770E7">
        <w:trPr>
          <w:trHeight w:val="143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Производственные расходы</w:t>
            </w:r>
          </w:p>
        </w:tc>
        <w:tc>
          <w:tcPr>
            <w:tcW w:w="177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rPr>
                <w:sz w:val="20"/>
              </w:rPr>
            </w:pPr>
            <w:r>
              <w:rPr>
                <w:sz w:val="20"/>
              </w:rPr>
              <w:t xml:space="preserve">с 01.01.2021 по 31.12.2021 год  </w:t>
            </w:r>
          </w:p>
        </w:tc>
        <w:tc>
          <w:tcPr>
            <w:tcW w:w="16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236417,12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236417,12</w:t>
            </w:r>
          </w:p>
        </w:tc>
      </w:tr>
      <w:tr w:rsidR="003770E7" w:rsidTr="003770E7">
        <w:trPr>
          <w:trHeight w:val="143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Cs/>
                <w:sz w:val="20"/>
              </w:rPr>
              <w:t>Административные расходы</w:t>
            </w:r>
          </w:p>
        </w:tc>
        <w:tc>
          <w:tcPr>
            <w:tcW w:w="177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rPr>
                <w:sz w:val="20"/>
              </w:rPr>
            </w:pPr>
            <w:r>
              <w:rPr>
                <w:sz w:val="20"/>
              </w:rPr>
              <w:t xml:space="preserve">с 01.01.2021 по 31.12.2021 год  </w:t>
            </w:r>
          </w:p>
        </w:tc>
        <w:tc>
          <w:tcPr>
            <w:tcW w:w="16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14487,56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14487,56</w:t>
            </w:r>
          </w:p>
        </w:tc>
      </w:tr>
      <w:tr w:rsidR="003770E7" w:rsidTr="003770E7">
        <w:trPr>
          <w:trHeight w:val="143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Cs/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77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rPr>
                <w:sz w:val="20"/>
              </w:rPr>
            </w:pPr>
            <w:r>
              <w:rPr>
                <w:sz w:val="20"/>
              </w:rPr>
              <w:t xml:space="preserve">с 01.01.2021 по 31.12.2021 год  </w:t>
            </w:r>
          </w:p>
        </w:tc>
        <w:tc>
          <w:tcPr>
            <w:tcW w:w="16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770E7" w:rsidTr="003770E7">
        <w:trPr>
          <w:trHeight w:val="143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Cs/>
                <w:sz w:val="20"/>
              </w:rPr>
              <w:t>Расходы на амортизацию основных средств</w:t>
            </w:r>
          </w:p>
        </w:tc>
        <w:tc>
          <w:tcPr>
            <w:tcW w:w="177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rPr>
                <w:sz w:val="20"/>
              </w:rPr>
            </w:pPr>
            <w:r>
              <w:rPr>
                <w:sz w:val="20"/>
              </w:rPr>
              <w:t xml:space="preserve">с 01.01.2021 по 31.12.2021 год  </w:t>
            </w:r>
          </w:p>
        </w:tc>
        <w:tc>
          <w:tcPr>
            <w:tcW w:w="16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9592,30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9592,30</w:t>
            </w:r>
          </w:p>
        </w:tc>
      </w:tr>
      <w:tr w:rsidR="003770E7" w:rsidTr="003770E7">
        <w:trPr>
          <w:trHeight w:val="143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Cs/>
                <w:sz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77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rPr>
                <w:sz w:val="20"/>
              </w:rPr>
            </w:pPr>
            <w:r>
              <w:rPr>
                <w:sz w:val="20"/>
              </w:rPr>
              <w:t xml:space="preserve">с 01.01.2021 по 31.12.2021 год  </w:t>
            </w:r>
          </w:p>
        </w:tc>
        <w:tc>
          <w:tcPr>
            <w:tcW w:w="16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39287,97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39287,97</w:t>
            </w:r>
          </w:p>
        </w:tc>
      </w:tr>
      <w:tr w:rsidR="003770E7" w:rsidTr="003770E7">
        <w:trPr>
          <w:trHeight w:val="143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Cs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7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rPr>
                <w:sz w:val="20"/>
              </w:rPr>
            </w:pPr>
            <w:r>
              <w:rPr>
                <w:sz w:val="20"/>
              </w:rPr>
              <w:t xml:space="preserve">с 01.01.2021 по 31.12.2021 год  </w:t>
            </w:r>
          </w:p>
        </w:tc>
        <w:tc>
          <w:tcPr>
            <w:tcW w:w="16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15145,47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15145,47</w:t>
            </w:r>
          </w:p>
        </w:tc>
      </w:tr>
      <w:tr w:rsidR="003770E7" w:rsidTr="003770E7">
        <w:trPr>
          <w:trHeight w:val="143"/>
        </w:trPr>
        <w:tc>
          <w:tcPr>
            <w:tcW w:w="49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на период с 01.01.20</w:t>
            </w:r>
            <w:r w:rsidRPr="00466C9C">
              <w:rPr>
                <w:sz w:val="20"/>
              </w:rPr>
              <w:t>21</w:t>
            </w:r>
            <w:r>
              <w:rPr>
                <w:sz w:val="20"/>
              </w:rPr>
              <w:t xml:space="preserve"> по 31.12.20</w:t>
            </w:r>
            <w:r w:rsidRPr="00466C9C">
              <w:rPr>
                <w:sz w:val="20"/>
              </w:rPr>
              <w:t>21</w:t>
            </w:r>
            <w:r>
              <w:rPr>
                <w:sz w:val="20"/>
              </w:rPr>
              <w:t xml:space="preserve"> год  </w:t>
            </w:r>
          </w:p>
        </w:tc>
        <w:tc>
          <w:tcPr>
            <w:tcW w:w="16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314 930,42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314 930,42</w:t>
            </w:r>
          </w:p>
        </w:tc>
      </w:tr>
      <w:tr w:rsidR="003770E7" w:rsidTr="003770E7">
        <w:trPr>
          <w:trHeight w:val="143"/>
        </w:trPr>
        <w:tc>
          <w:tcPr>
            <w:tcW w:w="97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</w:t>
            </w:r>
            <w:r w:rsidRPr="00466C9C">
              <w:rPr>
                <w:sz w:val="20"/>
              </w:rPr>
              <w:t>22</w:t>
            </w:r>
            <w:r>
              <w:rPr>
                <w:sz w:val="20"/>
              </w:rPr>
              <w:t xml:space="preserve"> по 31.12.202</w:t>
            </w:r>
            <w:r w:rsidRPr="00466C9C">
              <w:rPr>
                <w:sz w:val="20"/>
              </w:rPr>
              <w:t>2</w:t>
            </w:r>
            <w:r>
              <w:rPr>
                <w:sz w:val="20"/>
              </w:rPr>
              <w:t xml:space="preserve"> год  </w:t>
            </w:r>
          </w:p>
        </w:tc>
      </w:tr>
      <w:tr w:rsidR="003770E7" w:rsidTr="003770E7">
        <w:trPr>
          <w:trHeight w:val="143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lastRenderedPageBreak/>
              <w:t>Производственные расходы</w:t>
            </w:r>
          </w:p>
        </w:tc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E7" w:rsidRDefault="003770E7" w:rsidP="003770E7">
            <w:pPr>
              <w:rPr>
                <w:sz w:val="20"/>
              </w:rPr>
            </w:pPr>
            <w:r>
              <w:rPr>
                <w:sz w:val="20"/>
              </w:rPr>
              <w:t xml:space="preserve">с 01.01.2022 по 31.12.2022 год  </w:t>
            </w:r>
          </w:p>
        </w:tc>
        <w:tc>
          <w:tcPr>
            <w:tcW w:w="169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219600,33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219600,33</w:t>
            </w:r>
          </w:p>
        </w:tc>
      </w:tr>
      <w:tr w:rsidR="003770E7" w:rsidTr="003770E7">
        <w:trPr>
          <w:trHeight w:val="143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Cs/>
                <w:sz w:val="20"/>
              </w:rPr>
              <w:t>Административные расходы</w:t>
            </w:r>
          </w:p>
        </w:tc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E7" w:rsidRDefault="003770E7" w:rsidP="003770E7">
            <w:pPr>
              <w:rPr>
                <w:sz w:val="20"/>
              </w:rPr>
            </w:pPr>
            <w:r>
              <w:rPr>
                <w:sz w:val="20"/>
              </w:rPr>
              <w:t xml:space="preserve">с 01.01.2022 по 31.12.2022 год  </w:t>
            </w:r>
          </w:p>
        </w:tc>
        <w:tc>
          <w:tcPr>
            <w:tcW w:w="169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70E7" w:rsidRPr="005E076B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14 959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42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Pr="005E076B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14959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42</w:t>
            </w:r>
          </w:p>
        </w:tc>
      </w:tr>
      <w:tr w:rsidR="003770E7" w:rsidTr="003770E7">
        <w:trPr>
          <w:trHeight w:val="143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Cs/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E7" w:rsidRDefault="003770E7" w:rsidP="003770E7">
            <w:r w:rsidRPr="00FA1630">
              <w:rPr>
                <w:sz w:val="20"/>
              </w:rPr>
              <w:t xml:space="preserve">с 01.01.2022 по 31.12.2022 год  </w:t>
            </w:r>
          </w:p>
        </w:tc>
        <w:tc>
          <w:tcPr>
            <w:tcW w:w="169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770E7" w:rsidTr="003770E7">
        <w:trPr>
          <w:trHeight w:val="143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Cs/>
                <w:sz w:val="20"/>
              </w:rPr>
              <w:t>Расходы на амортизацию основных средств</w:t>
            </w:r>
          </w:p>
        </w:tc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E7" w:rsidRDefault="003770E7" w:rsidP="003770E7">
            <w:r w:rsidRPr="00FA1630">
              <w:rPr>
                <w:sz w:val="20"/>
              </w:rPr>
              <w:t xml:space="preserve">с 01.01.2022 по 31.12.2022 год  </w:t>
            </w:r>
          </w:p>
        </w:tc>
        <w:tc>
          <w:tcPr>
            <w:tcW w:w="169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76B">
              <w:rPr>
                <w:sz w:val="20"/>
              </w:rPr>
              <w:t>12 676,60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E076B">
              <w:rPr>
                <w:sz w:val="20"/>
              </w:rPr>
              <w:t>12 676,60</w:t>
            </w:r>
          </w:p>
        </w:tc>
      </w:tr>
      <w:tr w:rsidR="003770E7" w:rsidTr="003770E7">
        <w:trPr>
          <w:trHeight w:val="143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Cs/>
                <w:sz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E7" w:rsidRDefault="003770E7" w:rsidP="003770E7">
            <w:r w:rsidRPr="00FA1630">
              <w:rPr>
                <w:sz w:val="20"/>
              </w:rPr>
              <w:t xml:space="preserve">с 01.01.2022 по 31.12.2022 год  </w:t>
            </w:r>
          </w:p>
        </w:tc>
        <w:tc>
          <w:tcPr>
            <w:tcW w:w="169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70E7" w:rsidRPr="005E076B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38575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32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38575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32</w:t>
            </w:r>
          </w:p>
        </w:tc>
      </w:tr>
      <w:tr w:rsidR="003770E7" w:rsidTr="003770E7">
        <w:trPr>
          <w:trHeight w:val="836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Cs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E7" w:rsidRDefault="003770E7" w:rsidP="003770E7">
            <w:r w:rsidRPr="00FA1630">
              <w:rPr>
                <w:sz w:val="20"/>
              </w:rPr>
              <w:t xml:space="preserve">с 01.01.2022 по 31.12.2022 год  </w:t>
            </w:r>
          </w:p>
        </w:tc>
        <w:tc>
          <w:tcPr>
            <w:tcW w:w="169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770E7" w:rsidRPr="005E076B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15712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24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15712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24</w:t>
            </w:r>
          </w:p>
        </w:tc>
      </w:tr>
      <w:tr w:rsidR="003770E7" w:rsidTr="003770E7">
        <w:trPr>
          <w:trHeight w:val="143"/>
        </w:trPr>
        <w:tc>
          <w:tcPr>
            <w:tcW w:w="4980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на период с 01.01.202</w:t>
            </w:r>
            <w:r w:rsidRPr="00466C9C">
              <w:rPr>
                <w:sz w:val="20"/>
              </w:rPr>
              <w:t>2</w:t>
            </w:r>
            <w:r>
              <w:rPr>
                <w:sz w:val="20"/>
              </w:rPr>
              <w:t xml:space="preserve"> по 31.12.202</w:t>
            </w:r>
            <w:r w:rsidRPr="00466C9C">
              <w:rPr>
                <w:sz w:val="20"/>
              </w:rPr>
              <w:t>2</w:t>
            </w:r>
            <w:r>
              <w:rPr>
                <w:sz w:val="20"/>
              </w:rPr>
              <w:t xml:space="preserve"> год  </w:t>
            </w:r>
          </w:p>
        </w:tc>
        <w:tc>
          <w:tcPr>
            <w:tcW w:w="16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301 523,91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301 523,91</w:t>
            </w:r>
          </w:p>
        </w:tc>
      </w:tr>
      <w:tr w:rsidR="003770E7" w:rsidTr="003770E7">
        <w:trPr>
          <w:trHeight w:val="177"/>
        </w:trPr>
        <w:tc>
          <w:tcPr>
            <w:tcW w:w="97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01.01.202</w:t>
            </w:r>
            <w:r w:rsidRPr="00466C9C">
              <w:rPr>
                <w:sz w:val="20"/>
              </w:rPr>
              <w:t>3</w:t>
            </w:r>
            <w:r>
              <w:rPr>
                <w:sz w:val="20"/>
              </w:rPr>
              <w:t xml:space="preserve"> по 31.12.202</w:t>
            </w:r>
            <w:r w:rsidRPr="00466C9C">
              <w:rPr>
                <w:sz w:val="20"/>
              </w:rPr>
              <w:t>3</w:t>
            </w:r>
            <w:r>
              <w:rPr>
                <w:sz w:val="20"/>
              </w:rPr>
              <w:t xml:space="preserve"> год  </w:t>
            </w:r>
          </w:p>
        </w:tc>
      </w:tr>
      <w:tr w:rsidR="00750CC1" w:rsidTr="003770E7">
        <w:trPr>
          <w:trHeight w:val="890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Производственные расходы</w:t>
            </w:r>
          </w:p>
        </w:tc>
        <w:tc>
          <w:tcPr>
            <w:tcW w:w="17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pPr>
              <w:rPr>
                <w:sz w:val="20"/>
              </w:rPr>
            </w:pPr>
            <w:r>
              <w:rPr>
                <w:sz w:val="20"/>
              </w:rPr>
              <w:t xml:space="preserve">с 01.01.2023 по 31.12.2023 год </w:t>
            </w:r>
          </w:p>
        </w:tc>
        <w:tc>
          <w:tcPr>
            <w:tcW w:w="17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1" w:rsidRDefault="00541A2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255086,02</w:t>
            </w:r>
          </w:p>
        </w:tc>
        <w:tc>
          <w:tcPr>
            <w:tcW w:w="14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541A2B" w:rsidP="00726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255086,02</w:t>
            </w:r>
          </w:p>
        </w:tc>
      </w:tr>
      <w:tr w:rsidR="00750CC1" w:rsidTr="003770E7">
        <w:trPr>
          <w:trHeight w:val="210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Cs/>
                <w:sz w:val="20"/>
              </w:rPr>
              <w:t>Административные расходы</w:t>
            </w:r>
          </w:p>
        </w:tc>
        <w:tc>
          <w:tcPr>
            <w:tcW w:w="17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r w:rsidRPr="00E14051">
              <w:rPr>
                <w:sz w:val="20"/>
              </w:rPr>
              <w:t xml:space="preserve">с 01.01.2023 по 31.12.2023 год </w:t>
            </w:r>
          </w:p>
        </w:tc>
        <w:tc>
          <w:tcPr>
            <w:tcW w:w="17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1" w:rsidRPr="004B5A9F" w:rsidRDefault="00750CC1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17143,33</w:t>
            </w:r>
          </w:p>
        </w:tc>
        <w:tc>
          <w:tcPr>
            <w:tcW w:w="14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Pr="004B5A9F" w:rsidRDefault="00750CC1" w:rsidP="00726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17143,33</w:t>
            </w:r>
          </w:p>
        </w:tc>
      </w:tr>
      <w:tr w:rsidR="00750CC1" w:rsidTr="003770E7">
        <w:trPr>
          <w:trHeight w:val="210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Cs/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7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r w:rsidRPr="00E14051">
              <w:rPr>
                <w:sz w:val="20"/>
              </w:rPr>
              <w:t xml:space="preserve">с 01.01.2023 по 31.12.2023 год </w:t>
            </w:r>
          </w:p>
        </w:tc>
        <w:tc>
          <w:tcPr>
            <w:tcW w:w="17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1" w:rsidRDefault="00750CC1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726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750CC1" w:rsidTr="003770E7">
        <w:trPr>
          <w:trHeight w:val="210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Cs/>
                <w:sz w:val="20"/>
              </w:rPr>
              <w:t>Расходы на амортизацию основных средств</w:t>
            </w:r>
          </w:p>
        </w:tc>
        <w:tc>
          <w:tcPr>
            <w:tcW w:w="17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r w:rsidRPr="00E14051">
              <w:rPr>
                <w:sz w:val="20"/>
              </w:rPr>
              <w:t xml:space="preserve">с 01.01.2023 по 31.12.2023 год </w:t>
            </w:r>
          </w:p>
        </w:tc>
        <w:tc>
          <w:tcPr>
            <w:tcW w:w="17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1" w:rsidRDefault="00750CC1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13009,31</w:t>
            </w:r>
          </w:p>
        </w:tc>
        <w:tc>
          <w:tcPr>
            <w:tcW w:w="14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726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13009,31</w:t>
            </w:r>
          </w:p>
        </w:tc>
      </w:tr>
      <w:tr w:rsidR="00750CC1" w:rsidTr="003770E7">
        <w:trPr>
          <w:trHeight w:val="210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Cs/>
                <w:sz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7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r w:rsidRPr="00E14051">
              <w:rPr>
                <w:sz w:val="20"/>
              </w:rPr>
              <w:t xml:space="preserve">с 01.01.2023 по 31.12.2023 год </w:t>
            </w:r>
          </w:p>
        </w:tc>
        <w:tc>
          <w:tcPr>
            <w:tcW w:w="17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1" w:rsidRPr="00750CC1" w:rsidRDefault="00750CC1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40616,95</w:t>
            </w:r>
          </w:p>
        </w:tc>
        <w:tc>
          <w:tcPr>
            <w:tcW w:w="14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Pr="00750CC1" w:rsidRDefault="00750CC1" w:rsidP="00726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40616,95</w:t>
            </w:r>
          </w:p>
        </w:tc>
      </w:tr>
      <w:tr w:rsidR="00750CC1" w:rsidTr="003770E7">
        <w:trPr>
          <w:trHeight w:val="210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Cs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r w:rsidRPr="00E14051">
              <w:rPr>
                <w:sz w:val="20"/>
              </w:rPr>
              <w:t xml:space="preserve">с 01.01.2023 по 31.12.2023 год </w:t>
            </w:r>
          </w:p>
        </w:tc>
        <w:tc>
          <w:tcPr>
            <w:tcW w:w="17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1" w:rsidRPr="00750CC1" w:rsidRDefault="00750CC1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17844,08</w:t>
            </w:r>
          </w:p>
        </w:tc>
        <w:tc>
          <w:tcPr>
            <w:tcW w:w="14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Pr="00750CC1" w:rsidRDefault="00750CC1" w:rsidP="00726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17844,08</w:t>
            </w:r>
          </w:p>
        </w:tc>
      </w:tr>
      <w:tr w:rsidR="003770E7" w:rsidTr="003770E7">
        <w:trPr>
          <w:trHeight w:val="210"/>
        </w:trPr>
        <w:tc>
          <w:tcPr>
            <w:tcW w:w="49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на период с 01.01.202</w:t>
            </w:r>
            <w:r w:rsidRPr="00466C9C">
              <w:rPr>
                <w:sz w:val="20"/>
              </w:rPr>
              <w:t>3</w:t>
            </w:r>
            <w:r>
              <w:rPr>
                <w:sz w:val="20"/>
              </w:rPr>
              <w:t xml:space="preserve"> по 31.12.202</w:t>
            </w:r>
            <w:r w:rsidRPr="00466C9C">
              <w:rPr>
                <w:sz w:val="20"/>
              </w:rPr>
              <w:t>3</w:t>
            </w:r>
            <w:r>
              <w:rPr>
                <w:sz w:val="20"/>
              </w:rPr>
              <w:t xml:space="preserve"> год  </w:t>
            </w:r>
          </w:p>
        </w:tc>
        <w:tc>
          <w:tcPr>
            <w:tcW w:w="17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541A2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343699,68</w:t>
            </w:r>
          </w:p>
        </w:tc>
        <w:tc>
          <w:tcPr>
            <w:tcW w:w="14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541A2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343699,68</w:t>
            </w:r>
          </w:p>
        </w:tc>
      </w:tr>
      <w:tr w:rsidR="003770E7" w:rsidTr="003770E7">
        <w:trPr>
          <w:trHeight w:val="210"/>
        </w:trPr>
        <w:tc>
          <w:tcPr>
            <w:tcW w:w="97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01.01.202</w:t>
            </w:r>
            <w:r w:rsidRPr="00466C9C">
              <w:rPr>
                <w:sz w:val="20"/>
              </w:rPr>
              <w:t>4</w:t>
            </w:r>
            <w:r>
              <w:rPr>
                <w:sz w:val="20"/>
              </w:rPr>
              <w:t xml:space="preserve"> по 31.12.202</w:t>
            </w:r>
            <w:r w:rsidRPr="00466C9C">
              <w:rPr>
                <w:sz w:val="20"/>
              </w:rPr>
              <w:t>4</w:t>
            </w:r>
            <w:r>
              <w:rPr>
                <w:sz w:val="20"/>
              </w:rPr>
              <w:t xml:space="preserve"> год  </w:t>
            </w:r>
          </w:p>
        </w:tc>
      </w:tr>
      <w:tr w:rsidR="00750CC1" w:rsidTr="003770E7">
        <w:trPr>
          <w:trHeight w:val="210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Производственные расходы</w:t>
            </w:r>
          </w:p>
        </w:tc>
        <w:tc>
          <w:tcPr>
            <w:tcW w:w="17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pPr>
              <w:rPr>
                <w:sz w:val="20"/>
              </w:rPr>
            </w:pPr>
            <w:r>
              <w:rPr>
                <w:sz w:val="20"/>
              </w:rPr>
              <w:t xml:space="preserve">с 01.01.2024 по 31.12.2024 год  </w:t>
            </w:r>
          </w:p>
        </w:tc>
        <w:tc>
          <w:tcPr>
            <w:tcW w:w="17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1" w:rsidRDefault="00541A2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265486,89</w:t>
            </w:r>
          </w:p>
        </w:tc>
        <w:tc>
          <w:tcPr>
            <w:tcW w:w="14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541A2B" w:rsidP="00726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265486,89</w:t>
            </w:r>
          </w:p>
        </w:tc>
      </w:tr>
      <w:tr w:rsidR="00750CC1" w:rsidTr="003770E7">
        <w:trPr>
          <w:trHeight w:val="210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Cs/>
                <w:sz w:val="20"/>
              </w:rPr>
              <w:t>Административные расходы</w:t>
            </w:r>
          </w:p>
        </w:tc>
        <w:tc>
          <w:tcPr>
            <w:tcW w:w="17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r w:rsidRPr="00174A93">
              <w:rPr>
                <w:sz w:val="20"/>
              </w:rPr>
              <w:t xml:space="preserve">с 01.01.2024 по 31.12.2024 год  </w:t>
            </w:r>
          </w:p>
        </w:tc>
        <w:tc>
          <w:tcPr>
            <w:tcW w:w="17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1" w:rsidRPr="004B5A9F" w:rsidRDefault="00750CC1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17769,58</w:t>
            </w:r>
          </w:p>
        </w:tc>
        <w:tc>
          <w:tcPr>
            <w:tcW w:w="14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Pr="004B5A9F" w:rsidRDefault="00750CC1" w:rsidP="00726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17769,58</w:t>
            </w:r>
          </w:p>
        </w:tc>
      </w:tr>
      <w:tr w:rsidR="00750CC1" w:rsidTr="003770E7">
        <w:trPr>
          <w:trHeight w:val="210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Cs/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7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r w:rsidRPr="00174A93">
              <w:rPr>
                <w:sz w:val="20"/>
              </w:rPr>
              <w:t xml:space="preserve">с 01.01.2024 по 31.12.2024 год  </w:t>
            </w:r>
          </w:p>
        </w:tc>
        <w:tc>
          <w:tcPr>
            <w:tcW w:w="17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1" w:rsidRDefault="00750CC1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726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750CC1" w:rsidTr="003770E7">
        <w:trPr>
          <w:trHeight w:val="210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Cs/>
                <w:sz w:val="20"/>
              </w:rPr>
              <w:t>Расходы на амортизацию основных средств</w:t>
            </w:r>
          </w:p>
        </w:tc>
        <w:tc>
          <w:tcPr>
            <w:tcW w:w="17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r w:rsidRPr="00174A93">
              <w:rPr>
                <w:sz w:val="20"/>
              </w:rPr>
              <w:t xml:space="preserve">с 01.01.2024 по 31.12.2024 год  </w:t>
            </w:r>
          </w:p>
        </w:tc>
        <w:tc>
          <w:tcPr>
            <w:tcW w:w="17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1" w:rsidRDefault="00750CC1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13009,31</w:t>
            </w:r>
          </w:p>
        </w:tc>
        <w:tc>
          <w:tcPr>
            <w:tcW w:w="14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726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13009,31</w:t>
            </w:r>
          </w:p>
        </w:tc>
      </w:tr>
      <w:tr w:rsidR="00750CC1" w:rsidTr="003770E7">
        <w:trPr>
          <w:trHeight w:val="210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Cs/>
                <w:sz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7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r w:rsidRPr="00174A93">
              <w:rPr>
                <w:sz w:val="20"/>
              </w:rPr>
              <w:t xml:space="preserve">с 01.01.2024 по 31.12.2024 год  </w:t>
            </w:r>
          </w:p>
        </w:tc>
        <w:tc>
          <w:tcPr>
            <w:tcW w:w="17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1" w:rsidRPr="00750CC1" w:rsidRDefault="00750CC1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40579,90</w:t>
            </w:r>
          </w:p>
        </w:tc>
        <w:tc>
          <w:tcPr>
            <w:tcW w:w="14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Pr="00750CC1" w:rsidRDefault="00750CC1" w:rsidP="00726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40579,90</w:t>
            </w:r>
          </w:p>
        </w:tc>
      </w:tr>
      <w:tr w:rsidR="00750CC1" w:rsidTr="003770E7">
        <w:trPr>
          <w:trHeight w:val="210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Cs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r w:rsidRPr="00174A93">
              <w:rPr>
                <w:sz w:val="20"/>
              </w:rPr>
              <w:t xml:space="preserve">с 01.01.2024 по 31.12.2024 год  </w:t>
            </w:r>
          </w:p>
        </w:tc>
        <w:tc>
          <w:tcPr>
            <w:tcW w:w="17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1" w:rsidRPr="00750CC1" w:rsidRDefault="00750CC1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22287,18</w:t>
            </w:r>
          </w:p>
        </w:tc>
        <w:tc>
          <w:tcPr>
            <w:tcW w:w="14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Pr="00750CC1" w:rsidRDefault="00750CC1" w:rsidP="00726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22287,18</w:t>
            </w:r>
          </w:p>
        </w:tc>
      </w:tr>
      <w:tr w:rsidR="00750CC1" w:rsidTr="003770E7">
        <w:trPr>
          <w:trHeight w:val="210"/>
        </w:trPr>
        <w:tc>
          <w:tcPr>
            <w:tcW w:w="49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на период с 01.01.202</w:t>
            </w:r>
            <w:r w:rsidRPr="00466C9C">
              <w:rPr>
                <w:sz w:val="20"/>
              </w:rPr>
              <w:t>4</w:t>
            </w:r>
            <w:r>
              <w:rPr>
                <w:sz w:val="20"/>
              </w:rPr>
              <w:t xml:space="preserve"> по 31.12.202</w:t>
            </w:r>
            <w:r w:rsidRPr="00466C9C">
              <w:rPr>
                <w:sz w:val="20"/>
              </w:rPr>
              <w:t>4</w:t>
            </w:r>
            <w:r>
              <w:rPr>
                <w:sz w:val="20"/>
              </w:rPr>
              <w:t xml:space="preserve"> год  </w:t>
            </w:r>
          </w:p>
        </w:tc>
        <w:tc>
          <w:tcPr>
            <w:tcW w:w="17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1" w:rsidRDefault="00541A2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359132,85</w:t>
            </w:r>
          </w:p>
        </w:tc>
        <w:tc>
          <w:tcPr>
            <w:tcW w:w="14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541A2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359132,85</w:t>
            </w:r>
          </w:p>
        </w:tc>
      </w:tr>
      <w:tr w:rsidR="003770E7" w:rsidTr="003770E7">
        <w:trPr>
          <w:trHeight w:val="210"/>
        </w:trPr>
        <w:tc>
          <w:tcPr>
            <w:tcW w:w="97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01.01.202</w:t>
            </w:r>
            <w:r w:rsidRPr="00466C9C">
              <w:rPr>
                <w:sz w:val="20"/>
              </w:rPr>
              <w:t>5</w:t>
            </w:r>
            <w:r>
              <w:rPr>
                <w:sz w:val="20"/>
              </w:rPr>
              <w:t xml:space="preserve"> по 31.12.202</w:t>
            </w:r>
            <w:r w:rsidRPr="00466C9C">
              <w:rPr>
                <w:sz w:val="20"/>
              </w:rPr>
              <w:t>5</w:t>
            </w:r>
            <w:r>
              <w:rPr>
                <w:sz w:val="20"/>
              </w:rPr>
              <w:t xml:space="preserve"> год  </w:t>
            </w:r>
          </w:p>
        </w:tc>
      </w:tr>
      <w:tr w:rsidR="00750CC1" w:rsidTr="003770E7">
        <w:trPr>
          <w:trHeight w:val="210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Производственные расходы</w:t>
            </w:r>
          </w:p>
        </w:tc>
        <w:tc>
          <w:tcPr>
            <w:tcW w:w="17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pPr>
              <w:rPr>
                <w:sz w:val="20"/>
              </w:rPr>
            </w:pPr>
            <w:r>
              <w:rPr>
                <w:sz w:val="20"/>
              </w:rPr>
              <w:t xml:space="preserve">с 01.01.2025 по 31.12.2025 год  </w:t>
            </w: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1" w:rsidRDefault="00541A2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282738,85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541A2B" w:rsidP="00726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282738,85</w:t>
            </w:r>
          </w:p>
        </w:tc>
      </w:tr>
      <w:tr w:rsidR="00750CC1" w:rsidTr="003770E7">
        <w:trPr>
          <w:trHeight w:val="210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Cs/>
                <w:sz w:val="20"/>
              </w:rPr>
              <w:t>Административные расходы</w:t>
            </w:r>
          </w:p>
        </w:tc>
        <w:tc>
          <w:tcPr>
            <w:tcW w:w="17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pPr>
              <w:rPr>
                <w:sz w:val="20"/>
              </w:rPr>
            </w:pPr>
            <w:r>
              <w:rPr>
                <w:sz w:val="20"/>
              </w:rPr>
              <w:t xml:space="preserve">с 01.01.2025 по 31.12.2025 год  </w:t>
            </w: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1" w:rsidRPr="004B5A9F" w:rsidRDefault="00750CC1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18295,56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Pr="004B5A9F" w:rsidRDefault="00750CC1" w:rsidP="00726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18295,56</w:t>
            </w:r>
          </w:p>
        </w:tc>
      </w:tr>
      <w:tr w:rsidR="00750CC1" w:rsidTr="003770E7">
        <w:trPr>
          <w:trHeight w:val="210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Cs/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7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pPr>
              <w:rPr>
                <w:sz w:val="20"/>
              </w:rPr>
            </w:pPr>
            <w:r>
              <w:rPr>
                <w:sz w:val="20"/>
              </w:rPr>
              <w:t xml:space="preserve">с 01.01.2025 по 31.12.2025 год  </w:t>
            </w: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1" w:rsidRDefault="00750CC1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726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750CC1" w:rsidTr="003770E7">
        <w:trPr>
          <w:trHeight w:val="210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Cs/>
                <w:sz w:val="20"/>
              </w:rPr>
              <w:t>Расходы на амортизацию основных средств</w:t>
            </w:r>
          </w:p>
        </w:tc>
        <w:tc>
          <w:tcPr>
            <w:tcW w:w="17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pPr>
              <w:rPr>
                <w:sz w:val="20"/>
              </w:rPr>
            </w:pPr>
            <w:r>
              <w:rPr>
                <w:sz w:val="20"/>
              </w:rPr>
              <w:t xml:space="preserve">с 01.01.2025 по 31.12.2025 год  </w:t>
            </w: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1" w:rsidRDefault="00750CC1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13009,31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726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13009,31</w:t>
            </w:r>
          </w:p>
        </w:tc>
      </w:tr>
      <w:tr w:rsidR="00750CC1" w:rsidTr="003770E7">
        <w:trPr>
          <w:trHeight w:val="210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Cs/>
                <w:sz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7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pPr>
              <w:rPr>
                <w:sz w:val="20"/>
              </w:rPr>
            </w:pPr>
            <w:r>
              <w:rPr>
                <w:sz w:val="20"/>
              </w:rPr>
              <w:t xml:space="preserve">с 01.01.2025 по 31.12.2025 год  </w:t>
            </w: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1" w:rsidRPr="00750CC1" w:rsidRDefault="00750CC1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40542,84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Pr="00750CC1" w:rsidRDefault="00750CC1" w:rsidP="00726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40542,84</w:t>
            </w:r>
          </w:p>
        </w:tc>
      </w:tr>
      <w:tr w:rsidR="00750CC1" w:rsidTr="003770E7">
        <w:trPr>
          <w:trHeight w:val="210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Cs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pPr>
              <w:rPr>
                <w:sz w:val="20"/>
              </w:rPr>
            </w:pPr>
            <w:r>
              <w:rPr>
                <w:sz w:val="20"/>
              </w:rPr>
              <w:t xml:space="preserve">с 01.01.2025 по 31.12.2025 год  </w:t>
            </w: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0CC1" w:rsidRPr="00750CC1" w:rsidRDefault="00750CC1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25538,18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Default="00750CC1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50CC1" w:rsidRPr="00750CC1" w:rsidRDefault="00750CC1" w:rsidP="00726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25538,18</w:t>
            </w:r>
          </w:p>
        </w:tc>
      </w:tr>
      <w:tr w:rsidR="003770E7" w:rsidTr="003770E7">
        <w:trPr>
          <w:trHeight w:val="210"/>
        </w:trPr>
        <w:tc>
          <w:tcPr>
            <w:tcW w:w="49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на период с 01.01.202</w:t>
            </w:r>
            <w:r w:rsidRPr="00573E22">
              <w:rPr>
                <w:sz w:val="20"/>
              </w:rPr>
              <w:t>5</w:t>
            </w:r>
            <w:r>
              <w:rPr>
                <w:sz w:val="20"/>
              </w:rPr>
              <w:t xml:space="preserve"> по 31.12.202</w:t>
            </w:r>
            <w:r w:rsidRPr="00573E22">
              <w:rPr>
                <w:sz w:val="20"/>
              </w:rPr>
              <w:t>5</w:t>
            </w:r>
            <w:r>
              <w:rPr>
                <w:sz w:val="20"/>
              </w:rPr>
              <w:t xml:space="preserve"> год  </w:t>
            </w: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541A2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380124,73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541A2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380124,73</w:t>
            </w:r>
          </w:p>
        </w:tc>
      </w:tr>
      <w:tr w:rsidR="003770E7" w:rsidTr="003770E7">
        <w:trPr>
          <w:trHeight w:val="210"/>
        </w:trPr>
        <w:tc>
          <w:tcPr>
            <w:tcW w:w="49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Всего на период реализации программы:</w:t>
            </w: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541A2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1699411,59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541A2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1699411,59</w:t>
            </w:r>
          </w:p>
        </w:tc>
      </w:tr>
      <w:tr w:rsidR="003770E7" w:rsidTr="003770E7">
        <w:trPr>
          <w:trHeight w:val="143"/>
        </w:trPr>
        <w:tc>
          <w:tcPr>
            <w:tcW w:w="97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4. Мероприятия,  направленные на поддержание объектов централизованных систем холодного водоснабжения в состоянии, соответствующем установленным требованиям технических регламентов</w:t>
            </w:r>
          </w:p>
        </w:tc>
      </w:tr>
      <w:tr w:rsidR="003770E7" w:rsidTr="003770E7">
        <w:trPr>
          <w:trHeight w:val="359"/>
        </w:trPr>
        <w:tc>
          <w:tcPr>
            <w:tcW w:w="97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>
              <w:rPr>
                <w:i/>
                <w:sz w:val="20"/>
              </w:rPr>
              <w:t xml:space="preserve">4.1. Перечень мероприятий по ремонту объектов централизованных систем водоснабжения </w:t>
            </w:r>
          </w:p>
        </w:tc>
      </w:tr>
      <w:tr w:rsidR="003770E7" w:rsidTr="003770E7">
        <w:trPr>
          <w:trHeight w:val="222"/>
        </w:trPr>
        <w:tc>
          <w:tcPr>
            <w:tcW w:w="320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Наименование мероприятий </w:t>
            </w:r>
          </w:p>
        </w:tc>
        <w:tc>
          <w:tcPr>
            <w:tcW w:w="1771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График реализации мероприятия</w:t>
            </w:r>
          </w:p>
        </w:tc>
        <w:tc>
          <w:tcPr>
            <w:tcW w:w="31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67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Всего сумма, тыс. руб.  </w:t>
            </w:r>
          </w:p>
        </w:tc>
      </w:tr>
      <w:tr w:rsidR="003770E7" w:rsidTr="003770E7">
        <w:trPr>
          <w:trHeight w:val="254"/>
        </w:trPr>
        <w:tc>
          <w:tcPr>
            <w:tcW w:w="320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rPr>
                <w:sz w:val="20"/>
              </w:rPr>
            </w:pPr>
          </w:p>
        </w:tc>
        <w:tc>
          <w:tcPr>
            <w:tcW w:w="1771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rPr>
                <w:sz w:val="20"/>
              </w:rPr>
            </w:pPr>
          </w:p>
        </w:tc>
        <w:tc>
          <w:tcPr>
            <w:tcW w:w="16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Себестоимость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Другие   </w:t>
            </w:r>
          </w:p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источники </w:t>
            </w:r>
          </w:p>
        </w:tc>
        <w:tc>
          <w:tcPr>
            <w:tcW w:w="167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rPr>
                <w:sz w:val="20"/>
              </w:rPr>
            </w:pPr>
          </w:p>
        </w:tc>
      </w:tr>
      <w:tr w:rsidR="003770E7" w:rsidTr="003770E7">
        <w:trPr>
          <w:trHeight w:val="143"/>
        </w:trPr>
        <w:tc>
          <w:tcPr>
            <w:tcW w:w="97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01.01.2021 по 31.12.2021 год  </w:t>
            </w:r>
          </w:p>
        </w:tc>
      </w:tr>
      <w:tr w:rsidR="003770E7" w:rsidTr="003770E7">
        <w:trPr>
          <w:trHeight w:val="143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Текущий ремонт и техническое обслуживание централизованной системы водоснабжения</w:t>
            </w:r>
          </w:p>
        </w:tc>
        <w:tc>
          <w:tcPr>
            <w:tcW w:w="177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rPr>
                <w:sz w:val="20"/>
              </w:rPr>
            </w:pPr>
            <w:r>
              <w:rPr>
                <w:sz w:val="20"/>
              </w:rPr>
              <w:t xml:space="preserve">с 01.01.2021 по 31.12.2021 год  </w:t>
            </w:r>
          </w:p>
        </w:tc>
        <w:tc>
          <w:tcPr>
            <w:tcW w:w="16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2804,04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2804,04</w:t>
            </w:r>
          </w:p>
        </w:tc>
      </w:tr>
      <w:tr w:rsidR="003770E7" w:rsidTr="003770E7">
        <w:trPr>
          <w:trHeight w:val="143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0E7" w:rsidRDefault="003770E7" w:rsidP="003770E7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Капитальный ремонт объектов основных фондов централизованной системы водоснабжения</w:t>
            </w:r>
          </w:p>
        </w:tc>
        <w:tc>
          <w:tcPr>
            <w:tcW w:w="177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70E7" w:rsidRDefault="003770E7" w:rsidP="003770E7">
            <w:pPr>
              <w:rPr>
                <w:sz w:val="20"/>
              </w:rPr>
            </w:pPr>
            <w:r>
              <w:rPr>
                <w:sz w:val="20"/>
              </w:rPr>
              <w:t xml:space="preserve">с 01.01.2021 по 31.12.2021 год  </w:t>
            </w:r>
          </w:p>
        </w:tc>
        <w:tc>
          <w:tcPr>
            <w:tcW w:w="16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3782,87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3782,87</w:t>
            </w:r>
          </w:p>
        </w:tc>
      </w:tr>
      <w:tr w:rsidR="003770E7" w:rsidTr="003770E7">
        <w:trPr>
          <w:trHeight w:val="143"/>
        </w:trPr>
        <w:tc>
          <w:tcPr>
            <w:tcW w:w="49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01.01.2021 по 31.12.2021 год                  </w:t>
            </w:r>
          </w:p>
        </w:tc>
        <w:tc>
          <w:tcPr>
            <w:tcW w:w="16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6586,91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6586,91</w:t>
            </w:r>
          </w:p>
        </w:tc>
      </w:tr>
      <w:tr w:rsidR="003770E7" w:rsidTr="003770E7">
        <w:trPr>
          <w:trHeight w:val="143"/>
        </w:trPr>
        <w:tc>
          <w:tcPr>
            <w:tcW w:w="97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01.01.2022 по 31.12.2022 год  </w:t>
            </w:r>
          </w:p>
        </w:tc>
      </w:tr>
      <w:tr w:rsidR="003770E7" w:rsidTr="003770E7">
        <w:trPr>
          <w:trHeight w:val="143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E7" w:rsidRDefault="003770E7" w:rsidP="003770E7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Текущий ремонт и техническое обслуживание централизованной системы водоснабжения</w:t>
            </w:r>
          </w:p>
        </w:tc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E7" w:rsidRDefault="003770E7" w:rsidP="003770E7">
            <w:pPr>
              <w:rPr>
                <w:sz w:val="20"/>
              </w:rPr>
            </w:pPr>
            <w:r>
              <w:rPr>
                <w:sz w:val="20"/>
              </w:rPr>
              <w:t xml:space="preserve">с 01.01.2022 по 31.12.2022 год  </w:t>
            </w:r>
          </w:p>
        </w:tc>
        <w:tc>
          <w:tcPr>
            <w:tcW w:w="169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Pr="00CD7199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D7199">
              <w:rPr>
                <w:sz w:val="20"/>
              </w:rPr>
              <w:t>2895,37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Pr="00CD7199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D7199">
              <w:rPr>
                <w:sz w:val="20"/>
              </w:rPr>
              <w:t>2895,37</w:t>
            </w:r>
          </w:p>
        </w:tc>
      </w:tr>
      <w:tr w:rsidR="003770E7" w:rsidTr="003770E7">
        <w:trPr>
          <w:trHeight w:val="143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E7" w:rsidRDefault="003770E7" w:rsidP="003770E7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Капитальный ремонт объектов основных фондов централизованной системы водоснабжения</w:t>
            </w:r>
          </w:p>
        </w:tc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E7" w:rsidRDefault="003770E7" w:rsidP="003770E7">
            <w:pPr>
              <w:rPr>
                <w:sz w:val="20"/>
              </w:rPr>
            </w:pPr>
            <w:r>
              <w:rPr>
                <w:sz w:val="20"/>
              </w:rPr>
              <w:t xml:space="preserve">с 01.01.2022 по 31.12.2022 год  </w:t>
            </w:r>
          </w:p>
        </w:tc>
        <w:tc>
          <w:tcPr>
            <w:tcW w:w="169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70E7" w:rsidRPr="00CD7199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D7199">
              <w:rPr>
                <w:sz w:val="20"/>
              </w:rPr>
              <w:t>3906,08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70E7" w:rsidRPr="00CD7199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D7199">
              <w:rPr>
                <w:sz w:val="20"/>
              </w:rPr>
              <w:t>3906,08</w:t>
            </w:r>
          </w:p>
        </w:tc>
      </w:tr>
      <w:tr w:rsidR="003770E7" w:rsidTr="003770E7">
        <w:trPr>
          <w:trHeight w:val="401"/>
        </w:trPr>
        <w:tc>
          <w:tcPr>
            <w:tcW w:w="4980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на период с 01.01.2022 по 31.12.2022 год:</w:t>
            </w:r>
          </w:p>
        </w:tc>
        <w:tc>
          <w:tcPr>
            <w:tcW w:w="16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1E1B">
              <w:rPr>
                <w:sz w:val="20"/>
              </w:rPr>
              <w:t>6801,4</w:t>
            </w:r>
            <w:r>
              <w:rPr>
                <w:sz w:val="20"/>
              </w:rPr>
              <w:t>5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11E1B">
              <w:rPr>
                <w:sz w:val="20"/>
              </w:rPr>
              <w:t>6801,4</w:t>
            </w:r>
            <w:r>
              <w:rPr>
                <w:sz w:val="20"/>
              </w:rPr>
              <w:t>5</w:t>
            </w:r>
          </w:p>
        </w:tc>
      </w:tr>
      <w:tr w:rsidR="003770E7" w:rsidTr="003770E7">
        <w:trPr>
          <w:trHeight w:val="177"/>
        </w:trPr>
        <w:tc>
          <w:tcPr>
            <w:tcW w:w="97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01.01.2023 по 31.12.2023 год  </w:t>
            </w:r>
          </w:p>
        </w:tc>
      </w:tr>
      <w:tr w:rsidR="00541A2B" w:rsidTr="003770E7">
        <w:trPr>
          <w:trHeight w:val="210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A2B" w:rsidRDefault="00541A2B" w:rsidP="00164518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Текущий ремонт и техническое обслуживание централизованной системы водоснабжения</w:t>
            </w:r>
          </w:p>
        </w:tc>
        <w:tc>
          <w:tcPr>
            <w:tcW w:w="17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A2B" w:rsidRDefault="00541A2B" w:rsidP="003770E7">
            <w:pPr>
              <w:rPr>
                <w:sz w:val="20"/>
              </w:rPr>
            </w:pPr>
            <w:r>
              <w:rPr>
                <w:sz w:val="20"/>
              </w:rPr>
              <w:t xml:space="preserve">с 01.01.2023 по 31.12.2023 год  </w:t>
            </w: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1A2B" w:rsidRPr="00CD7199" w:rsidRDefault="00541A2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2981,07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1A2B" w:rsidRDefault="00541A2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1A2B" w:rsidRPr="00CD7199" w:rsidRDefault="00541A2B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2981,07</w:t>
            </w:r>
          </w:p>
        </w:tc>
      </w:tr>
      <w:tr w:rsidR="00541A2B" w:rsidTr="003770E7">
        <w:trPr>
          <w:trHeight w:val="210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A2B" w:rsidRDefault="00541A2B" w:rsidP="00164518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Капитальный ремонт объектов основных фондов централизованной системы водоснабжения</w:t>
            </w:r>
          </w:p>
        </w:tc>
        <w:tc>
          <w:tcPr>
            <w:tcW w:w="17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A2B" w:rsidRDefault="00541A2B" w:rsidP="003770E7">
            <w:pPr>
              <w:rPr>
                <w:sz w:val="20"/>
              </w:rPr>
            </w:pPr>
            <w:r>
              <w:rPr>
                <w:sz w:val="20"/>
              </w:rPr>
              <w:t xml:space="preserve">с 01.01.2023 по 31.12.2023 год  </w:t>
            </w: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1A2B" w:rsidRPr="00CD7199" w:rsidRDefault="00541A2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4021,70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1A2B" w:rsidRDefault="00541A2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1A2B" w:rsidRPr="00CD7199" w:rsidRDefault="00541A2B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4021,70</w:t>
            </w:r>
          </w:p>
        </w:tc>
      </w:tr>
      <w:tr w:rsidR="00541A2B" w:rsidTr="003770E7">
        <w:trPr>
          <w:trHeight w:val="210"/>
        </w:trPr>
        <w:tc>
          <w:tcPr>
            <w:tcW w:w="49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1A2B" w:rsidRDefault="00541A2B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01.01.2023 по 31.12.2023 год  </w:t>
            </w: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1A2B" w:rsidRDefault="00541A2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7002,77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1A2B" w:rsidRDefault="00541A2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1A2B" w:rsidRDefault="00541A2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7002,77</w:t>
            </w:r>
          </w:p>
        </w:tc>
      </w:tr>
      <w:tr w:rsidR="003770E7" w:rsidTr="003770E7">
        <w:trPr>
          <w:trHeight w:val="210"/>
        </w:trPr>
        <w:tc>
          <w:tcPr>
            <w:tcW w:w="97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01.01.2024 по 31.12.2024 год  </w:t>
            </w:r>
          </w:p>
        </w:tc>
      </w:tr>
      <w:tr w:rsidR="00EA145B" w:rsidTr="00541A2B">
        <w:trPr>
          <w:trHeight w:val="210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Default="00EA145B" w:rsidP="00164518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Текущий ремонт и техническое обслуживание централизованной системы водоснабжения</w:t>
            </w:r>
          </w:p>
        </w:tc>
        <w:tc>
          <w:tcPr>
            <w:tcW w:w="17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Default="00EA145B" w:rsidP="003770E7">
            <w:pPr>
              <w:rPr>
                <w:sz w:val="20"/>
              </w:rPr>
            </w:pPr>
            <w:r>
              <w:rPr>
                <w:sz w:val="20"/>
              </w:rPr>
              <w:t xml:space="preserve">с 01.01.2024 по 31.12.2024 год  </w:t>
            </w: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145B" w:rsidRPr="00CD7199" w:rsidRDefault="00541A2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3069,31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145B" w:rsidRPr="00CD7199" w:rsidRDefault="00541A2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3069,31</w:t>
            </w:r>
          </w:p>
        </w:tc>
      </w:tr>
      <w:tr w:rsidR="00EA145B" w:rsidTr="004B5A9F">
        <w:trPr>
          <w:trHeight w:val="337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145B" w:rsidRDefault="00EA145B" w:rsidP="00164518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Капитальный ремонт объектов основных фондов централизованной системы водоснабжения</w:t>
            </w:r>
          </w:p>
        </w:tc>
        <w:tc>
          <w:tcPr>
            <w:tcW w:w="17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145B" w:rsidRDefault="00EA145B" w:rsidP="003770E7">
            <w:pPr>
              <w:rPr>
                <w:sz w:val="20"/>
              </w:rPr>
            </w:pPr>
            <w:r>
              <w:rPr>
                <w:sz w:val="20"/>
              </w:rPr>
              <w:t xml:space="preserve">с 01.01.2024 по 31.12.2024 год  </w:t>
            </w: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145B" w:rsidRPr="00CD7199" w:rsidRDefault="00541A2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4140,74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145B" w:rsidRPr="00CD7199" w:rsidRDefault="00541A2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4140,74</w:t>
            </w:r>
          </w:p>
        </w:tc>
      </w:tr>
      <w:tr w:rsidR="003770E7" w:rsidTr="004B5A9F">
        <w:trPr>
          <w:trHeight w:val="210"/>
        </w:trPr>
        <w:tc>
          <w:tcPr>
            <w:tcW w:w="49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01.01.2024 по 31.12.2024 год  </w:t>
            </w: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541A2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7210,05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70E7" w:rsidRDefault="00541A2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7210,05</w:t>
            </w:r>
          </w:p>
        </w:tc>
      </w:tr>
      <w:tr w:rsidR="003770E7" w:rsidTr="003770E7">
        <w:trPr>
          <w:trHeight w:val="210"/>
        </w:trPr>
        <w:tc>
          <w:tcPr>
            <w:tcW w:w="97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01.01.2025 по 31.12.2025 год  </w:t>
            </w:r>
          </w:p>
        </w:tc>
      </w:tr>
      <w:tr w:rsidR="00541A2B" w:rsidTr="004B5A9F">
        <w:trPr>
          <w:trHeight w:val="210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1A2B" w:rsidRDefault="00541A2B" w:rsidP="00164518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Текущий ремонт и техническое обслуживание централизованной системы водоснабжения</w:t>
            </w:r>
          </w:p>
        </w:tc>
        <w:tc>
          <w:tcPr>
            <w:tcW w:w="17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1A2B" w:rsidRDefault="00541A2B" w:rsidP="003770E7">
            <w:pPr>
              <w:rPr>
                <w:sz w:val="20"/>
              </w:rPr>
            </w:pPr>
            <w:r>
              <w:rPr>
                <w:sz w:val="20"/>
              </w:rPr>
              <w:t xml:space="preserve">с 01.01.2025 по 31.12.2025 год  </w:t>
            </w: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A2B" w:rsidRPr="00CD7199" w:rsidRDefault="00541A2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3160,20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41A2B" w:rsidRDefault="00541A2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41A2B" w:rsidRPr="00CD7199" w:rsidRDefault="00541A2B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3160,20</w:t>
            </w:r>
          </w:p>
        </w:tc>
      </w:tr>
      <w:tr w:rsidR="00541A2B" w:rsidTr="003770E7">
        <w:trPr>
          <w:trHeight w:val="210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A2B" w:rsidRDefault="00541A2B" w:rsidP="00164518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Капитальный ремонт объектов основных фондов централизованной системы водоснабжения</w:t>
            </w:r>
          </w:p>
        </w:tc>
        <w:tc>
          <w:tcPr>
            <w:tcW w:w="17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A2B" w:rsidRDefault="00541A2B" w:rsidP="003770E7">
            <w:pPr>
              <w:rPr>
                <w:sz w:val="20"/>
              </w:rPr>
            </w:pPr>
            <w:r>
              <w:rPr>
                <w:sz w:val="20"/>
              </w:rPr>
              <w:t xml:space="preserve">с 01.01.2025 по 31.12.2025 год  </w:t>
            </w: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A2B" w:rsidRPr="00CD7199" w:rsidRDefault="00541A2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4263,30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1A2B" w:rsidRDefault="00541A2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A2B" w:rsidRPr="00CD7199" w:rsidRDefault="00541A2B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4263,30</w:t>
            </w:r>
          </w:p>
        </w:tc>
      </w:tr>
      <w:tr w:rsidR="003770E7" w:rsidTr="003770E7">
        <w:trPr>
          <w:trHeight w:val="210"/>
        </w:trPr>
        <w:tc>
          <w:tcPr>
            <w:tcW w:w="49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01.01.2025 по 31.12.2025 год  </w:t>
            </w: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541A2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7423,50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541A2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7423,50</w:t>
            </w:r>
          </w:p>
        </w:tc>
      </w:tr>
      <w:tr w:rsidR="003770E7" w:rsidTr="003770E7">
        <w:trPr>
          <w:trHeight w:val="210"/>
        </w:trPr>
        <w:tc>
          <w:tcPr>
            <w:tcW w:w="49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541A2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35024,68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541A2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35024,68</w:t>
            </w:r>
          </w:p>
        </w:tc>
      </w:tr>
      <w:tr w:rsidR="003770E7" w:rsidTr="003770E7">
        <w:trPr>
          <w:trHeight w:val="359"/>
        </w:trPr>
        <w:tc>
          <w:tcPr>
            <w:tcW w:w="97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>
              <w:rPr>
                <w:i/>
                <w:sz w:val="20"/>
              </w:rPr>
              <w:t xml:space="preserve">4.2. Перечень мероприятий, направленных на улучшение качества  питьевой воды </w:t>
            </w:r>
          </w:p>
        </w:tc>
      </w:tr>
      <w:tr w:rsidR="003770E7" w:rsidTr="003770E7">
        <w:trPr>
          <w:trHeight w:val="222"/>
        </w:trPr>
        <w:tc>
          <w:tcPr>
            <w:tcW w:w="320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Наименование мероприятий </w:t>
            </w:r>
          </w:p>
        </w:tc>
        <w:tc>
          <w:tcPr>
            <w:tcW w:w="1771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График реализации мероприятия</w:t>
            </w:r>
          </w:p>
        </w:tc>
        <w:tc>
          <w:tcPr>
            <w:tcW w:w="31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67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Всего сумма, тыс. руб.  </w:t>
            </w:r>
          </w:p>
        </w:tc>
      </w:tr>
      <w:tr w:rsidR="003770E7" w:rsidTr="003770E7">
        <w:trPr>
          <w:trHeight w:val="254"/>
        </w:trPr>
        <w:tc>
          <w:tcPr>
            <w:tcW w:w="320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rPr>
                <w:sz w:val="20"/>
              </w:rPr>
            </w:pPr>
          </w:p>
        </w:tc>
        <w:tc>
          <w:tcPr>
            <w:tcW w:w="1771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rPr>
                <w:sz w:val="20"/>
              </w:rPr>
            </w:pPr>
          </w:p>
        </w:tc>
        <w:tc>
          <w:tcPr>
            <w:tcW w:w="16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Себестоимость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Другие   </w:t>
            </w:r>
          </w:p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источники </w:t>
            </w:r>
          </w:p>
        </w:tc>
        <w:tc>
          <w:tcPr>
            <w:tcW w:w="167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rPr>
                <w:sz w:val="20"/>
              </w:rPr>
            </w:pPr>
          </w:p>
        </w:tc>
      </w:tr>
      <w:tr w:rsidR="003770E7" w:rsidTr="003770E7">
        <w:trPr>
          <w:trHeight w:val="143"/>
        </w:trPr>
        <w:tc>
          <w:tcPr>
            <w:tcW w:w="97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01.01.2021 по 31.12.2021 год  </w:t>
            </w:r>
          </w:p>
        </w:tc>
      </w:tr>
      <w:tr w:rsidR="003770E7" w:rsidTr="003770E7">
        <w:trPr>
          <w:trHeight w:val="143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lastRenderedPageBreak/>
              <w:t>Мероприятия отсутствуют</w:t>
            </w:r>
          </w:p>
        </w:tc>
        <w:tc>
          <w:tcPr>
            <w:tcW w:w="177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rPr>
                <w:sz w:val="20"/>
              </w:rPr>
            </w:pPr>
            <w:r>
              <w:rPr>
                <w:sz w:val="20"/>
              </w:rPr>
              <w:t xml:space="preserve">с 01.01.2021 по 31.12.2021 год  </w:t>
            </w:r>
          </w:p>
        </w:tc>
        <w:tc>
          <w:tcPr>
            <w:tcW w:w="16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770E7" w:rsidTr="003770E7">
        <w:trPr>
          <w:trHeight w:val="143"/>
        </w:trPr>
        <w:tc>
          <w:tcPr>
            <w:tcW w:w="49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01.01.2021 по 31.12.2021 год                  </w:t>
            </w:r>
          </w:p>
        </w:tc>
        <w:tc>
          <w:tcPr>
            <w:tcW w:w="16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770E7" w:rsidTr="003770E7">
        <w:trPr>
          <w:trHeight w:val="143"/>
        </w:trPr>
        <w:tc>
          <w:tcPr>
            <w:tcW w:w="97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01.01.2022 по 31.12.2022 год  </w:t>
            </w:r>
          </w:p>
        </w:tc>
      </w:tr>
      <w:tr w:rsidR="003770E7" w:rsidTr="003770E7">
        <w:trPr>
          <w:trHeight w:val="143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Мероприятия отсутствуют</w:t>
            </w:r>
          </w:p>
        </w:tc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E7" w:rsidRDefault="003770E7" w:rsidP="003770E7">
            <w:pPr>
              <w:rPr>
                <w:sz w:val="20"/>
              </w:rPr>
            </w:pPr>
            <w:r>
              <w:rPr>
                <w:sz w:val="20"/>
              </w:rPr>
              <w:t xml:space="preserve">с 01.01.2022 по 31.12.2022 год  </w:t>
            </w:r>
          </w:p>
        </w:tc>
        <w:tc>
          <w:tcPr>
            <w:tcW w:w="169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770E7" w:rsidTr="003770E7">
        <w:trPr>
          <w:trHeight w:val="143"/>
        </w:trPr>
        <w:tc>
          <w:tcPr>
            <w:tcW w:w="4980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01.01.2022 по 31.12.2022 год:                              </w:t>
            </w:r>
          </w:p>
        </w:tc>
        <w:tc>
          <w:tcPr>
            <w:tcW w:w="16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770E7" w:rsidTr="003770E7">
        <w:trPr>
          <w:trHeight w:val="177"/>
        </w:trPr>
        <w:tc>
          <w:tcPr>
            <w:tcW w:w="97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01.01.2023 по 31.12.2023 год  </w:t>
            </w:r>
          </w:p>
        </w:tc>
      </w:tr>
      <w:tr w:rsidR="003770E7" w:rsidTr="003770E7">
        <w:trPr>
          <w:trHeight w:val="210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Мероприятия отсутствуют</w:t>
            </w:r>
          </w:p>
        </w:tc>
        <w:tc>
          <w:tcPr>
            <w:tcW w:w="17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rPr>
                <w:sz w:val="20"/>
              </w:rPr>
            </w:pPr>
            <w:r>
              <w:rPr>
                <w:sz w:val="20"/>
              </w:rPr>
              <w:t xml:space="preserve">с 01.01.2023 по 31.12.2023 год  </w:t>
            </w: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770E7" w:rsidTr="003770E7">
        <w:trPr>
          <w:trHeight w:val="210"/>
        </w:trPr>
        <w:tc>
          <w:tcPr>
            <w:tcW w:w="49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01.01.2023 по 31.12.2023 год  </w:t>
            </w: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770E7" w:rsidTr="003770E7">
        <w:trPr>
          <w:trHeight w:val="210"/>
        </w:trPr>
        <w:tc>
          <w:tcPr>
            <w:tcW w:w="97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01.01.2024 по 31.12.2024 год  </w:t>
            </w:r>
          </w:p>
        </w:tc>
      </w:tr>
      <w:tr w:rsidR="003770E7" w:rsidTr="003770E7">
        <w:trPr>
          <w:trHeight w:val="210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Мероприятия отсутствуют</w:t>
            </w:r>
          </w:p>
        </w:tc>
        <w:tc>
          <w:tcPr>
            <w:tcW w:w="17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rPr>
                <w:sz w:val="20"/>
              </w:rPr>
            </w:pPr>
            <w:r>
              <w:rPr>
                <w:sz w:val="20"/>
              </w:rPr>
              <w:t xml:space="preserve">с 01.01.2024 по 31.12.2024 год  </w:t>
            </w: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770E7" w:rsidTr="003770E7">
        <w:trPr>
          <w:trHeight w:val="210"/>
        </w:trPr>
        <w:tc>
          <w:tcPr>
            <w:tcW w:w="49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01.01.2024 по 31.12.2024 год  </w:t>
            </w: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770E7" w:rsidTr="003770E7">
        <w:trPr>
          <w:trHeight w:val="210"/>
        </w:trPr>
        <w:tc>
          <w:tcPr>
            <w:tcW w:w="97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01.01.2025 по 31.12.2025 год  </w:t>
            </w:r>
          </w:p>
        </w:tc>
      </w:tr>
      <w:tr w:rsidR="003770E7" w:rsidTr="003770E7">
        <w:trPr>
          <w:trHeight w:val="210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Мероприятия отсутсвуют</w:t>
            </w:r>
          </w:p>
        </w:tc>
        <w:tc>
          <w:tcPr>
            <w:tcW w:w="17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rPr>
                <w:sz w:val="20"/>
              </w:rPr>
            </w:pPr>
            <w:r>
              <w:rPr>
                <w:sz w:val="20"/>
              </w:rPr>
              <w:t xml:space="preserve">с 01.01.2025 по 31.12.2025 год  </w:t>
            </w: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770E7" w:rsidTr="003770E7">
        <w:trPr>
          <w:trHeight w:val="210"/>
        </w:trPr>
        <w:tc>
          <w:tcPr>
            <w:tcW w:w="49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01.01.2025 по 31.12.2025 год  </w:t>
            </w: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770E7" w:rsidTr="003770E7">
        <w:trPr>
          <w:trHeight w:val="210"/>
        </w:trPr>
        <w:tc>
          <w:tcPr>
            <w:tcW w:w="49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770E7" w:rsidTr="003770E7">
        <w:trPr>
          <w:trHeight w:val="359"/>
        </w:trPr>
        <w:tc>
          <w:tcPr>
            <w:tcW w:w="97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>
              <w:rPr>
                <w:i/>
                <w:sz w:val="20"/>
              </w:rPr>
              <w:t>4.3. Перечень мероприятий по энергосбережению и повышению энергетической эффективности, в том числе по снижению потерь воды при транспортировке</w:t>
            </w:r>
            <w:r>
              <w:rPr>
                <w:sz w:val="20"/>
              </w:rPr>
              <w:t xml:space="preserve">   </w:t>
            </w:r>
          </w:p>
        </w:tc>
      </w:tr>
      <w:tr w:rsidR="003770E7" w:rsidTr="003770E7">
        <w:trPr>
          <w:trHeight w:val="222"/>
        </w:trPr>
        <w:tc>
          <w:tcPr>
            <w:tcW w:w="320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Наименование мероприятий </w:t>
            </w:r>
          </w:p>
        </w:tc>
        <w:tc>
          <w:tcPr>
            <w:tcW w:w="1771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График реализации мероприятия</w:t>
            </w:r>
          </w:p>
        </w:tc>
        <w:tc>
          <w:tcPr>
            <w:tcW w:w="31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67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Всего сумма, тыс. руб.  </w:t>
            </w:r>
          </w:p>
        </w:tc>
      </w:tr>
      <w:tr w:rsidR="003770E7" w:rsidTr="003770E7">
        <w:trPr>
          <w:trHeight w:val="254"/>
        </w:trPr>
        <w:tc>
          <w:tcPr>
            <w:tcW w:w="320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rPr>
                <w:sz w:val="20"/>
              </w:rPr>
            </w:pPr>
          </w:p>
        </w:tc>
        <w:tc>
          <w:tcPr>
            <w:tcW w:w="1771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rPr>
                <w:sz w:val="20"/>
              </w:rPr>
            </w:pPr>
          </w:p>
        </w:tc>
        <w:tc>
          <w:tcPr>
            <w:tcW w:w="16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Себестоимость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Другие   </w:t>
            </w:r>
          </w:p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источники </w:t>
            </w:r>
          </w:p>
        </w:tc>
        <w:tc>
          <w:tcPr>
            <w:tcW w:w="167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rPr>
                <w:sz w:val="20"/>
              </w:rPr>
            </w:pPr>
          </w:p>
        </w:tc>
      </w:tr>
      <w:tr w:rsidR="003770E7" w:rsidTr="003770E7">
        <w:trPr>
          <w:trHeight w:val="143"/>
        </w:trPr>
        <w:tc>
          <w:tcPr>
            <w:tcW w:w="97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01.01.2021 по 31.12.2021 год  </w:t>
            </w:r>
          </w:p>
        </w:tc>
      </w:tr>
      <w:tr w:rsidR="003770E7" w:rsidTr="003770E7">
        <w:trPr>
          <w:trHeight w:val="143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Мероприятия отсутствуют</w:t>
            </w:r>
          </w:p>
        </w:tc>
        <w:tc>
          <w:tcPr>
            <w:tcW w:w="177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rPr>
                <w:sz w:val="20"/>
              </w:rPr>
            </w:pPr>
            <w:r>
              <w:rPr>
                <w:sz w:val="20"/>
              </w:rPr>
              <w:t xml:space="preserve">с 01.01.2021 по 31.12.2021 год  </w:t>
            </w:r>
          </w:p>
        </w:tc>
        <w:tc>
          <w:tcPr>
            <w:tcW w:w="16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770E7" w:rsidTr="003770E7">
        <w:trPr>
          <w:trHeight w:val="143"/>
        </w:trPr>
        <w:tc>
          <w:tcPr>
            <w:tcW w:w="49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01.01.2021 по 31.12.2021 год  </w:t>
            </w:r>
          </w:p>
        </w:tc>
        <w:tc>
          <w:tcPr>
            <w:tcW w:w="16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770E7" w:rsidTr="003770E7">
        <w:trPr>
          <w:trHeight w:val="143"/>
        </w:trPr>
        <w:tc>
          <w:tcPr>
            <w:tcW w:w="97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01.01.2022 по 31.12.2022 год  </w:t>
            </w:r>
          </w:p>
        </w:tc>
      </w:tr>
      <w:tr w:rsidR="003770E7" w:rsidTr="003770E7">
        <w:trPr>
          <w:trHeight w:val="143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Мероприятия отсутствуют</w:t>
            </w:r>
          </w:p>
        </w:tc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E7" w:rsidRDefault="003770E7" w:rsidP="003770E7">
            <w:pPr>
              <w:rPr>
                <w:sz w:val="20"/>
              </w:rPr>
            </w:pPr>
            <w:r>
              <w:rPr>
                <w:sz w:val="20"/>
              </w:rPr>
              <w:t xml:space="preserve">с 01.01.2022 по 31.12.2022 год  </w:t>
            </w:r>
          </w:p>
        </w:tc>
        <w:tc>
          <w:tcPr>
            <w:tcW w:w="169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Pr="00541A2B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41A2B"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Pr="00541A2B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41A2B">
              <w:rPr>
                <w:sz w:val="20"/>
              </w:rPr>
              <w:t>-</w:t>
            </w:r>
          </w:p>
        </w:tc>
      </w:tr>
      <w:tr w:rsidR="003770E7" w:rsidTr="003770E7">
        <w:trPr>
          <w:trHeight w:val="143"/>
        </w:trPr>
        <w:tc>
          <w:tcPr>
            <w:tcW w:w="4980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01.01.2022 по 31.12.2022 год:  </w:t>
            </w:r>
          </w:p>
        </w:tc>
        <w:tc>
          <w:tcPr>
            <w:tcW w:w="16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Pr="00541A2B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41A2B"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770E7" w:rsidRPr="00541A2B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41A2B">
              <w:rPr>
                <w:sz w:val="20"/>
              </w:rPr>
              <w:t>-</w:t>
            </w:r>
          </w:p>
        </w:tc>
      </w:tr>
      <w:tr w:rsidR="003770E7" w:rsidTr="003770E7">
        <w:trPr>
          <w:trHeight w:val="177"/>
        </w:trPr>
        <w:tc>
          <w:tcPr>
            <w:tcW w:w="97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770E7" w:rsidRDefault="003770E7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01.01.2023 по 31.12.2023 год</w:t>
            </w:r>
          </w:p>
        </w:tc>
      </w:tr>
      <w:tr w:rsidR="00EA145B" w:rsidTr="003770E7">
        <w:trPr>
          <w:trHeight w:val="210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Default="00EA145B" w:rsidP="00164518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Замена ламп накаливания на светодиодные лампы</w:t>
            </w:r>
          </w:p>
        </w:tc>
        <w:tc>
          <w:tcPr>
            <w:tcW w:w="17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Default="00EA145B" w:rsidP="003770E7">
            <w:pPr>
              <w:rPr>
                <w:sz w:val="20"/>
              </w:rPr>
            </w:pPr>
            <w:r>
              <w:rPr>
                <w:sz w:val="20"/>
              </w:rPr>
              <w:t>с 01.01.2023 по 31.12.2023 год</w:t>
            </w: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Pr="00CD7199" w:rsidRDefault="00EA145B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</w:tr>
      <w:tr w:rsidR="00EA145B" w:rsidTr="003770E7">
        <w:trPr>
          <w:trHeight w:val="210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145B" w:rsidRDefault="00EA145B" w:rsidP="00164518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Замена запорной арматуры</w:t>
            </w:r>
          </w:p>
        </w:tc>
        <w:tc>
          <w:tcPr>
            <w:tcW w:w="17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145B" w:rsidRDefault="00EA145B" w:rsidP="003770E7">
            <w:pPr>
              <w:rPr>
                <w:sz w:val="20"/>
              </w:rPr>
            </w:pPr>
            <w:r>
              <w:rPr>
                <w:sz w:val="20"/>
              </w:rPr>
              <w:t>с 01.01.2023 по 31.12.2023 год</w:t>
            </w: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145B" w:rsidRPr="00CD7199" w:rsidRDefault="00EA145B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145B" w:rsidRPr="00CD7199" w:rsidRDefault="00EA145B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</w:tr>
      <w:tr w:rsidR="00EA145B" w:rsidTr="003770E7">
        <w:trPr>
          <w:trHeight w:val="210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145B" w:rsidRDefault="00EA145B" w:rsidP="00EA145B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Ремонт сетей водоснабжения</w:t>
            </w:r>
          </w:p>
        </w:tc>
        <w:tc>
          <w:tcPr>
            <w:tcW w:w="17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145B" w:rsidRDefault="00EA145B" w:rsidP="003770E7">
            <w:pPr>
              <w:rPr>
                <w:sz w:val="20"/>
              </w:rPr>
            </w:pPr>
            <w:r>
              <w:rPr>
                <w:sz w:val="20"/>
              </w:rPr>
              <w:t>с 01.01.2023 по 31.12.2023 год</w:t>
            </w: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145B" w:rsidRPr="00CD7199" w:rsidRDefault="00EA145B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6437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145B" w:rsidRDefault="00EA145B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6437</w:t>
            </w:r>
          </w:p>
        </w:tc>
      </w:tr>
      <w:tr w:rsidR="00EA145B" w:rsidTr="003770E7">
        <w:trPr>
          <w:trHeight w:val="210"/>
        </w:trPr>
        <w:tc>
          <w:tcPr>
            <w:tcW w:w="49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01.01.2023 по 31.12.2023 год :  </w:t>
            </w: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6722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6722</w:t>
            </w:r>
          </w:p>
        </w:tc>
      </w:tr>
      <w:tr w:rsidR="00EA145B" w:rsidTr="003770E7">
        <w:trPr>
          <w:trHeight w:val="210"/>
        </w:trPr>
        <w:tc>
          <w:tcPr>
            <w:tcW w:w="97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01.01.2024 по 31.12.2024 год  </w:t>
            </w:r>
          </w:p>
        </w:tc>
      </w:tr>
      <w:tr w:rsidR="00EA145B" w:rsidTr="003770E7">
        <w:trPr>
          <w:trHeight w:val="210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Pr="004B5A9F" w:rsidRDefault="00EA145B" w:rsidP="0016451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B5A9F">
              <w:rPr>
                <w:sz w:val="20"/>
              </w:rPr>
              <w:t>Замена ламп накаливания на светодиодные лампы</w:t>
            </w:r>
          </w:p>
        </w:tc>
        <w:tc>
          <w:tcPr>
            <w:tcW w:w="17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Default="00EA145B" w:rsidP="003770E7">
            <w:pPr>
              <w:rPr>
                <w:sz w:val="20"/>
              </w:rPr>
            </w:pPr>
            <w:r>
              <w:rPr>
                <w:sz w:val="20"/>
              </w:rPr>
              <w:t xml:space="preserve">с 01.01.2024 по 31.12.2024 год  </w:t>
            </w: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Pr="00CD7199" w:rsidRDefault="00EA145B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Pr="00CD7199" w:rsidRDefault="00EA145B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</w:tr>
      <w:tr w:rsidR="00EA145B" w:rsidTr="003770E7">
        <w:trPr>
          <w:trHeight w:val="210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145B" w:rsidRPr="004B5A9F" w:rsidRDefault="00EA145B" w:rsidP="0016451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B5A9F">
              <w:rPr>
                <w:sz w:val="20"/>
              </w:rPr>
              <w:t>Замена запорной арматуры</w:t>
            </w:r>
          </w:p>
        </w:tc>
        <w:tc>
          <w:tcPr>
            <w:tcW w:w="17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145B" w:rsidRDefault="00EA145B">
            <w:r w:rsidRPr="001C03C6">
              <w:rPr>
                <w:sz w:val="20"/>
              </w:rPr>
              <w:t xml:space="preserve">с 01.01.2024 по 31.12.2024 год  </w:t>
            </w: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145B" w:rsidRPr="00CD7199" w:rsidRDefault="00EA145B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145B" w:rsidRPr="00CD7199" w:rsidRDefault="00EA145B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</w:tr>
      <w:tr w:rsidR="00EA145B" w:rsidTr="003770E7">
        <w:trPr>
          <w:trHeight w:val="210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145B" w:rsidRPr="004B5A9F" w:rsidRDefault="00EA145B" w:rsidP="0016451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B5A9F">
              <w:rPr>
                <w:sz w:val="20"/>
              </w:rPr>
              <w:t>Ремонт объектов основных фондов централизованной системы водоснабжения</w:t>
            </w:r>
          </w:p>
        </w:tc>
        <w:tc>
          <w:tcPr>
            <w:tcW w:w="17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145B" w:rsidRDefault="00EA145B">
            <w:r w:rsidRPr="001C03C6">
              <w:rPr>
                <w:sz w:val="20"/>
              </w:rPr>
              <w:t xml:space="preserve">с 01.01.2024 по 31.12.2024 год  </w:t>
            </w: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145B" w:rsidRPr="00CD7199" w:rsidRDefault="00EA145B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7170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145B" w:rsidRPr="00CD7199" w:rsidRDefault="00EA145B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7170</w:t>
            </w:r>
          </w:p>
        </w:tc>
      </w:tr>
      <w:tr w:rsidR="00EA145B" w:rsidTr="003770E7">
        <w:trPr>
          <w:trHeight w:val="210"/>
        </w:trPr>
        <w:tc>
          <w:tcPr>
            <w:tcW w:w="49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01.01.2024 по 31.12.2024 год:  </w:t>
            </w: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7449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7449</w:t>
            </w:r>
          </w:p>
        </w:tc>
      </w:tr>
      <w:tr w:rsidR="00EA145B" w:rsidTr="003770E7">
        <w:trPr>
          <w:trHeight w:val="210"/>
        </w:trPr>
        <w:tc>
          <w:tcPr>
            <w:tcW w:w="97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01.01.2025 по 31.12.2025 год</w:t>
            </w:r>
          </w:p>
        </w:tc>
      </w:tr>
      <w:tr w:rsidR="00EA145B" w:rsidTr="00164518">
        <w:trPr>
          <w:trHeight w:val="210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Pr="004B5A9F" w:rsidRDefault="00EA145B" w:rsidP="0016451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B5A9F">
              <w:rPr>
                <w:sz w:val="20"/>
              </w:rPr>
              <w:t>Замена ламп накаливания на светодиодные лампы</w:t>
            </w:r>
          </w:p>
        </w:tc>
        <w:tc>
          <w:tcPr>
            <w:tcW w:w="17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Default="00EA145B" w:rsidP="00164518">
            <w:pPr>
              <w:rPr>
                <w:sz w:val="20"/>
              </w:rPr>
            </w:pPr>
            <w:r>
              <w:rPr>
                <w:sz w:val="20"/>
              </w:rPr>
              <w:t xml:space="preserve">с 01.01.2025 по 31.12.2025 год  </w:t>
            </w: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Pr="00CD7199" w:rsidRDefault="00EA145B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Pr="00CD7199" w:rsidRDefault="00EA145B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EA145B" w:rsidTr="00164518">
        <w:trPr>
          <w:trHeight w:val="210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145B" w:rsidRPr="004B5A9F" w:rsidRDefault="00EA145B" w:rsidP="0016451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B5A9F">
              <w:rPr>
                <w:sz w:val="20"/>
              </w:rPr>
              <w:t>Замена запорной арматуры</w:t>
            </w:r>
          </w:p>
        </w:tc>
        <w:tc>
          <w:tcPr>
            <w:tcW w:w="17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145B" w:rsidRDefault="00EA145B" w:rsidP="00164518">
            <w:pPr>
              <w:rPr>
                <w:sz w:val="20"/>
              </w:rPr>
            </w:pPr>
            <w:r>
              <w:rPr>
                <w:sz w:val="20"/>
              </w:rPr>
              <w:t xml:space="preserve">с 01.01.2025 по 31.12.2025 год  </w:t>
            </w: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145B" w:rsidRPr="00CD7199" w:rsidRDefault="00EA145B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145B" w:rsidRDefault="00541A2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145B" w:rsidRPr="00CD7199" w:rsidRDefault="00EA145B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</w:tr>
      <w:tr w:rsidR="00EA145B" w:rsidTr="003770E7">
        <w:trPr>
          <w:trHeight w:val="210"/>
        </w:trPr>
        <w:tc>
          <w:tcPr>
            <w:tcW w:w="49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на  период с 01.01.2025 по 31.12.2025 год</w:t>
            </w: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EA14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541A2B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</w:tr>
      <w:tr w:rsidR="00EA145B" w:rsidTr="003770E7">
        <w:trPr>
          <w:trHeight w:val="210"/>
        </w:trPr>
        <w:tc>
          <w:tcPr>
            <w:tcW w:w="49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14445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14445</w:t>
            </w:r>
          </w:p>
        </w:tc>
      </w:tr>
      <w:tr w:rsidR="00EA145B" w:rsidTr="003770E7">
        <w:trPr>
          <w:trHeight w:val="143"/>
        </w:trPr>
        <w:tc>
          <w:tcPr>
            <w:tcW w:w="97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4.4. Мероприятия, направленные на повышение качества обслуживания абонентов </w:t>
            </w:r>
          </w:p>
        </w:tc>
      </w:tr>
      <w:tr w:rsidR="00EA145B" w:rsidTr="003770E7">
        <w:trPr>
          <w:trHeight w:val="222"/>
        </w:trPr>
        <w:tc>
          <w:tcPr>
            <w:tcW w:w="320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Наименование мероприятий      </w:t>
            </w:r>
          </w:p>
        </w:tc>
        <w:tc>
          <w:tcPr>
            <w:tcW w:w="1771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График реализации мероприятия</w:t>
            </w:r>
          </w:p>
        </w:tc>
        <w:tc>
          <w:tcPr>
            <w:tcW w:w="31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67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Всего сумма, тыс. руб.  </w:t>
            </w:r>
          </w:p>
        </w:tc>
      </w:tr>
      <w:tr w:rsidR="00EA145B" w:rsidTr="003770E7">
        <w:trPr>
          <w:trHeight w:val="254"/>
        </w:trPr>
        <w:tc>
          <w:tcPr>
            <w:tcW w:w="320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rPr>
                <w:sz w:val="20"/>
              </w:rPr>
            </w:pPr>
          </w:p>
        </w:tc>
        <w:tc>
          <w:tcPr>
            <w:tcW w:w="1771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rPr>
                <w:sz w:val="20"/>
              </w:rPr>
            </w:pPr>
          </w:p>
        </w:tc>
        <w:tc>
          <w:tcPr>
            <w:tcW w:w="16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Себестоимость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Другие   </w:t>
            </w:r>
          </w:p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источники </w:t>
            </w:r>
          </w:p>
        </w:tc>
        <w:tc>
          <w:tcPr>
            <w:tcW w:w="167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rPr>
                <w:sz w:val="20"/>
              </w:rPr>
            </w:pPr>
          </w:p>
        </w:tc>
      </w:tr>
      <w:tr w:rsidR="00EA145B" w:rsidTr="003770E7">
        <w:trPr>
          <w:trHeight w:val="143"/>
        </w:trPr>
        <w:tc>
          <w:tcPr>
            <w:tcW w:w="97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01.01.2021 по 31.12.2021 год  </w:t>
            </w:r>
          </w:p>
        </w:tc>
      </w:tr>
      <w:tr w:rsidR="00EA145B" w:rsidTr="003770E7">
        <w:trPr>
          <w:trHeight w:val="143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Мероприятия отсутствуют</w:t>
            </w:r>
          </w:p>
        </w:tc>
        <w:tc>
          <w:tcPr>
            <w:tcW w:w="177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Default="00EA145B" w:rsidP="003770E7">
            <w:pPr>
              <w:rPr>
                <w:sz w:val="20"/>
              </w:rPr>
            </w:pPr>
            <w:r>
              <w:rPr>
                <w:sz w:val="20"/>
              </w:rPr>
              <w:t xml:space="preserve">с 01.01.2021по 31.12.2021год  </w:t>
            </w:r>
          </w:p>
        </w:tc>
        <w:tc>
          <w:tcPr>
            <w:tcW w:w="16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A145B" w:rsidTr="003770E7">
        <w:trPr>
          <w:trHeight w:val="143"/>
        </w:trPr>
        <w:tc>
          <w:tcPr>
            <w:tcW w:w="49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на период с 01.01.2021 по 31.12.2021 год  :</w:t>
            </w:r>
          </w:p>
        </w:tc>
        <w:tc>
          <w:tcPr>
            <w:tcW w:w="16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A145B" w:rsidTr="003770E7">
        <w:trPr>
          <w:trHeight w:val="143"/>
        </w:trPr>
        <w:tc>
          <w:tcPr>
            <w:tcW w:w="97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01.01.2022 по 31.12.2022 год  </w:t>
            </w:r>
          </w:p>
        </w:tc>
      </w:tr>
      <w:tr w:rsidR="00EA145B" w:rsidTr="003770E7">
        <w:trPr>
          <w:trHeight w:val="143"/>
        </w:trPr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Мероприятия отсутствуют</w:t>
            </w:r>
          </w:p>
        </w:tc>
        <w:tc>
          <w:tcPr>
            <w:tcW w:w="1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45B" w:rsidRDefault="00EA145B" w:rsidP="003770E7">
            <w:pPr>
              <w:rPr>
                <w:sz w:val="20"/>
              </w:rPr>
            </w:pPr>
            <w:r>
              <w:rPr>
                <w:sz w:val="20"/>
              </w:rPr>
              <w:t xml:space="preserve">с 01.01.2022 по 31.12.2022 год  </w:t>
            </w:r>
          </w:p>
        </w:tc>
        <w:tc>
          <w:tcPr>
            <w:tcW w:w="169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A145B" w:rsidTr="003770E7">
        <w:trPr>
          <w:trHeight w:val="143"/>
        </w:trPr>
        <w:tc>
          <w:tcPr>
            <w:tcW w:w="4980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01.01.2022 по 31.12.2022 год: </w:t>
            </w:r>
          </w:p>
        </w:tc>
        <w:tc>
          <w:tcPr>
            <w:tcW w:w="16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A145B" w:rsidTr="003770E7">
        <w:trPr>
          <w:trHeight w:val="177"/>
        </w:trPr>
        <w:tc>
          <w:tcPr>
            <w:tcW w:w="97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01.01.2023 по 31.12.2023 год</w:t>
            </w:r>
          </w:p>
        </w:tc>
      </w:tr>
      <w:tr w:rsidR="00EA145B" w:rsidTr="003770E7">
        <w:trPr>
          <w:trHeight w:val="210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Мероприятия отсутствуют</w:t>
            </w:r>
          </w:p>
        </w:tc>
        <w:tc>
          <w:tcPr>
            <w:tcW w:w="17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Default="00EA145B" w:rsidP="003770E7">
            <w:pPr>
              <w:rPr>
                <w:sz w:val="20"/>
              </w:rPr>
            </w:pPr>
            <w:r>
              <w:rPr>
                <w:sz w:val="20"/>
              </w:rPr>
              <w:t xml:space="preserve">с 01.01.2023 по 31.12.2023 год  </w:t>
            </w: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A145B" w:rsidTr="003770E7">
        <w:trPr>
          <w:trHeight w:val="210"/>
        </w:trPr>
        <w:tc>
          <w:tcPr>
            <w:tcW w:w="49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01.01.2023 по 31.12.2023 год :  :  </w:t>
            </w: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A145B" w:rsidTr="003770E7">
        <w:trPr>
          <w:trHeight w:val="210"/>
        </w:trPr>
        <w:tc>
          <w:tcPr>
            <w:tcW w:w="97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01.01.2024 по 31.12.2024 год  </w:t>
            </w:r>
          </w:p>
        </w:tc>
      </w:tr>
      <w:tr w:rsidR="00EA145B" w:rsidTr="003770E7">
        <w:trPr>
          <w:trHeight w:val="210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Мероприятия отсутствуют</w:t>
            </w:r>
          </w:p>
        </w:tc>
        <w:tc>
          <w:tcPr>
            <w:tcW w:w="17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Default="00EA145B" w:rsidP="003770E7">
            <w:pPr>
              <w:rPr>
                <w:sz w:val="20"/>
              </w:rPr>
            </w:pPr>
            <w:r>
              <w:rPr>
                <w:sz w:val="20"/>
              </w:rPr>
              <w:t xml:space="preserve">с 01.01.2024 по 31.12.2024 год  </w:t>
            </w: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A145B" w:rsidTr="003770E7">
        <w:trPr>
          <w:trHeight w:val="210"/>
        </w:trPr>
        <w:tc>
          <w:tcPr>
            <w:tcW w:w="49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01.01.2024 по 31.12.2024 год:  </w:t>
            </w: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A145B" w:rsidTr="003770E7">
        <w:trPr>
          <w:trHeight w:val="210"/>
        </w:trPr>
        <w:tc>
          <w:tcPr>
            <w:tcW w:w="97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01.01.2025 по 31.12.2025 год</w:t>
            </w:r>
          </w:p>
        </w:tc>
      </w:tr>
      <w:tr w:rsidR="00EA145B" w:rsidTr="003770E7">
        <w:trPr>
          <w:trHeight w:val="210"/>
        </w:trPr>
        <w:tc>
          <w:tcPr>
            <w:tcW w:w="32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Мероприятия отсутствуют</w:t>
            </w:r>
          </w:p>
        </w:tc>
        <w:tc>
          <w:tcPr>
            <w:tcW w:w="17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Default="00EA145B" w:rsidP="003770E7">
            <w:pPr>
              <w:rPr>
                <w:sz w:val="20"/>
              </w:rPr>
            </w:pPr>
            <w:r>
              <w:rPr>
                <w:sz w:val="20"/>
              </w:rPr>
              <w:t>с 01.01.2025 по 31.12.2025 год</w:t>
            </w: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A145B" w:rsidTr="003770E7">
        <w:trPr>
          <w:trHeight w:val="210"/>
        </w:trPr>
        <w:tc>
          <w:tcPr>
            <w:tcW w:w="49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01.01.2025 по 31.12.2025 год:  </w:t>
            </w: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A145B" w:rsidTr="003770E7">
        <w:trPr>
          <w:trHeight w:val="210"/>
        </w:trPr>
        <w:tc>
          <w:tcPr>
            <w:tcW w:w="49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7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A145B" w:rsidTr="003770E7">
        <w:trPr>
          <w:trHeight w:val="143"/>
        </w:trPr>
        <w:tc>
          <w:tcPr>
            <w:tcW w:w="97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5. Показатели надежности, качества, энергетической эффективности объектов централизованных систем холодного водоснабжения    </w:t>
            </w:r>
          </w:p>
        </w:tc>
      </w:tr>
      <w:tr w:rsidR="00EA145B" w:rsidTr="003770E7">
        <w:trPr>
          <w:trHeight w:val="214"/>
        </w:trPr>
        <w:tc>
          <w:tcPr>
            <w:tcW w:w="3990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Ед.изм.</w:t>
            </w:r>
          </w:p>
        </w:tc>
        <w:tc>
          <w:tcPr>
            <w:tcW w:w="103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с 01.01.2021 по 31.12.2021 год</w:t>
            </w:r>
          </w:p>
        </w:tc>
        <w:tc>
          <w:tcPr>
            <w:tcW w:w="10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EA145B" w:rsidRDefault="00EA145B" w:rsidP="00377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с 01.01.2022 по 31.12.2022 год</w:t>
            </w:r>
          </w:p>
        </w:tc>
        <w:tc>
          <w:tcPr>
            <w:tcW w:w="103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EA145B" w:rsidRDefault="00EA145B" w:rsidP="00377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с 01.01.2023 по 31.12.2023 год</w:t>
            </w:r>
          </w:p>
        </w:tc>
        <w:tc>
          <w:tcPr>
            <w:tcW w:w="1035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EA145B" w:rsidRDefault="00EA145B" w:rsidP="00377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с 01.01.2024 по 31.12.2024 год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EA145B" w:rsidRDefault="00EA145B" w:rsidP="00377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с 01.01.2025 по 31.12.2025 год</w:t>
            </w:r>
          </w:p>
        </w:tc>
      </w:tr>
      <w:tr w:rsidR="00EA145B" w:rsidTr="003770E7">
        <w:trPr>
          <w:trHeight w:val="211"/>
        </w:trPr>
        <w:tc>
          <w:tcPr>
            <w:tcW w:w="9765" w:type="dxa"/>
            <w:gridSpan w:val="1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Показатели качества воды</w:t>
            </w:r>
          </w:p>
        </w:tc>
      </w:tr>
      <w:tr w:rsidR="00EA145B" w:rsidTr="003770E7">
        <w:trPr>
          <w:trHeight w:val="1394"/>
        </w:trPr>
        <w:tc>
          <w:tcPr>
            <w:tcW w:w="3990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EA145B" w:rsidRDefault="00EA145B" w:rsidP="003770E7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>
              <w:rPr>
                <w:sz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3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3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35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145B" w:rsidTr="003770E7">
        <w:trPr>
          <w:trHeight w:val="834"/>
        </w:trPr>
        <w:tc>
          <w:tcPr>
            <w:tcW w:w="3990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EA145B" w:rsidRDefault="00EA145B" w:rsidP="003770E7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>
              <w:rPr>
                <w:sz w:val="2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3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3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35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145B" w:rsidTr="003770E7">
        <w:trPr>
          <w:trHeight w:val="398"/>
        </w:trPr>
        <w:tc>
          <w:tcPr>
            <w:tcW w:w="9765" w:type="dxa"/>
            <w:gridSpan w:val="1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EA145B" w:rsidRDefault="00EA145B" w:rsidP="003770E7">
            <w:pPr>
              <w:autoSpaceDE w:val="0"/>
              <w:autoSpaceDN w:val="0"/>
              <w:adjustRightInd w:val="0"/>
              <w:ind w:firstLine="540"/>
              <w:jc w:val="center"/>
              <w:rPr>
                <w:sz w:val="20"/>
              </w:rPr>
            </w:pPr>
            <w:r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EA145B" w:rsidTr="003770E7">
        <w:trPr>
          <w:trHeight w:val="843"/>
        </w:trPr>
        <w:tc>
          <w:tcPr>
            <w:tcW w:w="3990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EA145B" w:rsidRDefault="00EA145B" w:rsidP="003770E7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 принадлежащих организации, осуществляющей холодное водоснабжение, в расчете на протяженность водопроводной сети в год </w:t>
            </w:r>
          </w:p>
        </w:tc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ед./км</w:t>
            </w:r>
          </w:p>
        </w:tc>
        <w:tc>
          <w:tcPr>
            <w:tcW w:w="103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3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35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A145B" w:rsidTr="003770E7">
        <w:trPr>
          <w:trHeight w:val="211"/>
        </w:trPr>
        <w:tc>
          <w:tcPr>
            <w:tcW w:w="9765" w:type="dxa"/>
            <w:gridSpan w:val="1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Показатели энергетической эффективности</w:t>
            </w:r>
          </w:p>
        </w:tc>
      </w:tr>
      <w:tr w:rsidR="00EA145B" w:rsidTr="003770E7">
        <w:trPr>
          <w:trHeight w:val="211"/>
        </w:trPr>
        <w:tc>
          <w:tcPr>
            <w:tcW w:w="3990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EA145B" w:rsidRDefault="00EA145B" w:rsidP="003770E7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>
              <w:rPr>
                <w:sz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3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0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jc w:val="center"/>
            </w:pPr>
            <w:r w:rsidRPr="00C200EC">
              <w:rPr>
                <w:sz w:val="20"/>
              </w:rPr>
              <w:t>0,4</w:t>
            </w:r>
          </w:p>
        </w:tc>
        <w:tc>
          <w:tcPr>
            <w:tcW w:w="103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145B" w:rsidRDefault="00EA145B" w:rsidP="003770E7">
            <w:pPr>
              <w:jc w:val="center"/>
            </w:pPr>
            <w:r w:rsidRPr="00C200EC">
              <w:rPr>
                <w:sz w:val="20"/>
              </w:rPr>
              <w:t>0,4</w:t>
            </w:r>
          </w:p>
        </w:tc>
        <w:tc>
          <w:tcPr>
            <w:tcW w:w="1035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145B" w:rsidRDefault="00EA145B" w:rsidP="003770E7">
            <w:pPr>
              <w:jc w:val="center"/>
            </w:pPr>
            <w:r w:rsidRPr="00C200EC">
              <w:rPr>
                <w:sz w:val="20"/>
              </w:rPr>
              <w:t>0,4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jc w:val="center"/>
            </w:pPr>
            <w:r w:rsidRPr="00C200EC">
              <w:rPr>
                <w:sz w:val="20"/>
              </w:rPr>
              <w:t>0,4</w:t>
            </w:r>
          </w:p>
        </w:tc>
      </w:tr>
      <w:tr w:rsidR="00EA145B" w:rsidTr="003770E7">
        <w:trPr>
          <w:trHeight w:val="703"/>
        </w:trPr>
        <w:tc>
          <w:tcPr>
            <w:tcW w:w="3990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EA145B" w:rsidRDefault="00EA145B" w:rsidP="003770E7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>
              <w:rPr>
                <w:sz w:val="20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A145B" w:rsidRDefault="00EA145B" w:rsidP="003770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кВт*ч/куб. м</w:t>
            </w:r>
          </w:p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103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Pr="00864826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0,34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jc w:val="center"/>
            </w:pPr>
            <w:r w:rsidRPr="00FF51AD">
              <w:rPr>
                <w:sz w:val="20"/>
              </w:rPr>
              <w:t>0,34</w:t>
            </w:r>
          </w:p>
        </w:tc>
        <w:tc>
          <w:tcPr>
            <w:tcW w:w="103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EA145B" w:rsidRDefault="00EA145B" w:rsidP="003770E7">
            <w:pPr>
              <w:jc w:val="center"/>
            </w:pPr>
            <w:r w:rsidRPr="00FF51AD">
              <w:rPr>
                <w:sz w:val="20"/>
              </w:rPr>
              <w:t>0,34</w:t>
            </w:r>
          </w:p>
        </w:tc>
        <w:tc>
          <w:tcPr>
            <w:tcW w:w="103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EA145B" w:rsidRDefault="00EA145B" w:rsidP="003770E7">
            <w:pPr>
              <w:jc w:val="center"/>
            </w:pPr>
            <w:r w:rsidRPr="00FF51AD">
              <w:rPr>
                <w:sz w:val="20"/>
              </w:rPr>
              <w:t>0,34</w:t>
            </w:r>
          </w:p>
        </w:tc>
        <w:tc>
          <w:tcPr>
            <w:tcW w:w="1036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jc w:val="center"/>
            </w:pPr>
            <w:r w:rsidRPr="00FF51AD">
              <w:rPr>
                <w:sz w:val="20"/>
              </w:rPr>
              <w:t>0,34</w:t>
            </w:r>
          </w:p>
        </w:tc>
      </w:tr>
      <w:tr w:rsidR="00EA145B" w:rsidTr="003770E7">
        <w:trPr>
          <w:trHeight w:val="211"/>
        </w:trPr>
        <w:tc>
          <w:tcPr>
            <w:tcW w:w="3990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EA145B" w:rsidRDefault="00EA145B" w:rsidP="003770E7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>
              <w:rPr>
                <w:sz w:val="20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A145B" w:rsidRDefault="00EA145B" w:rsidP="003770E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кВт*ч/куб. м</w:t>
            </w:r>
          </w:p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1040" w:type="dxa"/>
            <w:gridSpan w:val="2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1035" w:type="dxa"/>
            <w:gridSpan w:val="3"/>
            <w:vMerge/>
            <w:tcBorders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</w:tr>
      <w:tr w:rsidR="00EA145B" w:rsidTr="003770E7">
        <w:trPr>
          <w:trHeight w:val="143"/>
        </w:trPr>
        <w:tc>
          <w:tcPr>
            <w:tcW w:w="97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6. Расчет эффективности производственной программы</w:t>
            </w:r>
          </w:p>
        </w:tc>
      </w:tr>
      <w:tr w:rsidR="00EA145B" w:rsidTr="003770E7">
        <w:trPr>
          <w:trHeight w:val="283"/>
        </w:trPr>
        <w:tc>
          <w:tcPr>
            <w:tcW w:w="7694" w:type="dxa"/>
            <w:gridSpan w:val="1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За период с 01.01.2021 по 31.12.2021   </w:t>
            </w:r>
          </w:p>
        </w:tc>
        <w:tc>
          <w:tcPr>
            <w:tcW w:w="207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-</w:t>
            </w:r>
          </w:p>
        </w:tc>
      </w:tr>
      <w:tr w:rsidR="00EA145B" w:rsidTr="003770E7">
        <w:trPr>
          <w:trHeight w:val="283"/>
        </w:trPr>
        <w:tc>
          <w:tcPr>
            <w:tcW w:w="769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За период с 01.01.2022 по 31.12.2022   </w:t>
            </w:r>
          </w:p>
        </w:tc>
        <w:tc>
          <w:tcPr>
            <w:tcW w:w="207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-</w:t>
            </w:r>
          </w:p>
        </w:tc>
      </w:tr>
      <w:tr w:rsidR="00EA145B" w:rsidTr="003770E7">
        <w:trPr>
          <w:trHeight w:val="283"/>
        </w:trPr>
        <w:tc>
          <w:tcPr>
            <w:tcW w:w="769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За период с 01.01.2023 по 31.12.2023   </w:t>
            </w:r>
          </w:p>
        </w:tc>
        <w:tc>
          <w:tcPr>
            <w:tcW w:w="20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-</w:t>
            </w:r>
          </w:p>
        </w:tc>
      </w:tr>
      <w:tr w:rsidR="00EA145B" w:rsidTr="003770E7">
        <w:trPr>
          <w:trHeight w:val="283"/>
        </w:trPr>
        <w:tc>
          <w:tcPr>
            <w:tcW w:w="769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За период с 01.01.2024 по 31.12.2024   </w:t>
            </w:r>
          </w:p>
        </w:tc>
        <w:tc>
          <w:tcPr>
            <w:tcW w:w="20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-</w:t>
            </w:r>
          </w:p>
        </w:tc>
      </w:tr>
      <w:tr w:rsidR="00EA145B" w:rsidTr="003770E7">
        <w:trPr>
          <w:trHeight w:val="283"/>
        </w:trPr>
        <w:tc>
          <w:tcPr>
            <w:tcW w:w="769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За период с 01.01.2025 по 31.12.2025   </w:t>
            </w:r>
          </w:p>
        </w:tc>
        <w:tc>
          <w:tcPr>
            <w:tcW w:w="20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-</w:t>
            </w:r>
          </w:p>
        </w:tc>
      </w:tr>
      <w:tr w:rsidR="00EA145B" w:rsidTr="003770E7">
        <w:trPr>
          <w:trHeight w:val="339"/>
        </w:trPr>
        <w:tc>
          <w:tcPr>
            <w:tcW w:w="7694" w:type="dxa"/>
            <w:gridSpan w:val="1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Итого эффективность производственной программы за весь период реализации</w:t>
            </w:r>
          </w:p>
        </w:tc>
        <w:tc>
          <w:tcPr>
            <w:tcW w:w="2071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-</w:t>
            </w:r>
          </w:p>
        </w:tc>
      </w:tr>
      <w:tr w:rsidR="00EA145B" w:rsidTr="003770E7">
        <w:trPr>
          <w:trHeight w:val="359"/>
        </w:trPr>
        <w:tc>
          <w:tcPr>
            <w:tcW w:w="9765" w:type="dxa"/>
            <w:gridSpan w:val="1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z w:val="20"/>
                <w:lang w:eastAsia="en-US"/>
              </w:rPr>
            </w:pPr>
            <w:r>
              <w:rPr>
                <w:rFonts w:eastAsiaTheme="minorHAnsi"/>
                <w:b/>
                <w:sz w:val="20"/>
                <w:lang w:eastAsia="en-US"/>
              </w:rPr>
              <w:t>7. Общий объем финансовых потребностей, направленных на реализацию    производственной программы</w:t>
            </w:r>
          </w:p>
        </w:tc>
      </w:tr>
      <w:tr w:rsidR="00EA145B" w:rsidTr="003770E7">
        <w:trPr>
          <w:trHeight w:val="283"/>
        </w:trPr>
        <w:tc>
          <w:tcPr>
            <w:tcW w:w="769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0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Всего сумма, тыс. руб.</w:t>
            </w:r>
          </w:p>
        </w:tc>
      </w:tr>
      <w:tr w:rsidR="00EA145B" w:rsidTr="003770E7">
        <w:trPr>
          <w:trHeight w:val="283"/>
        </w:trPr>
        <w:tc>
          <w:tcPr>
            <w:tcW w:w="7694" w:type="dxa"/>
            <w:gridSpan w:val="1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За период с 01.01.2021 по 31.12.2021   </w:t>
            </w:r>
          </w:p>
        </w:tc>
        <w:tc>
          <w:tcPr>
            <w:tcW w:w="20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A145B" w:rsidRPr="007262AF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7262AF">
              <w:rPr>
                <w:rFonts w:eastAsiaTheme="minorHAnsi"/>
                <w:sz w:val="20"/>
                <w:lang w:eastAsia="en-US"/>
              </w:rPr>
              <w:t>330561,3</w:t>
            </w:r>
          </w:p>
        </w:tc>
      </w:tr>
      <w:tr w:rsidR="00EA145B" w:rsidTr="003770E7">
        <w:trPr>
          <w:trHeight w:val="283"/>
        </w:trPr>
        <w:tc>
          <w:tcPr>
            <w:tcW w:w="769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За период с 01.01.2022 по 31.12.2022   </w:t>
            </w:r>
          </w:p>
        </w:tc>
        <w:tc>
          <w:tcPr>
            <w:tcW w:w="20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145B" w:rsidRPr="007262AF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7262AF">
              <w:rPr>
                <w:rFonts w:eastAsiaTheme="minorHAnsi"/>
                <w:sz w:val="20"/>
                <w:lang w:eastAsia="en-US"/>
              </w:rPr>
              <w:t>329757,5</w:t>
            </w:r>
          </w:p>
        </w:tc>
      </w:tr>
      <w:tr w:rsidR="00EA145B" w:rsidTr="003770E7">
        <w:trPr>
          <w:trHeight w:val="283"/>
        </w:trPr>
        <w:tc>
          <w:tcPr>
            <w:tcW w:w="769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За период с 01.01.2023 по 31.12.2023   </w:t>
            </w:r>
          </w:p>
        </w:tc>
        <w:tc>
          <w:tcPr>
            <w:tcW w:w="20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145B" w:rsidRPr="007262AF" w:rsidRDefault="00EA145B" w:rsidP="007262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7262AF">
              <w:rPr>
                <w:rFonts w:eastAsiaTheme="minorHAnsi"/>
                <w:sz w:val="20"/>
                <w:lang w:eastAsia="en-US"/>
              </w:rPr>
              <w:t>357424,45</w:t>
            </w:r>
          </w:p>
        </w:tc>
      </w:tr>
      <w:tr w:rsidR="00EA145B" w:rsidTr="003770E7">
        <w:trPr>
          <w:trHeight w:val="283"/>
        </w:trPr>
        <w:tc>
          <w:tcPr>
            <w:tcW w:w="769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За период с 01.01.2024 по 31.12.2024   </w:t>
            </w:r>
          </w:p>
        </w:tc>
        <w:tc>
          <w:tcPr>
            <w:tcW w:w="20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145B" w:rsidRPr="007262AF" w:rsidRDefault="00EA145B" w:rsidP="007262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7262AF">
              <w:rPr>
                <w:rFonts w:eastAsiaTheme="minorHAnsi"/>
                <w:sz w:val="20"/>
                <w:lang w:eastAsia="en-US"/>
              </w:rPr>
              <w:t>373791,90</w:t>
            </w:r>
          </w:p>
        </w:tc>
      </w:tr>
      <w:tr w:rsidR="00EA145B" w:rsidTr="003770E7">
        <w:trPr>
          <w:trHeight w:val="283"/>
        </w:trPr>
        <w:tc>
          <w:tcPr>
            <w:tcW w:w="769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За период с 01.01.2025 по 31.12.2025   </w:t>
            </w:r>
          </w:p>
        </w:tc>
        <w:tc>
          <w:tcPr>
            <w:tcW w:w="20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145B" w:rsidRPr="007262AF" w:rsidRDefault="00EA145B" w:rsidP="007262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7262AF">
              <w:rPr>
                <w:rFonts w:eastAsiaTheme="minorHAnsi"/>
                <w:sz w:val="20"/>
                <w:lang w:eastAsia="en-US"/>
              </w:rPr>
              <w:t>387822,23</w:t>
            </w:r>
          </w:p>
        </w:tc>
      </w:tr>
      <w:tr w:rsidR="00EA145B" w:rsidTr="003770E7">
        <w:trPr>
          <w:trHeight w:val="283"/>
        </w:trPr>
        <w:tc>
          <w:tcPr>
            <w:tcW w:w="769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Всего на период реализации программы:</w:t>
            </w:r>
          </w:p>
        </w:tc>
        <w:tc>
          <w:tcPr>
            <w:tcW w:w="20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Pr="007262AF" w:rsidRDefault="00EA145B" w:rsidP="007262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 w:rsidRPr="007262AF">
              <w:rPr>
                <w:rFonts w:eastAsiaTheme="minorHAnsi"/>
                <w:sz w:val="20"/>
                <w:lang w:eastAsia="en-US"/>
              </w:rPr>
              <w:t>1779357,38</w:t>
            </w:r>
          </w:p>
        </w:tc>
      </w:tr>
      <w:tr w:rsidR="00EA145B" w:rsidTr="003770E7">
        <w:trPr>
          <w:trHeight w:val="283"/>
        </w:trPr>
        <w:tc>
          <w:tcPr>
            <w:tcW w:w="976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ind w:firstLine="492"/>
              <w:jc w:val="center"/>
              <w:outlineLvl w:val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b/>
                <w:sz w:val="20"/>
                <w:lang w:eastAsia="en-US"/>
              </w:rPr>
              <w:t>8. Отчет об исполнении производственной программы за истекший период регулирования</w:t>
            </w:r>
          </w:p>
        </w:tc>
      </w:tr>
      <w:tr w:rsidR="00EA145B" w:rsidTr="003770E7">
        <w:trPr>
          <w:trHeight w:val="283"/>
        </w:trPr>
        <w:tc>
          <w:tcPr>
            <w:tcW w:w="769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Наименование</w:t>
            </w:r>
          </w:p>
        </w:tc>
        <w:tc>
          <w:tcPr>
            <w:tcW w:w="20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7262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За период с 01.01.2021 по 31.12.2021</w:t>
            </w:r>
          </w:p>
        </w:tc>
      </w:tr>
      <w:tr w:rsidR="00EA145B" w:rsidTr="003770E7">
        <w:trPr>
          <w:trHeight w:val="283"/>
        </w:trPr>
        <w:tc>
          <w:tcPr>
            <w:tcW w:w="769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Объем воды, тыс. м</w:t>
            </w:r>
            <w:r>
              <w:rPr>
                <w:rFonts w:eastAsiaTheme="minorHAnsi"/>
                <w:sz w:val="20"/>
                <w:vertAlign w:val="superscript"/>
                <w:lang w:eastAsia="en-US"/>
              </w:rPr>
              <w:t>3</w:t>
            </w:r>
          </w:p>
        </w:tc>
        <w:tc>
          <w:tcPr>
            <w:tcW w:w="20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38167,8</w:t>
            </w:r>
          </w:p>
        </w:tc>
      </w:tr>
      <w:tr w:rsidR="00EA145B" w:rsidTr="003770E7">
        <w:trPr>
          <w:trHeight w:val="283"/>
        </w:trPr>
        <w:tc>
          <w:tcPr>
            <w:tcW w:w="769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Мероприятия, направленные на осуществление текущей (операционной) деятельности, тыс. руб.</w:t>
            </w:r>
          </w:p>
        </w:tc>
        <w:tc>
          <w:tcPr>
            <w:tcW w:w="20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370428,8</w:t>
            </w:r>
          </w:p>
        </w:tc>
      </w:tr>
      <w:tr w:rsidR="00EA145B" w:rsidTr="003770E7">
        <w:trPr>
          <w:trHeight w:val="283"/>
        </w:trPr>
        <w:tc>
          <w:tcPr>
            <w:tcW w:w="769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Мероприятия, направленные на поддержание объектов холодного водоснабжения в состоянии, соответствующем установленным требованиям, тыс. руб.</w:t>
            </w:r>
          </w:p>
        </w:tc>
        <w:tc>
          <w:tcPr>
            <w:tcW w:w="20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</w:tr>
      <w:tr w:rsidR="00EA145B" w:rsidTr="003770E7">
        <w:trPr>
          <w:trHeight w:val="283"/>
        </w:trPr>
        <w:tc>
          <w:tcPr>
            <w:tcW w:w="769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145B" w:rsidRDefault="00EA145B" w:rsidP="003770E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Общий объем финансовых потребностей, тыс. руб.</w:t>
            </w:r>
          </w:p>
        </w:tc>
        <w:tc>
          <w:tcPr>
            <w:tcW w:w="20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145B" w:rsidRDefault="00EA145B" w:rsidP="003770E7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ind w:left="67"/>
              <w:contextualSpacing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384106,8</w:t>
            </w:r>
          </w:p>
        </w:tc>
      </w:tr>
    </w:tbl>
    <w:p w:rsidR="00AC3C0B" w:rsidRPr="001531D6" w:rsidRDefault="001531D6" w:rsidP="001531D6">
      <w:pPr>
        <w:jc w:val="right"/>
        <w:rPr>
          <w:szCs w:val="24"/>
        </w:rPr>
      </w:pPr>
      <w:r w:rsidRPr="001531D6">
        <w:rPr>
          <w:szCs w:val="24"/>
        </w:rPr>
        <w:t>».</w:t>
      </w:r>
    </w:p>
    <w:p w:rsidR="0095762E" w:rsidRDefault="0095762E" w:rsidP="00FE3763">
      <w:pPr>
        <w:tabs>
          <w:tab w:val="left" w:pos="1897"/>
        </w:tabs>
        <w:spacing w:line="276" w:lineRule="auto"/>
        <w:jc w:val="right"/>
        <w:rPr>
          <w:szCs w:val="28"/>
        </w:rPr>
      </w:pPr>
    </w:p>
    <w:p w:rsidR="00AD7AE2" w:rsidRDefault="00AD7AE2" w:rsidP="00FE3763">
      <w:pPr>
        <w:tabs>
          <w:tab w:val="left" w:pos="1897"/>
        </w:tabs>
        <w:spacing w:line="276" w:lineRule="auto"/>
        <w:jc w:val="right"/>
        <w:rPr>
          <w:szCs w:val="28"/>
        </w:rPr>
      </w:pPr>
    </w:p>
    <w:p w:rsidR="007262AF" w:rsidRDefault="007262AF" w:rsidP="00FE3763">
      <w:pPr>
        <w:tabs>
          <w:tab w:val="left" w:pos="1897"/>
        </w:tabs>
        <w:spacing w:line="276" w:lineRule="auto"/>
        <w:jc w:val="right"/>
        <w:rPr>
          <w:szCs w:val="28"/>
        </w:rPr>
      </w:pPr>
    </w:p>
    <w:p w:rsidR="007262AF" w:rsidRDefault="007262AF" w:rsidP="00FE3763">
      <w:pPr>
        <w:tabs>
          <w:tab w:val="left" w:pos="1897"/>
        </w:tabs>
        <w:spacing w:line="276" w:lineRule="auto"/>
        <w:jc w:val="right"/>
        <w:rPr>
          <w:szCs w:val="28"/>
        </w:rPr>
      </w:pPr>
    </w:p>
    <w:p w:rsidR="007262AF" w:rsidRDefault="007262AF" w:rsidP="00FE3763">
      <w:pPr>
        <w:tabs>
          <w:tab w:val="left" w:pos="1897"/>
        </w:tabs>
        <w:spacing w:line="276" w:lineRule="auto"/>
        <w:jc w:val="right"/>
        <w:rPr>
          <w:szCs w:val="28"/>
        </w:rPr>
      </w:pPr>
    </w:p>
    <w:p w:rsidR="007262AF" w:rsidRDefault="007262AF" w:rsidP="00FE3763">
      <w:pPr>
        <w:tabs>
          <w:tab w:val="left" w:pos="1897"/>
        </w:tabs>
        <w:spacing w:line="276" w:lineRule="auto"/>
        <w:jc w:val="right"/>
        <w:rPr>
          <w:szCs w:val="28"/>
        </w:rPr>
      </w:pPr>
    </w:p>
    <w:p w:rsidR="007262AF" w:rsidRDefault="007262AF" w:rsidP="00FE3763">
      <w:pPr>
        <w:tabs>
          <w:tab w:val="left" w:pos="1897"/>
        </w:tabs>
        <w:spacing w:line="276" w:lineRule="auto"/>
        <w:jc w:val="right"/>
        <w:rPr>
          <w:szCs w:val="28"/>
        </w:rPr>
      </w:pPr>
    </w:p>
    <w:p w:rsidR="007262AF" w:rsidRDefault="007262AF" w:rsidP="00FE3763">
      <w:pPr>
        <w:tabs>
          <w:tab w:val="left" w:pos="1897"/>
        </w:tabs>
        <w:spacing w:line="276" w:lineRule="auto"/>
        <w:jc w:val="right"/>
        <w:rPr>
          <w:szCs w:val="28"/>
        </w:rPr>
      </w:pPr>
    </w:p>
    <w:p w:rsidR="007262AF" w:rsidRDefault="007262AF" w:rsidP="00FE3763">
      <w:pPr>
        <w:tabs>
          <w:tab w:val="left" w:pos="1897"/>
        </w:tabs>
        <w:spacing w:line="276" w:lineRule="auto"/>
        <w:jc w:val="right"/>
        <w:rPr>
          <w:szCs w:val="28"/>
        </w:rPr>
      </w:pPr>
    </w:p>
    <w:p w:rsidR="007262AF" w:rsidRDefault="007262AF" w:rsidP="00FE3763">
      <w:pPr>
        <w:tabs>
          <w:tab w:val="left" w:pos="1897"/>
        </w:tabs>
        <w:spacing w:line="276" w:lineRule="auto"/>
        <w:jc w:val="right"/>
        <w:rPr>
          <w:szCs w:val="28"/>
        </w:rPr>
      </w:pPr>
    </w:p>
    <w:p w:rsidR="00CB75AE" w:rsidRPr="00FE3763" w:rsidRDefault="00CB75AE" w:rsidP="00982745">
      <w:pPr>
        <w:tabs>
          <w:tab w:val="left" w:pos="1897"/>
        </w:tabs>
        <w:spacing w:line="276" w:lineRule="auto"/>
        <w:rPr>
          <w:szCs w:val="28"/>
        </w:rPr>
      </w:pPr>
    </w:p>
    <w:tbl>
      <w:tblPr>
        <w:tblpPr w:leftFromText="180" w:rightFromText="180" w:vertAnchor="text" w:tblpY="1"/>
        <w:tblOverlap w:val="never"/>
        <w:tblW w:w="10162" w:type="dxa"/>
        <w:tblLook w:val="04A0" w:firstRow="1" w:lastRow="0" w:firstColumn="1" w:lastColumn="0" w:noHBand="0" w:noVBand="1"/>
      </w:tblPr>
      <w:tblGrid>
        <w:gridCol w:w="528"/>
        <w:gridCol w:w="456"/>
        <w:gridCol w:w="9178"/>
      </w:tblGrid>
      <w:tr w:rsidR="00B04F94" w:rsidTr="00FF2659">
        <w:tc>
          <w:tcPr>
            <w:tcW w:w="528" w:type="dxa"/>
          </w:tcPr>
          <w:p w:rsidR="00B04F94" w:rsidRDefault="00B04F94" w:rsidP="00FF2659">
            <w:pPr>
              <w:tabs>
                <w:tab w:val="left" w:pos="1897"/>
              </w:tabs>
            </w:pPr>
          </w:p>
        </w:tc>
        <w:tc>
          <w:tcPr>
            <w:tcW w:w="456" w:type="dxa"/>
          </w:tcPr>
          <w:p w:rsidR="00B04F94" w:rsidRDefault="00B04F94" w:rsidP="00FF2659">
            <w:pPr>
              <w:tabs>
                <w:tab w:val="left" w:pos="1897"/>
              </w:tabs>
            </w:pPr>
          </w:p>
        </w:tc>
        <w:tc>
          <w:tcPr>
            <w:tcW w:w="9167" w:type="dxa"/>
          </w:tcPr>
          <w:p w:rsidR="006769B6" w:rsidRDefault="006769B6" w:rsidP="001531D6">
            <w:pPr>
              <w:ind w:left="3552"/>
              <w:jc w:val="center"/>
            </w:pPr>
          </w:p>
          <w:p w:rsidR="001531D6" w:rsidRPr="00217978" w:rsidRDefault="006769B6" w:rsidP="001531D6">
            <w:pPr>
              <w:ind w:left="3552"/>
              <w:jc w:val="center"/>
            </w:pPr>
            <w:r>
              <w:t>П</w:t>
            </w:r>
            <w:r w:rsidR="001531D6" w:rsidRPr="00217978">
              <w:t>РИЛОЖЕНИЕ 2</w:t>
            </w:r>
          </w:p>
          <w:p w:rsidR="001531D6" w:rsidRPr="00216FE4" w:rsidRDefault="001531D6" w:rsidP="001531D6">
            <w:pPr>
              <w:ind w:left="3552"/>
              <w:jc w:val="center"/>
              <w:rPr>
                <w:highlight w:val="yellow"/>
              </w:rPr>
            </w:pPr>
            <w:r w:rsidRPr="00217978">
              <w:t xml:space="preserve">к решению региональной службы </w:t>
            </w:r>
            <w:r w:rsidRPr="00217978">
              <w:br/>
              <w:t xml:space="preserve">по тарифам Нижегородской области </w:t>
            </w:r>
          </w:p>
          <w:p w:rsidR="001531D6" w:rsidRPr="004459E9" w:rsidRDefault="001531D6" w:rsidP="001531D6">
            <w:pPr>
              <w:ind w:left="3552"/>
              <w:jc w:val="center"/>
            </w:pPr>
            <w:r>
              <w:t>от</w:t>
            </w:r>
            <w:r w:rsidR="0019109E">
              <w:t xml:space="preserve"> 28</w:t>
            </w:r>
            <w:r w:rsidR="006010A9">
              <w:t xml:space="preserve"> ноября </w:t>
            </w:r>
            <w:r w:rsidR="008E0A69">
              <w:t>2022</w:t>
            </w:r>
            <w:r w:rsidRPr="003B4C1E">
              <w:t xml:space="preserve"> г. №</w:t>
            </w:r>
            <w:r w:rsidRPr="00D74902">
              <w:t xml:space="preserve"> </w:t>
            </w:r>
            <w:r w:rsidR="00A25C88">
              <w:t>50/9</w:t>
            </w:r>
          </w:p>
          <w:p w:rsidR="001531D6" w:rsidRDefault="001531D6" w:rsidP="00FF2659">
            <w:pPr>
              <w:ind w:left="3552"/>
              <w:jc w:val="center"/>
            </w:pPr>
          </w:p>
          <w:p w:rsidR="00B04F94" w:rsidRPr="00217978" w:rsidRDefault="009F3272" w:rsidP="00FF2659">
            <w:pPr>
              <w:ind w:left="3552"/>
              <w:jc w:val="center"/>
            </w:pPr>
            <w:r>
              <w:t>«</w:t>
            </w:r>
            <w:r w:rsidR="00B04F94" w:rsidRPr="00217978">
              <w:t>ПРИЛОЖЕНИЕ 2</w:t>
            </w:r>
          </w:p>
          <w:p w:rsidR="00B04F94" w:rsidRPr="00216FE4" w:rsidRDefault="00B04F94" w:rsidP="00FF2659">
            <w:pPr>
              <w:ind w:left="3552"/>
              <w:jc w:val="center"/>
              <w:rPr>
                <w:highlight w:val="yellow"/>
              </w:rPr>
            </w:pPr>
            <w:r w:rsidRPr="00217978">
              <w:t xml:space="preserve">к решению региональной службы </w:t>
            </w:r>
            <w:r w:rsidRPr="00217978">
              <w:br/>
              <w:t xml:space="preserve">по тарифам Нижегородской области </w:t>
            </w:r>
          </w:p>
          <w:p w:rsidR="00217978" w:rsidRPr="004459E9" w:rsidRDefault="0067167A" w:rsidP="00217978">
            <w:pPr>
              <w:ind w:left="3552"/>
              <w:jc w:val="center"/>
            </w:pPr>
            <w:r>
              <w:t xml:space="preserve">от </w:t>
            </w:r>
            <w:r w:rsidR="003F52EA">
              <w:t>18 декабря 2020</w:t>
            </w:r>
            <w:r w:rsidR="00217978" w:rsidRPr="003B4C1E">
              <w:t xml:space="preserve"> г. №</w:t>
            </w:r>
            <w:r w:rsidR="00217978" w:rsidRPr="00D74902">
              <w:t xml:space="preserve"> </w:t>
            </w:r>
            <w:r w:rsidR="00EA2C0F">
              <w:t>5</w:t>
            </w:r>
            <w:r w:rsidR="004459E9">
              <w:t>4/</w:t>
            </w:r>
            <w:r w:rsidR="00EA2C0F">
              <w:t>88</w:t>
            </w:r>
          </w:p>
          <w:p w:rsidR="00FE3763" w:rsidRPr="00FE3763" w:rsidRDefault="00FE3763" w:rsidP="003F52EA"/>
        </w:tc>
      </w:tr>
      <w:tr w:rsidR="00B04F94" w:rsidRPr="006161EA" w:rsidTr="00FF2659">
        <w:tblPrEx>
          <w:tblCellMar>
            <w:left w:w="0" w:type="dxa"/>
            <w:right w:w="0" w:type="dxa"/>
          </w:tblCellMar>
        </w:tblPrEx>
        <w:trPr>
          <w:trHeight w:val="261"/>
        </w:trPr>
        <w:tc>
          <w:tcPr>
            <w:tcW w:w="10162" w:type="dxa"/>
            <w:gridSpan w:val="3"/>
            <w:hideMark/>
          </w:tcPr>
          <w:p w:rsidR="008A289C" w:rsidRPr="008A289C" w:rsidRDefault="008A289C" w:rsidP="008A28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289C">
              <w:rPr>
                <w:b/>
                <w:sz w:val="24"/>
                <w:szCs w:val="24"/>
              </w:rPr>
              <w:t>ПРОИЗВОДСТВЕННАЯ ПРОГРАММА</w:t>
            </w:r>
          </w:p>
          <w:p w:rsidR="008A289C" w:rsidRDefault="008A289C" w:rsidP="008A28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289C">
              <w:rPr>
                <w:b/>
                <w:sz w:val="24"/>
                <w:szCs w:val="24"/>
              </w:rPr>
              <w:t>ПО ОКАЗАНИЮ УСЛУГ ХОЛОДНОГО ВОДОСНАБЖЕНИЯ</w:t>
            </w:r>
          </w:p>
          <w:p w:rsidR="00D63B3D" w:rsidRPr="00CB75AE" w:rsidRDefault="008A289C" w:rsidP="008A28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A289C">
              <w:rPr>
                <w:b/>
                <w:sz w:val="24"/>
                <w:szCs w:val="24"/>
              </w:rPr>
              <w:t xml:space="preserve"> (техническая вода)</w:t>
            </w:r>
            <w:r w:rsidRPr="008A289C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9D07AA" w:rsidRPr="00CB75AE" w:rsidRDefault="009D07AA" w:rsidP="008A28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8A289C" w:rsidRPr="009D07AA" w:rsidRDefault="00216FE4" w:rsidP="009D07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1B01">
              <w:rPr>
                <w:sz w:val="24"/>
                <w:szCs w:val="24"/>
              </w:rPr>
              <w:t>Период реализации произво</w:t>
            </w:r>
            <w:r w:rsidR="003F52EA">
              <w:rPr>
                <w:sz w:val="24"/>
                <w:szCs w:val="24"/>
              </w:rPr>
              <w:t>дственной программы с 01.01.2021</w:t>
            </w:r>
            <w:r w:rsidRPr="004F1B01">
              <w:rPr>
                <w:sz w:val="24"/>
                <w:szCs w:val="24"/>
              </w:rPr>
              <w:t xml:space="preserve"> г. по 31.12.202</w:t>
            </w:r>
            <w:r w:rsidR="003F52EA">
              <w:rPr>
                <w:sz w:val="24"/>
                <w:szCs w:val="24"/>
              </w:rPr>
              <w:t>5</w:t>
            </w:r>
            <w:r w:rsidRPr="004F1B01">
              <w:rPr>
                <w:sz w:val="24"/>
                <w:szCs w:val="24"/>
              </w:rPr>
              <w:t xml:space="preserve"> г.</w:t>
            </w:r>
          </w:p>
          <w:tbl>
            <w:tblPr>
              <w:tblW w:w="9765" w:type="dxa"/>
              <w:tblInd w:w="220" w:type="dxa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897"/>
              <w:gridCol w:w="23"/>
              <w:gridCol w:w="468"/>
              <w:gridCol w:w="186"/>
              <w:gridCol w:w="1074"/>
              <w:gridCol w:w="15"/>
              <w:gridCol w:w="317"/>
              <w:gridCol w:w="50"/>
              <w:gridCol w:w="638"/>
              <w:gridCol w:w="270"/>
              <w:gridCol w:w="753"/>
              <w:gridCol w:w="13"/>
              <w:gridCol w:w="510"/>
              <w:gridCol w:w="497"/>
              <w:gridCol w:w="398"/>
              <w:gridCol w:w="380"/>
              <w:gridCol w:w="241"/>
              <w:gridCol w:w="1035"/>
            </w:tblGrid>
            <w:tr w:rsidR="007262AF" w:rsidTr="007262AF">
              <w:trPr>
                <w:trHeight w:val="143"/>
              </w:trPr>
              <w:tc>
                <w:tcPr>
                  <w:tcW w:w="9765" w:type="dxa"/>
                  <w:gridSpan w:val="1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1. Паспорт производственной программы</w:t>
                  </w:r>
                </w:p>
              </w:tc>
            </w:tr>
            <w:tr w:rsidR="007262AF" w:rsidTr="007262AF">
              <w:trPr>
                <w:trHeight w:val="540"/>
              </w:trPr>
              <w:tc>
                <w:tcPr>
                  <w:tcW w:w="289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Наименование регулируемой  </w:t>
                  </w:r>
                </w:p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организации (ИНН)</w:t>
                  </w:r>
                </w:p>
              </w:tc>
              <w:tc>
                <w:tcPr>
                  <w:tcW w:w="6868" w:type="dxa"/>
                  <w:gridSpan w:val="1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tabs>
                      <w:tab w:val="left" w:pos="3195"/>
                    </w:tabs>
                    <w:suppressOverlap/>
                    <w:rPr>
                      <w:sz w:val="20"/>
                      <w:lang w:eastAsia="en-US"/>
                    </w:rPr>
                  </w:pPr>
                  <w:r w:rsidRPr="009D07AA">
                    <w:rPr>
                      <w:rFonts w:eastAsia="Calibri"/>
                      <w:sz w:val="20"/>
                      <w:lang w:eastAsia="en-US"/>
                    </w:rPr>
                    <w:t>ОБЩЕСТВО С ОГРАНИЧЕННОЙ ОТВЕТСТВЕННОСТЬЮ «ЗАВОДСКИЕ СЕТИ» (ИНН 5256049340)</w:t>
                  </w:r>
                </w:p>
              </w:tc>
            </w:tr>
            <w:tr w:rsidR="007262AF" w:rsidTr="007262AF">
              <w:trPr>
                <w:trHeight w:val="359"/>
              </w:trPr>
              <w:tc>
                <w:tcPr>
                  <w:tcW w:w="289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Местонахождение            </w:t>
                  </w:r>
                </w:p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регулируемой организации   </w:t>
                  </w:r>
                </w:p>
              </w:tc>
              <w:tc>
                <w:tcPr>
                  <w:tcW w:w="6868" w:type="dxa"/>
                  <w:gridSpan w:val="1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 w:rsidRPr="009D07AA">
                    <w:rPr>
                      <w:rFonts w:eastAsia="Calibri"/>
                      <w:sz w:val="20"/>
                      <w:lang w:eastAsia="en-US"/>
                    </w:rPr>
                    <w:t>603004 г.</w:t>
                  </w:r>
                  <w:r>
                    <w:rPr>
                      <w:rFonts w:eastAsia="Calibri"/>
                      <w:sz w:val="20"/>
                      <w:lang w:eastAsia="en-US"/>
                    </w:rPr>
                    <w:t xml:space="preserve"> </w:t>
                  </w:r>
                  <w:r w:rsidRPr="009D07AA">
                    <w:rPr>
                      <w:rFonts w:eastAsia="Calibri"/>
                      <w:sz w:val="20"/>
                      <w:lang w:eastAsia="en-US"/>
                    </w:rPr>
                    <w:t>Нижний Новгород, пр</w:t>
                  </w:r>
                  <w:r>
                    <w:rPr>
                      <w:rFonts w:eastAsia="Calibri"/>
                      <w:sz w:val="20"/>
                      <w:lang w:eastAsia="en-US"/>
                    </w:rPr>
                    <w:t>-т</w:t>
                  </w:r>
                  <w:r w:rsidRPr="009D07AA">
                    <w:rPr>
                      <w:rFonts w:eastAsia="Calibri"/>
                      <w:sz w:val="20"/>
                      <w:lang w:eastAsia="en-US"/>
                    </w:rPr>
                    <w:t xml:space="preserve"> Ленина, д.88</w:t>
                  </w:r>
                </w:p>
              </w:tc>
            </w:tr>
            <w:tr w:rsidR="007262AF" w:rsidTr="007262AF">
              <w:trPr>
                <w:trHeight w:val="456"/>
              </w:trPr>
              <w:tc>
                <w:tcPr>
                  <w:tcW w:w="289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Наименование               </w:t>
                  </w:r>
                </w:p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уполномоченного органа </w:t>
                  </w:r>
                </w:p>
              </w:tc>
              <w:tc>
                <w:tcPr>
                  <w:tcW w:w="6868" w:type="dxa"/>
                  <w:gridSpan w:val="1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Региональная служба по тарифам Нижегородской области</w:t>
                  </w:r>
                </w:p>
              </w:tc>
            </w:tr>
            <w:tr w:rsidR="007262AF" w:rsidTr="007262AF">
              <w:trPr>
                <w:trHeight w:val="359"/>
              </w:trPr>
              <w:tc>
                <w:tcPr>
                  <w:tcW w:w="289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Местонахождение            </w:t>
                  </w:r>
                </w:p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уполномоченного органа     </w:t>
                  </w:r>
                </w:p>
              </w:tc>
              <w:tc>
                <w:tcPr>
                  <w:tcW w:w="6868" w:type="dxa"/>
                  <w:gridSpan w:val="1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</w:pPr>
                  <w:r w:rsidRPr="000943FE">
                    <w:rPr>
                      <w:color w:val="000000"/>
                      <w:sz w:val="20"/>
                    </w:rPr>
                    <w:t>603005, г. Нижний Новгород, Верхне-Волжская наб., д. 8/59</w:t>
                  </w:r>
                </w:p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</w:p>
              </w:tc>
            </w:tr>
            <w:tr w:rsidR="007262AF" w:rsidTr="007262AF">
              <w:trPr>
                <w:trHeight w:val="143"/>
              </w:trPr>
              <w:tc>
                <w:tcPr>
                  <w:tcW w:w="9765" w:type="dxa"/>
                  <w:gridSpan w:val="1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2. Объем  технической воды</w:t>
                  </w:r>
                </w:p>
              </w:tc>
            </w:tr>
            <w:tr w:rsidR="007262AF" w:rsidTr="007262AF">
              <w:trPr>
                <w:trHeight w:val="268"/>
              </w:trPr>
              <w:tc>
                <w:tcPr>
                  <w:tcW w:w="3388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Наименование услуги    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 период с 01.01.2021 по 31.12.2021 год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 период с 01.01.2022 по 31.12.2022 год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 период с 01.01.2023 по 31.12.2023 год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 период с 01.01.2024 по 31.12.2024 год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 период с 01.01.2025 по 31.12.2025 год</w:t>
                  </w:r>
                </w:p>
              </w:tc>
            </w:tr>
            <w:tr w:rsidR="007262AF" w:rsidTr="007262AF">
              <w:trPr>
                <w:trHeight w:val="295"/>
              </w:trPr>
              <w:tc>
                <w:tcPr>
                  <w:tcW w:w="3388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62AF" w:rsidRPr="00C868F3" w:rsidRDefault="007262AF" w:rsidP="00F773F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i/>
                      <w:sz w:val="20"/>
                    </w:rPr>
                  </w:pPr>
                  <w:r w:rsidRPr="00C868F3">
                    <w:rPr>
                      <w:bCs/>
                      <w:sz w:val="20"/>
                    </w:rPr>
                    <w:t>Подано воды всего, тыс. м</w:t>
                  </w:r>
                  <w:r w:rsidRPr="00C868F3">
                    <w:rPr>
                      <w:bCs/>
                      <w:sz w:val="20"/>
                      <w:vertAlign w:val="superscript"/>
                    </w:rPr>
                    <w:t>3</w:t>
                  </w:r>
                  <w:r w:rsidRPr="00C868F3">
                    <w:rPr>
                      <w:bCs/>
                      <w:sz w:val="20"/>
                    </w:rPr>
                    <w:t>, в том числе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2AF" w:rsidRPr="00BD3A1E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3975,0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sz w:val="20"/>
                    </w:rPr>
                    <w:t>3663,33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sz w:val="20"/>
                    </w:rPr>
                    <w:t>3283,61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sz w:val="20"/>
                    </w:rPr>
                    <w:t>3283,61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sz w:val="20"/>
                    </w:rPr>
                    <w:t>3283,61</w:t>
                  </w:r>
                </w:p>
              </w:tc>
            </w:tr>
            <w:tr w:rsidR="007262AF" w:rsidTr="007262AF">
              <w:trPr>
                <w:trHeight w:val="295"/>
              </w:trPr>
              <w:tc>
                <w:tcPr>
                  <w:tcW w:w="3388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- населению,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3B098E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3B098E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3B098E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3B098E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3B098E">
                    <w:rPr>
                      <w:sz w:val="20"/>
                    </w:rPr>
                    <w:t>-</w:t>
                  </w:r>
                </w:p>
              </w:tc>
            </w:tr>
            <w:tr w:rsidR="007262AF" w:rsidTr="007262AF">
              <w:trPr>
                <w:trHeight w:val="295"/>
              </w:trPr>
              <w:tc>
                <w:tcPr>
                  <w:tcW w:w="3388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- бюджетным потребителям,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3B098E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3B098E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3B098E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3B098E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3B098E">
                    <w:rPr>
                      <w:sz w:val="20"/>
                    </w:rPr>
                    <w:t>-</w:t>
                  </w:r>
                </w:p>
              </w:tc>
            </w:tr>
            <w:tr w:rsidR="007262AF" w:rsidTr="007262AF">
              <w:trPr>
                <w:trHeight w:val="295"/>
              </w:trPr>
              <w:tc>
                <w:tcPr>
                  <w:tcW w:w="3388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- прочим потребителям,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E12BE1">
                    <w:rPr>
                      <w:sz w:val="20"/>
                    </w:rPr>
                    <w:t>3975,0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sz w:val="20"/>
                    </w:rPr>
                    <w:t>3663,33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sz w:val="20"/>
                    </w:rPr>
                    <w:t>3283,61</w:t>
                  </w:r>
                </w:p>
              </w:tc>
              <w:tc>
                <w:tcPr>
                  <w:tcW w:w="12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sz w:val="20"/>
                    </w:rPr>
                    <w:t>3283,61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sz w:val="20"/>
                    </w:rPr>
                    <w:t>3283,61</w:t>
                  </w:r>
                </w:p>
              </w:tc>
            </w:tr>
            <w:tr w:rsidR="007262AF" w:rsidTr="007262AF">
              <w:trPr>
                <w:trHeight w:val="295"/>
              </w:trPr>
              <w:tc>
                <w:tcPr>
                  <w:tcW w:w="9765" w:type="dxa"/>
                  <w:gridSpan w:val="1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3. Мероприятия, направленные на осуществление текущей (операционной) деятельности</w:t>
                  </w:r>
                </w:p>
              </w:tc>
            </w:tr>
            <w:tr w:rsidR="007262AF" w:rsidTr="007262AF">
              <w:trPr>
                <w:trHeight w:val="222"/>
              </w:trPr>
              <w:tc>
                <w:tcPr>
                  <w:tcW w:w="2920" w:type="dxa"/>
                  <w:gridSpan w:val="2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Наименование мероприятий </w:t>
                  </w:r>
                </w:p>
              </w:tc>
              <w:tc>
                <w:tcPr>
                  <w:tcW w:w="2110" w:type="dxa"/>
                  <w:gridSpan w:val="6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График реализации мероприятия</w:t>
                  </w:r>
                </w:p>
              </w:tc>
              <w:tc>
                <w:tcPr>
                  <w:tcW w:w="3079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Источники финансирования,  тыс. руб.        </w:t>
                  </w:r>
                </w:p>
              </w:tc>
              <w:tc>
                <w:tcPr>
                  <w:tcW w:w="1656" w:type="dxa"/>
                  <w:gridSpan w:val="3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Всего сумма, тыс. руб.  </w:t>
                  </w:r>
                </w:p>
              </w:tc>
            </w:tr>
            <w:tr w:rsidR="007262AF" w:rsidTr="007262AF">
              <w:trPr>
                <w:trHeight w:val="254"/>
              </w:trPr>
              <w:tc>
                <w:tcPr>
                  <w:tcW w:w="2920" w:type="dxa"/>
                  <w:gridSpan w:val="2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2110" w:type="dxa"/>
                  <w:gridSpan w:val="6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167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Себестоимость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Другие   </w:t>
                  </w:r>
                </w:p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источники </w:t>
                  </w:r>
                </w:p>
              </w:tc>
              <w:tc>
                <w:tcPr>
                  <w:tcW w:w="1656" w:type="dxa"/>
                  <w:gridSpan w:val="3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</w:p>
              </w:tc>
            </w:tr>
            <w:tr w:rsidR="007262AF" w:rsidTr="007262AF">
              <w:trPr>
                <w:trHeight w:val="143"/>
              </w:trPr>
              <w:tc>
                <w:tcPr>
                  <w:tcW w:w="9765" w:type="dxa"/>
                  <w:gridSpan w:val="1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 период с 01.01.20</w:t>
                  </w:r>
                  <w:r w:rsidRPr="00466C9C">
                    <w:rPr>
                      <w:sz w:val="20"/>
                    </w:rPr>
                    <w:t>21</w:t>
                  </w:r>
                  <w:r>
                    <w:rPr>
                      <w:sz w:val="20"/>
                    </w:rPr>
                    <w:t xml:space="preserve"> по 31.12.20</w:t>
                  </w:r>
                  <w:r w:rsidRPr="00466C9C">
                    <w:rPr>
                      <w:sz w:val="20"/>
                    </w:rPr>
                    <w:t>21</w:t>
                  </w:r>
                  <w:r>
                    <w:rPr>
                      <w:sz w:val="20"/>
                    </w:rPr>
                    <w:t xml:space="preserve"> год  </w:t>
                  </w:r>
                </w:p>
              </w:tc>
            </w:tr>
            <w:tr w:rsidR="007262AF" w:rsidTr="007262AF">
              <w:trPr>
                <w:trHeight w:val="143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Производственные расходы</w:t>
                  </w:r>
                </w:p>
              </w:tc>
              <w:tc>
                <w:tcPr>
                  <w:tcW w:w="2110" w:type="dxa"/>
                  <w:gridSpan w:val="6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 01.01.2021 по 31.12.2021 год  </w:t>
                  </w:r>
                </w:p>
              </w:tc>
              <w:tc>
                <w:tcPr>
                  <w:tcW w:w="167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23536,59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23536,59</w:t>
                  </w:r>
                </w:p>
              </w:tc>
            </w:tr>
            <w:tr w:rsidR="007262AF" w:rsidTr="007262AF">
              <w:trPr>
                <w:trHeight w:val="143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bCs/>
                      <w:sz w:val="20"/>
                    </w:rPr>
                    <w:t>Административные расходы</w:t>
                  </w:r>
                </w:p>
              </w:tc>
              <w:tc>
                <w:tcPr>
                  <w:tcW w:w="2110" w:type="dxa"/>
                  <w:gridSpan w:val="6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 01.01.2021 по 31.12.2021 год  </w:t>
                  </w:r>
                </w:p>
              </w:tc>
              <w:tc>
                <w:tcPr>
                  <w:tcW w:w="167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2127,32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2127,32</w:t>
                  </w:r>
                </w:p>
              </w:tc>
            </w:tr>
            <w:tr w:rsidR="007262AF" w:rsidTr="007262AF">
              <w:trPr>
                <w:trHeight w:val="143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bCs/>
                      <w:sz w:val="20"/>
                    </w:rPr>
                    <w:t xml:space="preserve">Сбытовые расходы гарантирующих организаций   </w:t>
                  </w:r>
                </w:p>
              </w:tc>
              <w:tc>
                <w:tcPr>
                  <w:tcW w:w="2110" w:type="dxa"/>
                  <w:gridSpan w:val="6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 01.01.2021 по 31.12.2021 год  </w:t>
                  </w:r>
                </w:p>
              </w:tc>
              <w:tc>
                <w:tcPr>
                  <w:tcW w:w="167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7262AF" w:rsidTr="007262AF">
              <w:trPr>
                <w:trHeight w:val="143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bCs/>
                      <w:sz w:val="20"/>
                    </w:rPr>
                    <w:t>Расходы на амортизацию основных средств</w:t>
                  </w:r>
                </w:p>
              </w:tc>
              <w:tc>
                <w:tcPr>
                  <w:tcW w:w="2110" w:type="dxa"/>
                  <w:gridSpan w:val="6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 01.01.2021 по 31.12.2021 год  </w:t>
                  </w:r>
                </w:p>
              </w:tc>
              <w:tc>
                <w:tcPr>
                  <w:tcW w:w="167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2340,04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2340,04</w:t>
                  </w:r>
                </w:p>
              </w:tc>
            </w:tr>
            <w:tr w:rsidR="007262AF" w:rsidTr="007262AF">
              <w:trPr>
                <w:trHeight w:val="143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bCs/>
                      <w:sz w:val="20"/>
                    </w:rPr>
                    <w:t xml:space="preserve">Расходы на арендную плату, лизинговые платежи, концессионную плату  </w:t>
                  </w:r>
                </w:p>
              </w:tc>
              <w:tc>
                <w:tcPr>
                  <w:tcW w:w="2110" w:type="dxa"/>
                  <w:gridSpan w:val="6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 01.01.2021 по 31.12.2021 год  </w:t>
                  </w:r>
                </w:p>
              </w:tc>
              <w:tc>
                <w:tcPr>
                  <w:tcW w:w="167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6420,61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6420,61</w:t>
                  </w:r>
                </w:p>
              </w:tc>
            </w:tr>
            <w:tr w:rsidR="007262AF" w:rsidTr="007262AF">
              <w:trPr>
                <w:trHeight w:val="143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bCs/>
                      <w:sz w:val="20"/>
                    </w:rPr>
                    <w:t>Расходы, связанные с оплатой налогов и сборов</w:t>
                  </w:r>
                </w:p>
              </w:tc>
              <w:tc>
                <w:tcPr>
                  <w:tcW w:w="2110" w:type="dxa"/>
                  <w:gridSpan w:val="6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 01.01.2021 по 31.12.2021 год  </w:t>
                  </w:r>
                </w:p>
              </w:tc>
              <w:tc>
                <w:tcPr>
                  <w:tcW w:w="167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7262AF" w:rsidTr="007262AF">
              <w:trPr>
                <w:trHeight w:val="143"/>
              </w:trPr>
              <w:tc>
                <w:tcPr>
                  <w:tcW w:w="5030" w:type="dxa"/>
                  <w:gridSpan w:val="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Итого на период с 01.01.20</w:t>
                  </w:r>
                  <w:r w:rsidRPr="00466C9C">
                    <w:rPr>
                      <w:sz w:val="20"/>
                    </w:rPr>
                    <w:t>21</w:t>
                  </w:r>
                  <w:r>
                    <w:rPr>
                      <w:sz w:val="20"/>
                    </w:rPr>
                    <w:t xml:space="preserve"> по 31.12.20</w:t>
                  </w:r>
                  <w:r w:rsidRPr="00466C9C">
                    <w:rPr>
                      <w:sz w:val="20"/>
                    </w:rPr>
                    <w:t>21</w:t>
                  </w:r>
                  <w:r>
                    <w:rPr>
                      <w:sz w:val="20"/>
                    </w:rPr>
                    <w:t xml:space="preserve"> год  </w:t>
                  </w:r>
                </w:p>
              </w:tc>
              <w:tc>
                <w:tcPr>
                  <w:tcW w:w="167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34424,56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34424,56</w:t>
                  </w:r>
                </w:p>
              </w:tc>
            </w:tr>
            <w:tr w:rsidR="007262AF" w:rsidTr="007262AF">
              <w:trPr>
                <w:trHeight w:val="143"/>
              </w:trPr>
              <w:tc>
                <w:tcPr>
                  <w:tcW w:w="9765" w:type="dxa"/>
                  <w:gridSpan w:val="1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 период с 01.01.20</w:t>
                  </w:r>
                  <w:r w:rsidRPr="00466C9C">
                    <w:rPr>
                      <w:sz w:val="20"/>
                    </w:rPr>
                    <w:t>22</w:t>
                  </w:r>
                  <w:r>
                    <w:rPr>
                      <w:sz w:val="20"/>
                    </w:rPr>
                    <w:t xml:space="preserve"> по 31.12.202</w:t>
                  </w:r>
                  <w:r w:rsidRPr="00466C9C">
                    <w:rPr>
                      <w:sz w:val="20"/>
                    </w:rPr>
                    <w:t>2</w:t>
                  </w:r>
                  <w:r>
                    <w:rPr>
                      <w:sz w:val="20"/>
                    </w:rPr>
                    <w:t xml:space="preserve"> год  </w:t>
                  </w:r>
                </w:p>
              </w:tc>
            </w:tr>
            <w:tr w:rsidR="007262AF" w:rsidTr="007262AF">
              <w:trPr>
                <w:trHeight w:val="143"/>
              </w:trPr>
              <w:tc>
                <w:tcPr>
                  <w:tcW w:w="2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Производственные расходы</w:t>
                  </w:r>
                </w:p>
              </w:tc>
              <w:tc>
                <w:tcPr>
                  <w:tcW w:w="211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 01.01.2022 по 31.12.2022 год  </w:t>
                  </w:r>
                </w:p>
              </w:tc>
              <w:tc>
                <w:tcPr>
                  <w:tcW w:w="1674" w:type="dxa"/>
                  <w:gridSpan w:val="4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21650,24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21650,24</w:t>
                  </w:r>
                </w:p>
              </w:tc>
            </w:tr>
            <w:tr w:rsidR="007262AF" w:rsidTr="007262AF">
              <w:trPr>
                <w:trHeight w:val="143"/>
              </w:trPr>
              <w:tc>
                <w:tcPr>
                  <w:tcW w:w="2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bCs/>
                      <w:sz w:val="20"/>
                    </w:rPr>
                    <w:t>Административные расходы</w:t>
                  </w:r>
                </w:p>
              </w:tc>
              <w:tc>
                <w:tcPr>
                  <w:tcW w:w="211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 01.01.2022 по 31.12.2022 год  </w:t>
                  </w:r>
                </w:p>
              </w:tc>
              <w:tc>
                <w:tcPr>
                  <w:tcW w:w="1674" w:type="dxa"/>
                  <w:gridSpan w:val="4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2196,60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2196,60</w:t>
                  </w:r>
                </w:p>
              </w:tc>
            </w:tr>
            <w:tr w:rsidR="007262AF" w:rsidTr="007262AF">
              <w:trPr>
                <w:trHeight w:val="143"/>
              </w:trPr>
              <w:tc>
                <w:tcPr>
                  <w:tcW w:w="2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bCs/>
                      <w:sz w:val="20"/>
                    </w:rPr>
                    <w:t xml:space="preserve">Сбытовые расходы гарантирующих организаций   </w:t>
                  </w:r>
                </w:p>
              </w:tc>
              <w:tc>
                <w:tcPr>
                  <w:tcW w:w="211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</w:pPr>
                  <w:r w:rsidRPr="00FA1630">
                    <w:rPr>
                      <w:sz w:val="20"/>
                    </w:rPr>
                    <w:t xml:space="preserve">с 01.01.2022 по 31.12.2022 год  </w:t>
                  </w:r>
                </w:p>
              </w:tc>
              <w:tc>
                <w:tcPr>
                  <w:tcW w:w="1674" w:type="dxa"/>
                  <w:gridSpan w:val="4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7262AF" w:rsidTr="007262AF">
              <w:trPr>
                <w:trHeight w:val="143"/>
              </w:trPr>
              <w:tc>
                <w:tcPr>
                  <w:tcW w:w="2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bCs/>
                      <w:sz w:val="20"/>
                    </w:rPr>
                    <w:t>Расходы на амортизацию основных средств</w:t>
                  </w:r>
                </w:p>
              </w:tc>
              <w:tc>
                <w:tcPr>
                  <w:tcW w:w="211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</w:pPr>
                  <w:r w:rsidRPr="00FA1630">
                    <w:rPr>
                      <w:sz w:val="20"/>
                    </w:rPr>
                    <w:t xml:space="preserve">с 01.01.2022 по 31.12.2022 год  </w:t>
                  </w:r>
                </w:p>
              </w:tc>
              <w:tc>
                <w:tcPr>
                  <w:tcW w:w="1674" w:type="dxa"/>
                  <w:gridSpan w:val="4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2011,90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2011,90</w:t>
                  </w:r>
                </w:p>
              </w:tc>
            </w:tr>
            <w:tr w:rsidR="007262AF" w:rsidTr="007262AF">
              <w:trPr>
                <w:trHeight w:val="143"/>
              </w:trPr>
              <w:tc>
                <w:tcPr>
                  <w:tcW w:w="2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bCs/>
                      <w:sz w:val="20"/>
                    </w:rPr>
                    <w:t xml:space="preserve">Расходы на арендную плату, лизинговые платежи, концессионную плату  </w:t>
                  </w:r>
                </w:p>
              </w:tc>
              <w:tc>
                <w:tcPr>
                  <w:tcW w:w="211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</w:pPr>
                  <w:r w:rsidRPr="00FA1630">
                    <w:rPr>
                      <w:sz w:val="20"/>
                    </w:rPr>
                    <w:t xml:space="preserve">с 01.01.2022 по 31.12.2022 год  </w:t>
                  </w:r>
                </w:p>
              </w:tc>
              <w:tc>
                <w:tcPr>
                  <w:tcW w:w="1674" w:type="dxa"/>
                  <w:gridSpan w:val="4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6165,68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6165,68</w:t>
                  </w:r>
                </w:p>
              </w:tc>
            </w:tr>
            <w:tr w:rsidR="007262AF" w:rsidTr="007262AF">
              <w:trPr>
                <w:trHeight w:val="529"/>
              </w:trPr>
              <w:tc>
                <w:tcPr>
                  <w:tcW w:w="2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bCs/>
                      <w:sz w:val="20"/>
                    </w:rPr>
                    <w:t>Расходы, связанные с оплатой налогов и сборов</w:t>
                  </w:r>
                </w:p>
              </w:tc>
              <w:tc>
                <w:tcPr>
                  <w:tcW w:w="211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</w:pPr>
                  <w:r w:rsidRPr="00FA1630">
                    <w:rPr>
                      <w:sz w:val="20"/>
                    </w:rPr>
                    <w:t xml:space="preserve">с 01.01.2022 по 31.12.2022 год  </w:t>
                  </w:r>
                </w:p>
              </w:tc>
              <w:tc>
                <w:tcPr>
                  <w:tcW w:w="1674" w:type="dxa"/>
                  <w:gridSpan w:val="4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131,06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131,06</w:t>
                  </w:r>
                </w:p>
              </w:tc>
            </w:tr>
            <w:tr w:rsidR="007262AF" w:rsidTr="007262AF">
              <w:trPr>
                <w:trHeight w:val="143"/>
              </w:trPr>
              <w:tc>
                <w:tcPr>
                  <w:tcW w:w="5030" w:type="dxa"/>
                  <w:gridSpan w:val="8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Итого на период с 01.01.202</w:t>
                  </w:r>
                  <w:r w:rsidRPr="00466C9C">
                    <w:rPr>
                      <w:sz w:val="20"/>
                    </w:rPr>
                    <w:t>2</w:t>
                  </w:r>
                  <w:r>
                    <w:rPr>
                      <w:sz w:val="20"/>
                    </w:rPr>
                    <w:t xml:space="preserve"> по 31.12.202</w:t>
                  </w:r>
                  <w:r w:rsidRPr="00466C9C">
                    <w:rPr>
                      <w:sz w:val="20"/>
                    </w:rPr>
                    <w:t>2</w:t>
                  </w:r>
                  <w:r>
                    <w:rPr>
                      <w:sz w:val="20"/>
                    </w:rPr>
                    <w:t xml:space="preserve"> год  </w:t>
                  </w:r>
                </w:p>
              </w:tc>
              <w:tc>
                <w:tcPr>
                  <w:tcW w:w="167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32155,48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32155,48</w:t>
                  </w:r>
                </w:p>
              </w:tc>
            </w:tr>
            <w:tr w:rsidR="007262AF" w:rsidTr="007262AF">
              <w:trPr>
                <w:trHeight w:val="177"/>
              </w:trPr>
              <w:tc>
                <w:tcPr>
                  <w:tcW w:w="9765" w:type="dxa"/>
                  <w:gridSpan w:val="1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 период с 01.01.202</w:t>
                  </w:r>
                  <w:r w:rsidRPr="00466C9C">
                    <w:rPr>
                      <w:sz w:val="20"/>
                    </w:rPr>
                    <w:t>3</w:t>
                  </w:r>
                  <w:r>
                    <w:rPr>
                      <w:sz w:val="20"/>
                    </w:rPr>
                    <w:t xml:space="preserve"> по 31.12.202</w:t>
                  </w:r>
                  <w:r w:rsidRPr="00466C9C">
                    <w:rPr>
                      <w:sz w:val="20"/>
                    </w:rPr>
                    <w:t>3</w:t>
                  </w:r>
                  <w:r>
                    <w:rPr>
                      <w:sz w:val="20"/>
                    </w:rPr>
                    <w:t xml:space="preserve"> год  </w:t>
                  </w:r>
                </w:p>
              </w:tc>
            </w:tr>
            <w:tr w:rsidR="007A1ECA" w:rsidTr="007262AF">
              <w:trPr>
                <w:trHeight w:val="890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Производственные расходы</w:t>
                  </w:r>
                </w:p>
              </w:tc>
              <w:tc>
                <w:tcPr>
                  <w:tcW w:w="2060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 01.01.2023 по 31.12.2023 год </w:t>
                  </w:r>
                </w:p>
              </w:tc>
              <w:tc>
                <w:tcPr>
                  <w:tcW w:w="1711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27433,49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27433,49</w:t>
                  </w:r>
                </w:p>
              </w:tc>
            </w:tr>
            <w:tr w:rsidR="007A1ECA" w:rsidTr="007262AF">
              <w:trPr>
                <w:trHeight w:val="210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bCs/>
                      <w:sz w:val="20"/>
                    </w:rPr>
                    <w:t>Административные расходы</w:t>
                  </w:r>
                </w:p>
              </w:tc>
              <w:tc>
                <w:tcPr>
                  <w:tcW w:w="2060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suppressOverlap/>
                  </w:pPr>
                  <w:r w:rsidRPr="00E14051">
                    <w:rPr>
                      <w:sz w:val="20"/>
                    </w:rPr>
                    <w:t xml:space="preserve">с 01.01.2023 по 31.12.2023 год </w:t>
                  </w:r>
                </w:p>
              </w:tc>
              <w:tc>
                <w:tcPr>
                  <w:tcW w:w="1711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5059,99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5059,99</w:t>
                  </w:r>
                </w:p>
              </w:tc>
            </w:tr>
            <w:tr w:rsidR="007A1ECA" w:rsidTr="007262AF">
              <w:trPr>
                <w:trHeight w:val="210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bCs/>
                      <w:sz w:val="20"/>
                    </w:rPr>
                    <w:t xml:space="preserve">Сбытовые расходы гарантирующих организаций   </w:t>
                  </w:r>
                </w:p>
              </w:tc>
              <w:tc>
                <w:tcPr>
                  <w:tcW w:w="2060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suppressOverlap/>
                  </w:pPr>
                  <w:r w:rsidRPr="00E14051">
                    <w:rPr>
                      <w:sz w:val="20"/>
                    </w:rPr>
                    <w:t xml:space="preserve">с 01.01.2023 по 31.12.2023 год </w:t>
                  </w:r>
                </w:p>
              </w:tc>
              <w:tc>
                <w:tcPr>
                  <w:tcW w:w="1711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7A1ECA" w:rsidTr="007262AF">
              <w:trPr>
                <w:trHeight w:val="210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bCs/>
                      <w:sz w:val="20"/>
                    </w:rPr>
                    <w:t>Расходы на амортизацию основных средств</w:t>
                  </w:r>
                </w:p>
              </w:tc>
              <w:tc>
                <w:tcPr>
                  <w:tcW w:w="2060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suppressOverlap/>
                  </w:pPr>
                  <w:r w:rsidRPr="00E14051">
                    <w:rPr>
                      <w:sz w:val="20"/>
                    </w:rPr>
                    <w:t xml:space="preserve">с 01.01.2023 по 31.12.2023 год </w:t>
                  </w:r>
                </w:p>
              </w:tc>
              <w:tc>
                <w:tcPr>
                  <w:tcW w:w="1711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3700,77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3700,77</w:t>
                  </w:r>
                </w:p>
              </w:tc>
            </w:tr>
            <w:tr w:rsidR="007A1ECA" w:rsidTr="007262AF">
              <w:trPr>
                <w:trHeight w:val="210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bCs/>
                      <w:sz w:val="20"/>
                    </w:rPr>
                    <w:t xml:space="preserve">Расходы на арендную плату, лизинговые платежи, концессионную плату  </w:t>
                  </w:r>
                </w:p>
              </w:tc>
              <w:tc>
                <w:tcPr>
                  <w:tcW w:w="2060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suppressOverlap/>
                  </w:pPr>
                  <w:r w:rsidRPr="00E14051">
                    <w:rPr>
                      <w:sz w:val="20"/>
                    </w:rPr>
                    <w:t xml:space="preserve">с 01.01.2023 по 31.12.2023 год </w:t>
                  </w:r>
                </w:p>
              </w:tc>
              <w:tc>
                <w:tcPr>
                  <w:tcW w:w="1711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4735,10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4735,10</w:t>
                  </w:r>
                </w:p>
              </w:tc>
            </w:tr>
            <w:tr w:rsidR="007A1ECA" w:rsidTr="007262AF">
              <w:trPr>
                <w:trHeight w:val="210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bCs/>
                      <w:sz w:val="20"/>
                    </w:rPr>
                    <w:t>Расходы, связанные с оплатой налогов и сборов</w:t>
                  </w:r>
                </w:p>
              </w:tc>
              <w:tc>
                <w:tcPr>
                  <w:tcW w:w="2060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suppressOverlap/>
                  </w:pPr>
                  <w:r w:rsidRPr="00E14051">
                    <w:rPr>
                      <w:sz w:val="20"/>
                    </w:rPr>
                    <w:t xml:space="preserve">с 01.01.2023 по 31.12.2023 год </w:t>
                  </w:r>
                </w:p>
              </w:tc>
              <w:tc>
                <w:tcPr>
                  <w:tcW w:w="1711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62,78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62,78</w:t>
                  </w:r>
                </w:p>
              </w:tc>
            </w:tr>
            <w:tr w:rsidR="007262AF" w:rsidTr="007262AF">
              <w:trPr>
                <w:trHeight w:val="210"/>
              </w:trPr>
              <w:tc>
                <w:tcPr>
                  <w:tcW w:w="4980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Итого на период с 01.01.202</w:t>
                  </w:r>
                  <w:r w:rsidRPr="00466C9C">
                    <w:rPr>
                      <w:sz w:val="20"/>
                    </w:rPr>
                    <w:t>3</w:t>
                  </w:r>
                  <w:r>
                    <w:rPr>
                      <w:sz w:val="20"/>
                    </w:rPr>
                    <w:t xml:space="preserve"> по 31.12.202</w:t>
                  </w:r>
                  <w:r w:rsidRPr="00466C9C">
                    <w:rPr>
                      <w:sz w:val="20"/>
                    </w:rPr>
                    <w:t>3</w:t>
                  </w:r>
                  <w:r>
                    <w:rPr>
                      <w:sz w:val="20"/>
                    </w:rPr>
                    <w:t xml:space="preserve"> год  </w:t>
                  </w:r>
                </w:p>
              </w:tc>
              <w:tc>
                <w:tcPr>
                  <w:tcW w:w="1711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40992,13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40992,13</w:t>
                  </w:r>
                </w:p>
              </w:tc>
            </w:tr>
            <w:tr w:rsidR="007262AF" w:rsidTr="007262AF">
              <w:trPr>
                <w:trHeight w:val="210"/>
              </w:trPr>
              <w:tc>
                <w:tcPr>
                  <w:tcW w:w="9765" w:type="dxa"/>
                  <w:gridSpan w:val="1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 период с 01.01.202</w:t>
                  </w:r>
                  <w:r w:rsidRPr="00466C9C">
                    <w:rPr>
                      <w:sz w:val="20"/>
                    </w:rPr>
                    <w:t>4</w:t>
                  </w:r>
                  <w:r>
                    <w:rPr>
                      <w:sz w:val="20"/>
                    </w:rPr>
                    <w:t xml:space="preserve"> по 31.12.202</w:t>
                  </w:r>
                  <w:r w:rsidRPr="00466C9C">
                    <w:rPr>
                      <w:sz w:val="20"/>
                    </w:rPr>
                    <w:t>4</w:t>
                  </w:r>
                  <w:r>
                    <w:rPr>
                      <w:sz w:val="20"/>
                    </w:rPr>
                    <w:t xml:space="preserve"> год  </w:t>
                  </w:r>
                </w:p>
              </w:tc>
            </w:tr>
            <w:tr w:rsidR="007A1ECA" w:rsidTr="007262AF">
              <w:trPr>
                <w:trHeight w:val="210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Производственные расходы</w:t>
                  </w:r>
                </w:p>
              </w:tc>
              <w:tc>
                <w:tcPr>
                  <w:tcW w:w="2060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 01.01.2024 по 31.12.2024 год  </w:t>
                  </w:r>
                </w:p>
              </w:tc>
              <w:tc>
                <w:tcPr>
                  <w:tcW w:w="1711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23420,62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23420,62</w:t>
                  </w:r>
                </w:p>
              </w:tc>
            </w:tr>
            <w:tr w:rsidR="007A1ECA" w:rsidTr="007262AF">
              <w:trPr>
                <w:trHeight w:val="210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bCs/>
                      <w:sz w:val="20"/>
                    </w:rPr>
                    <w:t>Административные расходы</w:t>
                  </w:r>
                </w:p>
              </w:tc>
              <w:tc>
                <w:tcPr>
                  <w:tcW w:w="2060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suppressOverlap/>
                  </w:pPr>
                  <w:r w:rsidRPr="00174A93">
                    <w:rPr>
                      <w:sz w:val="20"/>
                    </w:rPr>
                    <w:t xml:space="preserve">с 01.01.2024 по 31.12.2024 год  </w:t>
                  </w:r>
                </w:p>
              </w:tc>
              <w:tc>
                <w:tcPr>
                  <w:tcW w:w="1711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2544,83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2544,83</w:t>
                  </w:r>
                </w:p>
              </w:tc>
            </w:tr>
            <w:tr w:rsidR="007A1ECA" w:rsidTr="007262AF">
              <w:trPr>
                <w:trHeight w:val="210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bCs/>
                      <w:sz w:val="20"/>
                    </w:rPr>
                    <w:t xml:space="preserve">Сбытовые расходы гарантирующих организаций   </w:t>
                  </w:r>
                </w:p>
              </w:tc>
              <w:tc>
                <w:tcPr>
                  <w:tcW w:w="2060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suppressOverlap/>
                  </w:pPr>
                  <w:r w:rsidRPr="00174A93">
                    <w:rPr>
                      <w:sz w:val="20"/>
                    </w:rPr>
                    <w:t xml:space="preserve">с 01.01.2024 по 31.12.2024 год  </w:t>
                  </w:r>
                </w:p>
              </w:tc>
              <w:tc>
                <w:tcPr>
                  <w:tcW w:w="1711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7A1ECA" w:rsidTr="007262AF">
              <w:trPr>
                <w:trHeight w:val="210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bCs/>
                      <w:sz w:val="20"/>
                    </w:rPr>
                    <w:t>Расходы на амортизацию основных средств</w:t>
                  </w:r>
                </w:p>
              </w:tc>
              <w:tc>
                <w:tcPr>
                  <w:tcW w:w="2060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suppressOverlap/>
                  </w:pPr>
                  <w:r w:rsidRPr="00174A93">
                    <w:rPr>
                      <w:sz w:val="20"/>
                    </w:rPr>
                    <w:t xml:space="preserve">с 01.01.2024 по 31.12.2024 год  </w:t>
                  </w:r>
                </w:p>
              </w:tc>
              <w:tc>
                <w:tcPr>
                  <w:tcW w:w="1711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3700,77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3700,77</w:t>
                  </w:r>
                </w:p>
              </w:tc>
            </w:tr>
            <w:tr w:rsidR="007A1ECA" w:rsidTr="007262AF">
              <w:trPr>
                <w:trHeight w:val="210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bCs/>
                      <w:sz w:val="20"/>
                    </w:rPr>
                    <w:t xml:space="preserve">Расходы на арендную плату, лизинговые платежи, концессионную плату  </w:t>
                  </w:r>
                </w:p>
              </w:tc>
              <w:tc>
                <w:tcPr>
                  <w:tcW w:w="2060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suppressOverlap/>
                  </w:pPr>
                  <w:r w:rsidRPr="00174A93">
                    <w:rPr>
                      <w:sz w:val="20"/>
                    </w:rPr>
                    <w:t xml:space="preserve">с 01.01.2024 по 31.12.2024 год  </w:t>
                  </w:r>
                </w:p>
              </w:tc>
              <w:tc>
                <w:tcPr>
                  <w:tcW w:w="1711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4735,10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4735,10</w:t>
                  </w:r>
                </w:p>
              </w:tc>
            </w:tr>
            <w:tr w:rsidR="007A1ECA" w:rsidTr="007262AF">
              <w:trPr>
                <w:trHeight w:val="210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bCs/>
                      <w:sz w:val="20"/>
                    </w:rPr>
                    <w:t>Расходы, связанные с оплатой налогов и сборов</w:t>
                  </w:r>
                </w:p>
              </w:tc>
              <w:tc>
                <w:tcPr>
                  <w:tcW w:w="2060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suppressOverlap/>
                  </w:pPr>
                  <w:r w:rsidRPr="00174A93">
                    <w:rPr>
                      <w:sz w:val="20"/>
                    </w:rPr>
                    <w:t xml:space="preserve">с 01.01.2024 по 31.12.2024 год  </w:t>
                  </w:r>
                </w:p>
              </w:tc>
              <w:tc>
                <w:tcPr>
                  <w:tcW w:w="1711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62,78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62,78</w:t>
                  </w:r>
                </w:p>
              </w:tc>
            </w:tr>
            <w:tr w:rsidR="007262AF" w:rsidTr="007262AF">
              <w:trPr>
                <w:trHeight w:val="210"/>
              </w:trPr>
              <w:tc>
                <w:tcPr>
                  <w:tcW w:w="4980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Итого на период с 01.01.202</w:t>
                  </w:r>
                  <w:r w:rsidRPr="00466C9C">
                    <w:rPr>
                      <w:sz w:val="20"/>
                    </w:rPr>
                    <w:t>4</w:t>
                  </w:r>
                  <w:r>
                    <w:rPr>
                      <w:sz w:val="20"/>
                    </w:rPr>
                    <w:t xml:space="preserve"> по 31.12.202</w:t>
                  </w:r>
                  <w:r w:rsidRPr="00466C9C">
                    <w:rPr>
                      <w:sz w:val="20"/>
                    </w:rPr>
                    <w:t>4</w:t>
                  </w:r>
                  <w:r>
                    <w:rPr>
                      <w:sz w:val="20"/>
                    </w:rPr>
                    <w:t xml:space="preserve"> год  </w:t>
                  </w:r>
                </w:p>
              </w:tc>
              <w:tc>
                <w:tcPr>
                  <w:tcW w:w="1711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37164,10</w:t>
                  </w:r>
                </w:p>
              </w:tc>
              <w:tc>
                <w:tcPr>
                  <w:tcW w:w="1418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37164,10</w:t>
                  </w:r>
                </w:p>
              </w:tc>
            </w:tr>
            <w:tr w:rsidR="007262AF" w:rsidTr="007262AF">
              <w:trPr>
                <w:trHeight w:val="210"/>
              </w:trPr>
              <w:tc>
                <w:tcPr>
                  <w:tcW w:w="9765" w:type="dxa"/>
                  <w:gridSpan w:val="1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 период с 01.01.202</w:t>
                  </w:r>
                  <w:r w:rsidRPr="00466C9C">
                    <w:rPr>
                      <w:sz w:val="20"/>
                    </w:rPr>
                    <w:t>5</w:t>
                  </w:r>
                  <w:r>
                    <w:rPr>
                      <w:sz w:val="20"/>
                    </w:rPr>
                    <w:t xml:space="preserve"> по 31.12.202</w:t>
                  </w:r>
                  <w:r w:rsidRPr="00466C9C">
                    <w:rPr>
                      <w:sz w:val="20"/>
                    </w:rPr>
                    <w:t>5</w:t>
                  </w:r>
                  <w:r>
                    <w:rPr>
                      <w:sz w:val="20"/>
                    </w:rPr>
                    <w:t xml:space="preserve"> год  </w:t>
                  </w:r>
                </w:p>
              </w:tc>
            </w:tr>
            <w:tr w:rsidR="007A1ECA" w:rsidTr="007262AF">
              <w:trPr>
                <w:trHeight w:val="210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Производственные расходы</w:t>
                  </w:r>
                </w:p>
              </w:tc>
              <w:tc>
                <w:tcPr>
                  <w:tcW w:w="2060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 01.01.2025 по 31.12.2025 год  </w:t>
                  </w:r>
                </w:p>
              </w:tc>
              <w:tc>
                <w:tcPr>
                  <w:tcW w:w="1724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21730,43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21730,43</w:t>
                  </w:r>
                </w:p>
              </w:tc>
            </w:tr>
            <w:tr w:rsidR="007A1ECA" w:rsidTr="007262AF">
              <w:trPr>
                <w:trHeight w:val="210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bCs/>
                      <w:sz w:val="20"/>
                    </w:rPr>
                    <w:t>Административные расходы</w:t>
                  </w:r>
                </w:p>
              </w:tc>
              <w:tc>
                <w:tcPr>
                  <w:tcW w:w="2060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 01.01.2025 по 31.12.2025 год  </w:t>
                  </w:r>
                </w:p>
              </w:tc>
              <w:tc>
                <w:tcPr>
                  <w:tcW w:w="1724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5400,08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5400,08</w:t>
                  </w:r>
                </w:p>
              </w:tc>
            </w:tr>
            <w:tr w:rsidR="007A1ECA" w:rsidTr="007262AF">
              <w:trPr>
                <w:trHeight w:val="210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bCs/>
                      <w:sz w:val="20"/>
                    </w:rPr>
                    <w:t xml:space="preserve">Сбытовые расходы гарантирующих организаций   </w:t>
                  </w:r>
                </w:p>
              </w:tc>
              <w:tc>
                <w:tcPr>
                  <w:tcW w:w="2060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 01.01.2025 по 31.12.2025 год  </w:t>
                  </w:r>
                </w:p>
              </w:tc>
              <w:tc>
                <w:tcPr>
                  <w:tcW w:w="1724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7A1ECA" w:rsidTr="007262AF">
              <w:trPr>
                <w:trHeight w:val="210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bCs/>
                      <w:sz w:val="20"/>
                    </w:rPr>
                    <w:t>Расходы на амортизацию основных средств</w:t>
                  </w:r>
                </w:p>
              </w:tc>
              <w:tc>
                <w:tcPr>
                  <w:tcW w:w="2060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 01.01.2025 по 31.12.2025 год  </w:t>
                  </w:r>
                </w:p>
              </w:tc>
              <w:tc>
                <w:tcPr>
                  <w:tcW w:w="1724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3700,77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3700,77</w:t>
                  </w:r>
                </w:p>
              </w:tc>
            </w:tr>
            <w:tr w:rsidR="007A1ECA" w:rsidTr="007262AF">
              <w:trPr>
                <w:trHeight w:val="210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bCs/>
                      <w:sz w:val="20"/>
                    </w:rPr>
                    <w:t xml:space="preserve">Расходы на арендную плату, лизинговые платежи, концессионную плату  </w:t>
                  </w:r>
                </w:p>
              </w:tc>
              <w:tc>
                <w:tcPr>
                  <w:tcW w:w="2060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 01.01.2025 по 31.12.2025 год  </w:t>
                  </w:r>
                </w:p>
              </w:tc>
              <w:tc>
                <w:tcPr>
                  <w:tcW w:w="1724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4735,10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4735,10</w:t>
                  </w:r>
                </w:p>
              </w:tc>
            </w:tr>
            <w:tr w:rsidR="007A1ECA" w:rsidTr="007262AF">
              <w:trPr>
                <w:trHeight w:val="210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bCs/>
                      <w:sz w:val="20"/>
                    </w:rPr>
                    <w:t>Расходы, связанные с оплатой налогов и сборов</w:t>
                  </w:r>
                </w:p>
              </w:tc>
              <w:tc>
                <w:tcPr>
                  <w:tcW w:w="2060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 01.01.2025 по 31.12.2025 год  </w:t>
                  </w:r>
                </w:p>
              </w:tc>
              <w:tc>
                <w:tcPr>
                  <w:tcW w:w="1724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32,78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A1ECA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32,78</w:t>
                  </w:r>
                </w:p>
              </w:tc>
            </w:tr>
            <w:tr w:rsidR="007262AF" w:rsidTr="007262AF">
              <w:trPr>
                <w:trHeight w:val="210"/>
              </w:trPr>
              <w:tc>
                <w:tcPr>
                  <w:tcW w:w="4980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Итого на период с 01.01.202</w:t>
                  </w:r>
                  <w:r w:rsidRPr="00573E22">
                    <w:rPr>
                      <w:sz w:val="20"/>
                    </w:rPr>
                    <w:t>5</w:t>
                  </w:r>
                  <w:r>
                    <w:rPr>
                      <w:sz w:val="20"/>
                    </w:rPr>
                    <w:t xml:space="preserve"> по 31.12.202</w:t>
                  </w:r>
                  <w:r w:rsidRPr="00573E22">
                    <w:rPr>
                      <w:sz w:val="20"/>
                    </w:rPr>
                    <w:t>5</w:t>
                  </w:r>
                  <w:r>
                    <w:rPr>
                      <w:sz w:val="20"/>
                    </w:rPr>
                    <w:t xml:space="preserve"> год  </w:t>
                  </w:r>
                </w:p>
              </w:tc>
              <w:tc>
                <w:tcPr>
                  <w:tcW w:w="1724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35629,16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35629,16</w:t>
                  </w:r>
                </w:p>
              </w:tc>
            </w:tr>
            <w:tr w:rsidR="007262AF" w:rsidTr="007262AF">
              <w:trPr>
                <w:trHeight w:val="210"/>
              </w:trPr>
              <w:tc>
                <w:tcPr>
                  <w:tcW w:w="4980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Всего на период реализации программы:</w:t>
                  </w:r>
                </w:p>
              </w:tc>
              <w:tc>
                <w:tcPr>
                  <w:tcW w:w="1724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180365,43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180365,43</w:t>
                  </w:r>
                </w:p>
              </w:tc>
            </w:tr>
            <w:tr w:rsidR="007262AF" w:rsidTr="007262AF">
              <w:trPr>
                <w:trHeight w:val="143"/>
              </w:trPr>
              <w:tc>
                <w:tcPr>
                  <w:tcW w:w="9765" w:type="dxa"/>
                  <w:gridSpan w:val="1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4. Мероприятия,  направленные на поддержание объектов централизованных систем холодного водоснабжения в состоянии, соответствующем установленным требованиям технических регламентов</w:t>
                  </w:r>
                </w:p>
              </w:tc>
            </w:tr>
            <w:tr w:rsidR="007262AF" w:rsidTr="007262AF">
              <w:trPr>
                <w:trHeight w:val="359"/>
              </w:trPr>
              <w:tc>
                <w:tcPr>
                  <w:tcW w:w="9765" w:type="dxa"/>
                  <w:gridSpan w:val="1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outlineLvl w:val="1"/>
                    <w:rPr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4.1. Перечень мероприятий по ремонту объектов централизованных систем водоснабжения </w:t>
                  </w:r>
                </w:p>
              </w:tc>
            </w:tr>
            <w:tr w:rsidR="007262AF" w:rsidTr="007262AF">
              <w:trPr>
                <w:trHeight w:val="222"/>
              </w:trPr>
              <w:tc>
                <w:tcPr>
                  <w:tcW w:w="2920" w:type="dxa"/>
                  <w:gridSpan w:val="2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Наименование мероприятий </w:t>
                  </w:r>
                </w:p>
              </w:tc>
              <w:tc>
                <w:tcPr>
                  <w:tcW w:w="2110" w:type="dxa"/>
                  <w:gridSpan w:val="6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График реализации мероприятия</w:t>
                  </w:r>
                </w:p>
              </w:tc>
              <w:tc>
                <w:tcPr>
                  <w:tcW w:w="3079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Источники финансирования,  тыс. руб.        </w:t>
                  </w:r>
                </w:p>
              </w:tc>
              <w:tc>
                <w:tcPr>
                  <w:tcW w:w="1656" w:type="dxa"/>
                  <w:gridSpan w:val="3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Всего сумма, тыс. руб.  </w:t>
                  </w:r>
                </w:p>
              </w:tc>
            </w:tr>
            <w:tr w:rsidR="007262AF" w:rsidTr="007262AF">
              <w:trPr>
                <w:trHeight w:val="254"/>
              </w:trPr>
              <w:tc>
                <w:tcPr>
                  <w:tcW w:w="2920" w:type="dxa"/>
                  <w:gridSpan w:val="2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2110" w:type="dxa"/>
                  <w:gridSpan w:val="6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167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Себестоимость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Другие   </w:t>
                  </w:r>
                </w:p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источники </w:t>
                  </w:r>
                </w:p>
              </w:tc>
              <w:tc>
                <w:tcPr>
                  <w:tcW w:w="1656" w:type="dxa"/>
                  <w:gridSpan w:val="3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</w:p>
              </w:tc>
            </w:tr>
            <w:tr w:rsidR="007262AF" w:rsidTr="007262AF">
              <w:trPr>
                <w:trHeight w:val="143"/>
              </w:trPr>
              <w:tc>
                <w:tcPr>
                  <w:tcW w:w="9765" w:type="dxa"/>
                  <w:gridSpan w:val="1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На период с 01.01.2021 по 31.12.2021 год  </w:t>
                  </w:r>
                </w:p>
              </w:tc>
            </w:tr>
            <w:tr w:rsidR="007262AF" w:rsidTr="007262AF">
              <w:trPr>
                <w:trHeight w:val="143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Текущий ремонт и техническое обслуживание системы водоснабжения</w:t>
                  </w:r>
                </w:p>
              </w:tc>
              <w:tc>
                <w:tcPr>
                  <w:tcW w:w="2110" w:type="dxa"/>
                  <w:gridSpan w:val="6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 01.01.2021 по 31.12.2021 год  </w:t>
                  </w:r>
                </w:p>
              </w:tc>
              <w:tc>
                <w:tcPr>
                  <w:tcW w:w="167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450,46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450,46</w:t>
                  </w:r>
                </w:p>
              </w:tc>
            </w:tr>
            <w:tr w:rsidR="007262AF" w:rsidTr="007262AF">
              <w:trPr>
                <w:trHeight w:val="143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Default="007262AF" w:rsidP="00F773F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Капитальный ремонт объектов основных фондов системы водоснабжения</w:t>
                  </w:r>
                </w:p>
              </w:tc>
              <w:tc>
                <w:tcPr>
                  <w:tcW w:w="2110" w:type="dxa"/>
                  <w:gridSpan w:val="6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 01.01.2021 по 31.12.2021 год  </w:t>
                  </w:r>
                </w:p>
              </w:tc>
              <w:tc>
                <w:tcPr>
                  <w:tcW w:w="167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2728,45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262AF" w:rsidRDefault="00164518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2728,45</w:t>
                  </w:r>
                </w:p>
              </w:tc>
            </w:tr>
            <w:tr w:rsidR="007262AF" w:rsidTr="007262AF">
              <w:trPr>
                <w:trHeight w:val="143"/>
              </w:trPr>
              <w:tc>
                <w:tcPr>
                  <w:tcW w:w="5030" w:type="dxa"/>
                  <w:gridSpan w:val="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Итого на период с 01.01.2021 по 31.12.2021 год                  </w:t>
                  </w:r>
                </w:p>
              </w:tc>
              <w:tc>
                <w:tcPr>
                  <w:tcW w:w="167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3178,91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3178,91</w:t>
                  </w:r>
                </w:p>
              </w:tc>
            </w:tr>
            <w:tr w:rsidR="007262AF" w:rsidTr="007262AF">
              <w:trPr>
                <w:trHeight w:val="143"/>
              </w:trPr>
              <w:tc>
                <w:tcPr>
                  <w:tcW w:w="9765" w:type="dxa"/>
                  <w:gridSpan w:val="1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На период с 01.01.2022 по 31.12.2022 год  </w:t>
                  </w:r>
                </w:p>
              </w:tc>
            </w:tr>
            <w:tr w:rsidR="007262AF" w:rsidTr="007262AF">
              <w:trPr>
                <w:trHeight w:val="143"/>
              </w:trPr>
              <w:tc>
                <w:tcPr>
                  <w:tcW w:w="2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Текущий ремонт и техническое обслуживание централизованной системы водоснабжения</w:t>
                  </w:r>
                </w:p>
              </w:tc>
              <w:tc>
                <w:tcPr>
                  <w:tcW w:w="211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 01.01.2022 по 31.12.2022 год  </w:t>
                  </w:r>
                </w:p>
              </w:tc>
              <w:tc>
                <w:tcPr>
                  <w:tcW w:w="1674" w:type="dxa"/>
                  <w:gridSpan w:val="4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465,13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465,13</w:t>
                  </w:r>
                </w:p>
              </w:tc>
            </w:tr>
            <w:tr w:rsidR="007262AF" w:rsidTr="007262AF">
              <w:trPr>
                <w:trHeight w:val="143"/>
              </w:trPr>
              <w:tc>
                <w:tcPr>
                  <w:tcW w:w="2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2AF" w:rsidRDefault="007262AF" w:rsidP="00F773F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Капитальный ремонт объектов основных фондов централизованной системы водоснабжения</w:t>
                  </w:r>
                </w:p>
              </w:tc>
              <w:tc>
                <w:tcPr>
                  <w:tcW w:w="211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 01.01.2022 по 31.12.2022 год  </w:t>
                  </w:r>
                </w:p>
              </w:tc>
              <w:tc>
                <w:tcPr>
                  <w:tcW w:w="1674" w:type="dxa"/>
                  <w:gridSpan w:val="4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2817,32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262AF" w:rsidRDefault="00164518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2817,32</w:t>
                  </w:r>
                </w:p>
              </w:tc>
            </w:tr>
            <w:tr w:rsidR="007262AF" w:rsidTr="007262AF">
              <w:trPr>
                <w:trHeight w:val="401"/>
              </w:trPr>
              <w:tc>
                <w:tcPr>
                  <w:tcW w:w="5030" w:type="dxa"/>
                  <w:gridSpan w:val="8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Итого на период с 01.01.2022 по 31.12.2022 год:</w:t>
                  </w:r>
                </w:p>
              </w:tc>
              <w:tc>
                <w:tcPr>
                  <w:tcW w:w="167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3282,45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3282,45</w:t>
                  </w:r>
                </w:p>
              </w:tc>
            </w:tr>
            <w:tr w:rsidR="007262AF" w:rsidTr="007262AF">
              <w:trPr>
                <w:trHeight w:val="177"/>
              </w:trPr>
              <w:tc>
                <w:tcPr>
                  <w:tcW w:w="9765" w:type="dxa"/>
                  <w:gridSpan w:val="1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На период с 01.01.2023 по 31.12.2023 год  </w:t>
                  </w:r>
                </w:p>
              </w:tc>
            </w:tr>
            <w:tr w:rsidR="007262AF" w:rsidTr="007262AF">
              <w:trPr>
                <w:trHeight w:val="210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Текущий ремонт и техническое обслуживание централизованной системы водоснабжения</w:t>
                  </w:r>
                </w:p>
              </w:tc>
              <w:tc>
                <w:tcPr>
                  <w:tcW w:w="2060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 01.01.2023 по 31.12.2023 год  </w:t>
                  </w:r>
                </w:p>
              </w:tc>
              <w:tc>
                <w:tcPr>
                  <w:tcW w:w="1724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478,90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478,90</w:t>
                  </w:r>
                </w:p>
              </w:tc>
            </w:tr>
            <w:tr w:rsidR="007262AF" w:rsidTr="007262AF">
              <w:trPr>
                <w:trHeight w:val="210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Default="007262AF" w:rsidP="00F773F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Капитальный ремонт объектов основных фондов централизованной системы водоснабжения</w:t>
                  </w:r>
                </w:p>
              </w:tc>
              <w:tc>
                <w:tcPr>
                  <w:tcW w:w="2060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 01.01.2023 по 31.12.2023 год  </w:t>
                  </w:r>
                </w:p>
              </w:tc>
              <w:tc>
                <w:tcPr>
                  <w:tcW w:w="1724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2900,71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262AF" w:rsidRDefault="00164518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2900,71</w:t>
                  </w:r>
                </w:p>
              </w:tc>
            </w:tr>
            <w:tr w:rsidR="007262AF" w:rsidTr="007262AF">
              <w:trPr>
                <w:trHeight w:val="210"/>
              </w:trPr>
              <w:tc>
                <w:tcPr>
                  <w:tcW w:w="4980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Итого на период с 01.01.2023 по 31.12.2023 год  </w:t>
                  </w:r>
                </w:p>
              </w:tc>
              <w:tc>
                <w:tcPr>
                  <w:tcW w:w="1724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3379,61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3379,61</w:t>
                  </w:r>
                </w:p>
              </w:tc>
            </w:tr>
            <w:tr w:rsidR="007262AF" w:rsidTr="007262AF">
              <w:trPr>
                <w:trHeight w:val="210"/>
              </w:trPr>
              <w:tc>
                <w:tcPr>
                  <w:tcW w:w="9765" w:type="dxa"/>
                  <w:gridSpan w:val="1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На период с 01.01.2024 по 31.12.2024 год  </w:t>
                  </w:r>
                </w:p>
              </w:tc>
            </w:tr>
            <w:tr w:rsidR="007262AF" w:rsidTr="007262AF">
              <w:trPr>
                <w:trHeight w:val="210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Текущий ремонт и техническое обслуживание централизованной системы водоснабжения</w:t>
                  </w:r>
                </w:p>
              </w:tc>
              <w:tc>
                <w:tcPr>
                  <w:tcW w:w="2060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 01.01.2024 по 31.12.2024 год  </w:t>
                  </w:r>
                </w:p>
              </w:tc>
              <w:tc>
                <w:tcPr>
                  <w:tcW w:w="1724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493,07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493,07</w:t>
                  </w:r>
                </w:p>
              </w:tc>
            </w:tr>
            <w:tr w:rsidR="007262AF" w:rsidTr="007262AF">
              <w:trPr>
                <w:trHeight w:val="210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Default="007262AF" w:rsidP="00F773F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Капитальный ремонт объектов основных фондов централизованной системы водоснабжения</w:t>
                  </w:r>
                </w:p>
              </w:tc>
              <w:tc>
                <w:tcPr>
                  <w:tcW w:w="2060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 01.01.2024 по 31.12.2024 год  </w:t>
                  </w:r>
                </w:p>
              </w:tc>
              <w:tc>
                <w:tcPr>
                  <w:tcW w:w="1724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2986,57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262AF" w:rsidRDefault="00164518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2986,57</w:t>
                  </w:r>
                </w:p>
              </w:tc>
            </w:tr>
            <w:tr w:rsidR="007262AF" w:rsidTr="007262AF">
              <w:trPr>
                <w:trHeight w:val="210"/>
              </w:trPr>
              <w:tc>
                <w:tcPr>
                  <w:tcW w:w="4980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Итого на период с 01.01.2024 по 31.12.2024 год  </w:t>
                  </w:r>
                </w:p>
              </w:tc>
              <w:tc>
                <w:tcPr>
                  <w:tcW w:w="1724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3479,64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3479,64</w:t>
                  </w:r>
                </w:p>
              </w:tc>
            </w:tr>
            <w:tr w:rsidR="007262AF" w:rsidTr="007262AF">
              <w:trPr>
                <w:trHeight w:val="210"/>
              </w:trPr>
              <w:tc>
                <w:tcPr>
                  <w:tcW w:w="9765" w:type="dxa"/>
                  <w:gridSpan w:val="1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На период с 01.01.2025 по 31.12.2025 год  </w:t>
                  </w:r>
                </w:p>
              </w:tc>
            </w:tr>
            <w:tr w:rsidR="007262AF" w:rsidTr="007262AF">
              <w:trPr>
                <w:trHeight w:val="210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Текущий ремонт и техническое обслуживание централизованной системы водоснабжения</w:t>
                  </w:r>
                </w:p>
              </w:tc>
              <w:tc>
                <w:tcPr>
                  <w:tcW w:w="2060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 01.01.2025 по 31.12.2025 год  </w:t>
                  </w:r>
                </w:p>
              </w:tc>
              <w:tc>
                <w:tcPr>
                  <w:tcW w:w="1724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507,67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507,67</w:t>
                  </w:r>
                </w:p>
              </w:tc>
            </w:tr>
            <w:tr w:rsidR="007262AF" w:rsidTr="007262AF">
              <w:trPr>
                <w:trHeight w:val="210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Default="007262AF" w:rsidP="00F773F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Капитальный ремонт объектов основных фондов централизованной системы водоснабжения</w:t>
                  </w:r>
                </w:p>
              </w:tc>
              <w:tc>
                <w:tcPr>
                  <w:tcW w:w="2060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 01.01.2025 по 31.12.2025 год  </w:t>
                  </w:r>
                </w:p>
              </w:tc>
              <w:tc>
                <w:tcPr>
                  <w:tcW w:w="1724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262AF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3075,0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262AF" w:rsidRDefault="00164518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262AF" w:rsidRDefault="007A1ECA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3075,0</w:t>
                  </w:r>
                </w:p>
              </w:tc>
            </w:tr>
            <w:tr w:rsidR="007262AF" w:rsidTr="007262AF">
              <w:trPr>
                <w:trHeight w:val="210"/>
              </w:trPr>
              <w:tc>
                <w:tcPr>
                  <w:tcW w:w="4980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Итого на период с 01.01.2025 по 31.12.2025 год  </w:t>
                  </w:r>
                </w:p>
              </w:tc>
              <w:tc>
                <w:tcPr>
                  <w:tcW w:w="1724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3582,64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3582,64</w:t>
                  </w:r>
                </w:p>
              </w:tc>
            </w:tr>
            <w:tr w:rsidR="007262AF" w:rsidTr="007262AF">
              <w:trPr>
                <w:trHeight w:val="210"/>
              </w:trPr>
              <w:tc>
                <w:tcPr>
                  <w:tcW w:w="4980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Всего на период реализации программы:</w:t>
                  </w:r>
                </w:p>
              </w:tc>
              <w:tc>
                <w:tcPr>
                  <w:tcW w:w="1724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16903,25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16903,25</w:t>
                  </w:r>
                </w:p>
              </w:tc>
            </w:tr>
            <w:tr w:rsidR="007262AF" w:rsidTr="007262AF">
              <w:trPr>
                <w:trHeight w:val="359"/>
              </w:trPr>
              <w:tc>
                <w:tcPr>
                  <w:tcW w:w="9765" w:type="dxa"/>
                  <w:gridSpan w:val="1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outlineLvl w:val="1"/>
                    <w:rPr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4.2. Перечень мероприятий, направленных на улучшение качества  питьевой воды </w:t>
                  </w:r>
                </w:p>
              </w:tc>
            </w:tr>
            <w:tr w:rsidR="007262AF" w:rsidTr="007262AF">
              <w:trPr>
                <w:trHeight w:val="222"/>
              </w:trPr>
              <w:tc>
                <w:tcPr>
                  <w:tcW w:w="2920" w:type="dxa"/>
                  <w:gridSpan w:val="2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Наименование мероприятий </w:t>
                  </w:r>
                </w:p>
              </w:tc>
              <w:tc>
                <w:tcPr>
                  <w:tcW w:w="2110" w:type="dxa"/>
                  <w:gridSpan w:val="6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График реализации мероприятия</w:t>
                  </w:r>
                </w:p>
              </w:tc>
              <w:tc>
                <w:tcPr>
                  <w:tcW w:w="3079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Источники финансирования,  тыс. руб.        </w:t>
                  </w:r>
                </w:p>
              </w:tc>
              <w:tc>
                <w:tcPr>
                  <w:tcW w:w="1656" w:type="dxa"/>
                  <w:gridSpan w:val="3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Всего сумма, тыс. руб.  </w:t>
                  </w:r>
                </w:p>
              </w:tc>
            </w:tr>
            <w:tr w:rsidR="007262AF" w:rsidTr="007262AF">
              <w:trPr>
                <w:trHeight w:val="254"/>
              </w:trPr>
              <w:tc>
                <w:tcPr>
                  <w:tcW w:w="2920" w:type="dxa"/>
                  <w:gridSpan w:val="2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2110" w:type="dxa"/>
                  <w:gridSpan w:val="6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167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Себестоимость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Другие   </w:t>
                  </w:r>
                </w:p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источники </w:t>
                  </w:r>
                </w:p>
              </w:tc>
              <w:tc>
                <w:tcPr>
                  <w:tcW w:w="1656" w:type="dxa"/>
                  <w:gridSpan w:val="3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</w:p>
              </w:tc>
            </w:tr>
            <w:tr w:rsidR="007262AF" w:rsidTr="007262AF">
              <w:trPr>
                <w:trHeight w:val="143"/>
              </w:trPr>
              <w:tc>
                <w:tcPr>
                  <w:tcW w:w="9765" w:type="dxa"/>
                  <w:gridSpan w:val="1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На период с 01.01.2021 по 31.12.2021 год  </w:t>
                  </w:r>
                </w:p>
              </w:tc>
            </w:tr>
            <w:tr w:rsidR="007262AF" w:rsidTr="007262AF">
              <w:trPr>
                <w:trHeight w:val="143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Мероприятия отсутствуют</w:t>
                  </w:r>
                </w:p>
              </w:tc>
              <w:tc>
                <w:tcPr>
                  <w:tcW w:w="2110" w:type="dxa"/>
                  <w:gridSpan w:val="6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 01.01.2021 по 31.12.2021 год  </w:t>
                  </w:r>
                </w:p>
              </w:tc>
              <w:tc>
                <w:tcPr>
                  <w:tcW w:w="167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7262AF" w:rsidTr="007262AF">
              <w:trPr>
                <w:trHeight w:val="143"/>
              </w:trPr>
              <w:tc>
                <w:tcPr>
                  <w:tcW w:w="5030" w:type="dxa"/>
                  <w:gridSpan w:val="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Итого на период с 01.01.2021 по 31.12.2021 год                  </w:t>
                  </w:r>
                </w:p>
              </w:tc>
              <w:tc>
                <w:tcPr>
                  <w:tcW w:w="167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7262AF" w:rsidTr="007262AF">
              <w:trPr>
                <w:trHeight w:val="143"/>
              </w:trPr>
              <w:tc>
                <w:tcPr>
                  <w:tcW w:w="9765" w:type="dxa"/>
                  <w:gridSpan w:val="1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На период с 01.01.2022 по 31.12.2022 год  </w:t>
                  </w:r>
                </w:p>
              </w:tc>
            </w:tr>
            <w:tr w:rsidR="007262AF" w:rsidTr="007262AF">
              <w:trPr>
                <w:trHeight w:val="143"/>
              </w:trPr>
              <w:tc>
                <w:tcPr>
                  <w:tcW w:w="2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Мероприятия отсутствуют</w:t>
                  </w:r>
                </w:p>
              </w:tc>
              <w:tc>
                <w:tcPr>
                  <w:tcW w:w="211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 01.01.2022 по 31.12.2022 год  </w:t>
                  </w:r>
                </w:p>
              </w:tc>
              <w:tc>
                <w:tcPr>
                  <w:tcW w:w="1674" w:type="dxa"/>
                  <w:gridSpan w:val="4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7262AF" w:rsidTr="007262AF">
              <w:trPr>
                <w:trHeight w:val="143"/>
              </w:trPr>
              <w:tc>
                <w:tcPr>
                  <w:tcW w:w="5030" w:type="dxa"/>
                  <w:gridSpan w:val="8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Итого на период с 01.01.2022 по 31.12.2022 год:                              </w:t>
                  </w:r>
                </w:p>
              </w:tc>
              <w:tc>
                <w:tcPr>
                  <w:tcW w:w="167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7262AF" w:rsidTr="007262AF">
              <w:trPr>
                <w:trHeight w:val="177"/>
              </w:trPr>
              <w:tc>
                <w:tcPr>
                  <w:tcW w:w="9765" w:type="dxa"/>
                  <w:gridSpan w:val="1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На период с 01.01.2023 по 31.12.2023 год  </w:t>
                  </w:r>
                </w:p>
              </w:tc>
            </w:tr>
            <w:tr w:rsidR="00EA145B" w:rsidTr="007262AF">
              <w:trPr>
                <w:trHeight w:val="210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A145B" w:rsidRDefault="00EA145B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Замена ламп накаливания на светодиодные лампы</w:t>
                  </w:r>
                </w:p>
              </w:tc>
              <w:tc>
                <w:tcPr>
                  <w:tcW w:w="2060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A145B" w:rsidRDefault="00EA145B" w:rsidP="00F773FB">
                  <w:pPr>
                    <w:framePr w:hSpace="180" w:wrap="around" w:vAnchor="text" w:hAnchor="text" w:y="1"/>
                    <w:suppressOverlap/>
                  </w:pPr>
                  <w:r w:rsidRPr="00D32170">
                    <w:rPr>
                      <w:sz w:val="20"/>
                    </w:rPr>
                    <w:t xml:space="preserve">с 01.01.2023 по 31.12.2023 год  </w:t>
                  </w:r>
                </w:p>
              </w:tc>
              <w:tc>
                <w:tcPr>
                  <w:tcW w:w="1724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A145B" w:rsidRDefault="00EA145B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A145B" w:rsidRDefault="00164518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A145B" w:rsidRDefault="00EA145B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</w:tr>
            <w:tr w:rsidR="00EA145B" w:rsidTr="00EA145B">
              <w:trPr>
                <w:trHeight w:val="210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EA145B" w:rsidRDefault="00EA145B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Замена запорной арматуры</w:t>
                  </w:r>
                </w:p>
              </w:tc>
              <w:tc>
                <w:tcPr>
                  <w:tcW w:w="2060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EA145B" w:rsidRDefault="00EA145B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 01.01.2023 по 31.12.2023 год  </w:t>
                  </w:r>
                </w:p>
              </w:tc>
              <w:tc>
                <w:tcPr>
                  <w:tcW w:w="1724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A145B" w:rsidRDefault="00EA145B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52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A145B" w:rsidRDefault="00EA145B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A145B" w:rsidRDefault="00EA145B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52</w:t>
                  </w:r>
                </w:p>
              </w:tc>
            </w:tr>
            <w:tr w:rsidR="00EA145B" w:rsidTr="007262AF">
              <w:trPr>
                <w:trHeight w:val="210"/>
              </w:trPr>
              <w:tc>
                <w:tcPr>
                  <w:tcW w:w="4980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EA145B" w:rsidRDefault="00EA145B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Итого на период с 01.01.2023 по 31.12.2023 год  </w:t>
                  </w:r>
                </w:p>
              </w:tc>
              <w:tc>
                <w:tcPr>
                  <w:tcW w:w="1724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A145B" w:rsidRDefault="00EA145B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79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A145B" w:rsidRDefault="00EA145B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A145B" w:rsidRDefault="00EA145B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79</w:t>
                  </w:r>
                </w:p>
              </w:tc>
            </w:tr>
            <w:tr w:rsidR="007262AF" w:rsidTr="007262AF">
              <w:trPr>
                <w:trHeight w:val="210"/>
              </w:trPr>
              <w:tc>
                <w:tcPr>
                  <w:tcW w:w="9765" w:type="dxa"/>
                  <w:gridSpan w:val="1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На период с 01.01.2024 по 31.12.2024 год  </w:t>
                  </w:r>
                </w:p>
              </w:tc>
            </w:tr>
            <w:tr w:rsidR="00EA145B" w:rsidTr="007262AF">
              <w:trPr>
                <w:trHeight w:val="210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A145B" w:rsidRDefault="00EA145B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Замена ламп накаливания на светодиодные лампы</w:t>
                  </w:r>
                </w:p>
              </w:tc>
              <w:tc>
                <w:tcPr>
                  <w:tcW w:w="2060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A145B" w:rsidRDefault="00EA145B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 01.01.2024 по 31.12.2024 год  </w:t>
                  </w:r>
                </w:p>
              </w:tc>
              <w:tc>
                <w:tcPr>
                  <w:tcW w:w="1724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A145B" w:rsidRDefault="00EA145B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41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A145B" w:rsidRDefault="00164518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A145B" w:rsidRDefault="00EA145B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41</w:t>
                  </w:r>
                </w:p>
              </w:tc>
            </w:tr>
            <w:tr w:rsidR="00EA145B" w:rsidTr="00EA145B">
              <w:trPr>
                <w:trHeight w:val="210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EA145B" w:rsidRDefault="00EA145B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Замена запорной арматуры</w:t>
                  </w:r>
                </w:p>
              </w:tc>
              <w:tc>
                <w:tcPr>
                  <w:tcW w:w="2060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EA145B" w:rsidRDefault="00EA145B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 01.01.2024 по 31.12.2024 год  </w:t>
                  </w:r>
                </w:p>
              </w:tc>
              <w:tc>
                <w:tcPr>
                  <w:tcW w:w="1724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A145B" w:rsidRDefault="00EA145B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54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A145B" w:rsidRDefault="00EA145B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A145B" w:rsidRDefault="00EA145B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54</w:t>
                  </w:r>
                </w:p>
              </w:tc>
            </w:tr>
            <w:tr w:rsidR="00EA145B" w:rsidTr="00EA145B">
              <w:trPr>
                <w:trHeight w:val="210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A145B" w:rsidRDefault="00EA145B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Ремонт сетей водоснабжения</w:t>
                  </w:r>
                </w:p>
              </w:tc>
              <w:tc>
                <w:tcPr>
                  <w:tcW w:w="2060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A145B" w:rsidRDefault="00EA145B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 01.01.2024 по 31.12.2024 год  </w:t>
                  </w:r>
                </w:p>
              </w:tc>
              <w:tc>
                <w:tcPr>
                  <w:tcW w:w="1724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A145B" w:rsidRDefault="00EA145B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5000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A145B" w:rsidRDefault="00164518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A145B" w:rsidRDefault="00EA145B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5000</w:t>
                  </w:r>
                </w:p>
              </w:tc>
            </w:tr>
            <w:tr w:rsidR="007262AF" w:rsidTr="00EA145B">
              <w:trPr>
                <w:trHeight w:val="210"/>
              </w:trPr>
              <w:tc>
                <w:tcPr>
                  <w:tcW w:w="4980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Итого на период с 01.01.2024 по 31.12.2024 год  </w:t>
                  </w:r>
                </w:p>
              </w:tc>
              <w:tc>
                <w:tcPr>
                  <w:tcW w:w="1724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262AF" w:rsidRDefault="00EA145B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5095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262AF" w:rsidRDefault="00EA145B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5095</w:t>
                  </w:r>
                </w:p>
              </w:tc>
            </w:tr>
            <w:tr w:rsidR="007262AF" w:rsidTr="007262AF">
              <w:trPr>
                <w:trHeight w:val="210"/>
              </w:trPr>
              <w:tc>
                <w:tcPr>
                  <w:tcW w:w="9765" w:type="dxa"/>
                  <w:gridSpan w:val="1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На период с 01.01.2025 по 31.12.2025 год  </w:t>
                  </w:r>
                </w:p>
              </w:tc>
            </w:tr>
            <w:tr w:rsidR="00EA145B" w:rsidTr="007262AF">
              <w:trPr>
                <w:trHeight w:val="210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A145B" w:rsidRDefault="00EA145B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Замена ламп накаливания на светодиодные лампы</w:t>
                  </w:r>
                </w:p>
              </w:tc>
              <w:tc>
                <w:tcPr>
                  <w:tcW w:w="2060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A145B" w:rsidRDefault="00EA145B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 01.01.2025 по 31.12.2025 год  </w:t>
                  </w:r>
                </w:p>
              </w:tc>
              <w:tc>
                <w:tcPr>
                  <w:tcW w:w="1724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A145B" w:rsidRDefault="00EA145B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33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A145B" w:rsidRDefault="00164518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A145B" w:rsidRDefault="00EA145B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33</w:t>
                  </w:r>
                </w:p>
              </w:tc>
            </w:tr>
            <w:tr w:rsidR="00EA145B" w:rsidTr="007262AF">
              <w:trPr>
                <w:trHeight w:val="210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A145B" w:rsidRDefault="00EA145B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Замена запорной арматуры</w:t>
                  </w:r>
                </w:p>
              </w:tc>
              <w:tc>
                <w:tcPr>
                  <w:tcW w:w="2060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A145B" w:rsidRDefault="00EA145B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 01.01.2025 по 31.12.2025 год  </w:t>
                  </w:r>
                </w:p>
              </w:tc>
              <w:tc>
                <w:tcPr>
                  <w:tcW w:w="1724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A145B" w:rsidRDefault="00EA145B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56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A145B" w:rsidRDefault="00164518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A145B" w:rsidRDefault="00EA145B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56</w:t>
                  </w:r>
                </w:p>
              </w:tc>
            </w:tr>
            <w:tr w:rsidR="00EA145B" w:rsidTr="00EA145B">
              <w:trPr>
                <w:trHeight w:val="210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EA145B" w:rsidRDefault="00EA145B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Ремонт сетей водоснабжения</w:t>
                  </w:r>
                </w:p>
              </w:tc>
              <w:tc>
                <w:tcPr>
                  <w:tcW w:w="2060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EA145B" w:rsidRDefault="00EA145B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 01.01.2025 по 31.12.2025 год  </w:t>
                  </w:r>
                </w:p>
              </w:tc>
              <w:tc>
                <w:tcPr>
                  <w:tcW w:w="1724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EA145B" w:rsidRDefault="00EA145B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7850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A145B" w:rsidRDefault="00EA145B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EA145B" w:rsidRDefault="00EA145B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7850</w:t>
                  </w:r>
                </w:p>
              </w:tc>
            </w:tr>
            <w:tr w:rsidR="007262AF" w:rsidTr="00EA145B">
              <w:trPr>
                <w:trHeight w:val="210"/>
              </w:trPr>
              <w:tc>
                <w:tcPr>
                  <w:tcW w:w="4980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Итого на период с 01.01.2025 по 31.12.2025 год  </w:t>
                  </w:r>
                </w:p>
              </w:tc>
              <w:tc>
                <w:tcPr>
                  <w:tcW w:w="1724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262AF" w:rsidRDefault="00EA145B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7939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EA145B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7939</w:t>
                  </w:r>
                </w:p>
              </w:tc>
            </w:tr>
            <w:tr w:rsidR="007262AF" w:rsidTr="007262AF">
              <w:trPr>
                <w:trHeight w:val="210"/>
              </w:trPr>
              <w:tc>
                <w:tcPr>
                  <w:tcW w:w="4980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Всего на период реализации программы:</w:t>
                  </w:r>
                </w:p>
              </w:tc>
              <w:tc>
                <w:tcPr>
                  <w:tcW w:w="1724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EA145B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13113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EA145B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13113</w:t>
                  </w:r>
                </w:p>
              </w:tc>
            </w:tr>
            <w:tr w:rsidR="007262AF" w:rsidTr="007262AF">
              <w:trPr>
                <w:trHeight w:val="359"/>
              </w:trPr>
              <w:tc>
                <w:tcPr>
                  <w:tcW w:w="9765" w:type="dxa"/>
                  <w:gridSpan w:val="1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outlineLvl w:val="1"/>
                    <w:rPr>
                      <w:sz w:val="20"/>
                    </w:rPr>
                  </w:pPr>
                  <w:r>
                    <w:rPr>
                      <w:i/>
                      <w:sz w:val="20"/>
                    </w:rPr>
                    <w:t>4.3. Перечень мероприятий по энергосбережению и повышению энергетической эффективности, в том числе по снижению потерь воды при транспортировке</w:t>
                  </w:r>
                  <w:r>
                    <w:rPr>
                      <w:sz w:val="20"/>
                    </w:rPr>
                    <w:t xml:space="preserve">   </w:t>
                  </w:r>
                </w:p>
              </w:tc>
            </w:tr>
            <w:tr w:rsidR="007262AF" w:rsidTr="007262AF">
              <w:trPr>
                <w:trHeight w:val="222"/>
              </w:trPr>
              <w:tc>
                <w:tcPr>
                  <w:tcW w:w="2920" w:type="dxa"/>
                  <w:gridSpan w:val="2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Наименование мероприятий </w:t>
                  </w:r>
                </w:p>
              </w:tc>
              <w:tc>
                <w:tcPr>
                  <w:tcW w:w="2110" w:type="dxa"/>
                  <w:gridSpan w:val="6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График реализации мероприятия</w:t>
                  </w:r>
                </w:p>
              </w:tc>
              <w:tc>
                <w:tcPr>
                  <w:tcW w:w="3079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Источники финансирования,  тыс. руб.        </w:t>
                  </w:r>
                </w:p>
              </w:tc>
              <w:tc>
                <w:tcPr>
                  <w:tcW w:w="1656" w:type="dxa"/>
                  <w:gridSpan w:val="3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Всего сумма, тыс. руб.  </w:t>
                  </w:r>
                </w:p>
              </w:tc>
            </w:tr>
            <w:tr w:rsidR="007262AF" w:rsidTr="007262AF">
              <w:trPr>
                <w:trHeight w:val="254"/>
              </w:trPr>
              <w:tc>
                <w:tcPr>
                  <w:tcW w:w="2920" w:type="dxa"/>
                  <w:gridSpan w:val="2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2110" w:type="dxa"/>
                  <w:gridSpan w:val="6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167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Себестоимость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Другие   </w:t>
                  </w:r>
                </w:p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источники </w:t>
                  </w:r>
                </w:p>
              </w:tc>
              <w:tc>
                <w:tcPr>
                  <w:tcW w:w="1656" w:type="dxa"/>
                  <w:gridSpan w:val="3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</w:p>
              </w:tc>
            </w:tr>
            <w:tr w:rsidR="007262AF" w:rsidTr="007262AF">
              <w:trPr>
                <w:trHeight w:val="143"/>
              </w:trPr>
              <w:tc>
                <w:tcPr>
                  <w:tcW w:w="9765" w:type="dxa"/>
                  <w:gridSpan w:val="1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На период с 01.01.2021 по 31.12.2021 год  </w:t>
                  </w:r>
                </w:p>
              </w:tc>
            </w:tr>
            <w:tr w:rsidR="007262AF" w:rsidTr="007262AF">
              <w:trPr>
                <w:trHeight w:val="143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Мероприятия отсутствуют</w:t>
                  </w:r>
                </w:p>
              </w:tc>
              <w:tc>
                <w:tcPr>
                  <w:tcW w:w="2110" w:type="dxa"/>
                  <w:gridSpan w:val="6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 01.01.2021 по 31.12.2021 год  </w:t>
                  </w:r>
                </w:p>
              </w:tc>
              <w:tc>
                <w:tcPr>
                  <w:tcW w:w="167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7262AF" w:rsidTr="007262AF">
              <w:trPr>
                <w:trHeight w:val="143"/>
              </w:trPr>
              <w:tc>
                <w:tcPr>
                  <w:tcW w:w="5030" w:type="dxa"/>
                  <w:gridSpan w:val="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Итого на период с 01.01.2021 по 31.12.2021 год  </w:t>
                  </w:r>
                </w:p>
              </w:tc>
              <w:tc>
                <w:tcPr>
                  <w:tcW w:w="167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7262AF" w:rsidTr="007262AF">
              <w:trPr>
                <w:trHeight w:val="143"/>
              </w:trPr>
              <w:tc>
                <w:tcPr>
                  <w:tcW w:w="9765" w:type="dxa"/>
                  <w:gridSpan w:val="1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На период с 01.01.2022 по 31.12.2022 год  </w:t>
                  </w:r>
                </w:p>
              </w:tc>
            </w:tr>
            <w:tr w:rsidR="007262AF" w:rsidTr="007262AF">
              <w:trPr>
                <w:trHeight w:val="143"/>
              </w:trPr>
              <w:tc>
                <w:tcPr>
                  <w:tcW w:w="2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Мероприятия отсутствуют</w:t>
                  </w:r>
                </w:p>
              </w:tc>
              <w:tc>
                <w:tcPr>
                  <w:tcW w:w="211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 01.01.2022 по 31.12.2022 год  </w:t>
                  </w:r>
                </w:p>
              </w:tc>
              <w:tc>
                <w:tcPr>
                  <w:tcW w:w="1674" w:type="dxa"/>
                  <w:gridSpan w:val="4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Pr="00164518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164518"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Pr="00164518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 w:rsidRPr="00164518">
                    <w:rPr>
                      <w:sz w:val="20"/>
                    </w:rPr>
                    <w:t>-</w:t>
                  </w:r>
                </w:p>
              </w:tc>
            </w:tr>
            <w:tr w:rsidR="007262AF" w:rsidTr="007262AF">
              <w:trPr>
                <w:trHeight w:val="143"/>
              </w:trPr>
              <w:tc>
                <w:tcPr>
                  <w:tcW w:w="5030" w:type="dxa"/>
                  <w:gridSpan w:val="8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Итого на период с 01.01.2022 по 31.12.2022 год:  </w:t>
                  </w:r>
                </w:p>
              </w:tc>
              <w:tc>
                <w:tcPr>
                  <w:tcW w:w="167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7262AF" w:rsidTr="007262AF">
              <w:trPr>
                <w:trHeight w:val="177"/>
              </w:trPr>
              <w:tc>
                <w:tcPr>
                  <w:tcW w:w="9765" w:type="dxa"/>
                  <w:gridSpan w:val="1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 период с 01.01.2023 по 31.12.2023 год</w:t>
                  </w:r>
                </w:p>
              </w:tc>
            </w:tr>
            <w:tr w:rsidR="007262AF" w:rsidTr="007262AF">
              <w:trPr>
                <w:trHeight w:val="210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Мероприятия отсутствуют</w:t>
                  </w:r>
                </w:p>
              </w:tc>
              <w:tc>
                <w:tcPr>
                  <w:tcW w:w="2060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с 01.01.2023 по 31.12.2023 год</w:t>
                  </w:r>
                </w:p>
              </w:tc>
              <w:tc>
                <w:tcPr>
                  <w:tcW w:w="1724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7262AF" w:rsidTr="007262AF">
              <w:trPr>
                <w:trHeight w:val="210"/>
              </w:trPr>
              <w:tc>
                <w:tcPr>
                  <w:tcW w:w="4980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Итого на период с 01.01.2023 по 31.12.2023 год :  </w:t>
                  </w:r>
                </w:p>
              </w:tc>
              <w:tc>
                <w:tcPr>
                  <w:tcW w:w="1724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7262AF" w:rsidTr="007262AF">
              <w:trPr>
                <w:trHeight w:val="210"/>
              </w:trPr>
              <w:tc>
                <w:tcPr>
                  <w:tcW w:w="9765" w:type="dxa"/>
                  <w:gridSpan w:val="1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На период с 01.01.2024 по 31.12.2024 год  </w:t>
                  </w:r>
                </w:p>
              </w:tc>
            </w:tr>
            <w:tr w:rsidR="007262AF" w:rsidTr="007262AF">
              <w:trPr>
                <w:trHeight w:val="210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Мероприятия отсутствуют</w:t>
                  </w:r>
                </w:p>
              </w:tc>
              <w:tc>
                <w:tcPr>
                  <w:tcW w:w="2060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 01.01.2024 по 31.12.2024 год  </w:t>
                  </w:r>
                </w:p>
              </w:tc>
              <w:tc>
                <w:tcPr>
                  <w:tcW w:w="1724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7262AF" w:rsidTr="007262AF">
              <w:trPr>
                <w:trHeight w:val="210"/>
              </w:trPr>
              <w:tc>
                <w:tcPr>
                  <w:tcW w:w="4980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Итого на период с 01.01.2024 по 31.12.2024 год:  </w:t>
                  </w:r>
                </w:p>
              </w:tc>
              <w:tc>
                <w:tcPr>
                  <w:tcW w:w="1724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7262AF" w:rsidTr="007262AF">
              <w:trPr>
                <w:trHeight w:val="210"/>
              </w:trPr>
              <w:tc>
                <w:tcPr>
                  <w:tcW w:w="9765" w:type="dxa"/>
                  <w:gridSpan w:val="1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 период с 01.01.2025 по 31.12.2025 год</w:t>
                  </w:r>
                </w:p>
              </w:tc>
            </w:tr>
            <w:tr w:rsidR="007262AF" w:rsidTr="007262AF">
              <w:trPr>
                <w:trHeight w:val="210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Мероприятия отсутствуют</w:t>
                  </w:r>
                </w:p>
              </w:tc>
              <w:tc>
                <w:tcPr>
                  <w:tcW w:w="2060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 01.01.2025 по 31.12.2025 год  </w:t>
                  </w:r>
                </w:p>
              </w:tc>
              <w:tc>
                <w:tcPr>
                  <w:tcW w:w="1724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7262AF" w:rsidTr="007262AF">
              <w:trPr>
                <w:trHeight w:val="210"/>
              </w:trPr>
              <w:tc>
                <w:tcPr>
                  <w:tcW w:w="4980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Итого на  период с 01.01.2025 по 31.12.2025 год</w:t>
                  </w:r>
                </w:p>
              </w:tc>
              <w:tc>
                <w:tcPr>
                  <w:tcW w:w="1724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7262AF" w:rsidTr="007262AF">
              <w:trPr>
                <w:trHeight w:val="210"/>
              </w:trPr>
              <w:tc>
                <w:tcPr>
                  <w:tcW w:w="4980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Всего на период реализации программы:</w:t>
                  </w:r>
                </w:p>
              </w:tc>
              <w:tc>
                <w:tcPr>
                  <w:tcW w:w="1724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7262AF" w:rsidTr="007262AF">
              <w:trPr>
                <w:trHeight w:val="143"/>
              </w:trPr>
              <w:tc>
                <w:tcPr>
                  <w:tcW w:w="9765" w:type="dxa"/>
                  <w:gridSpan w:val="1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outlineLvl w:val="1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4.4. Мероприятия, направленные на повышение качества обслуживания абонентов </w:t>
                  </w:r>
                </w:p>
              </w:tc>
            </w:tr>
            <w:tr w:rsidR="007262AF" w:rsidTr="007262AF">
              <w:trPr>
                <w:trHeight w:val="222"/>
              </w:trPr>
              <w:tc>
                <w:tcPr>
                  <w:tcW w:w="2920" w:type="dxa"/>
                  <w:gridSpan w:val="2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Наименование мероприятий      </w:t>
                  </w:r>
                </w:p>
              </w:tc>
              <w:tc>
                <w:tcPr>
                  <w:tcW w:w="2110" w:type="dxa"/>
                  <w:gridSpan w:val="6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График реализации мероприятия</w:t>
                  </w:r>
                </w:p>
              </w:tc>
              <w:tc>
                <w:tcPr>
                  <w:tcW w:w="3079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Источники финансирования,  тыс. руб.        </w:t>
                  </w:r>
                </w:p>
              </w:tc>
              <w:tc>
                <w:tcPr>
                  <w:tcW w:w="1656" w:type="dxa"/>
                  <w:gridSpan w:val="3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Всего сумма, тыс. руб.  </w:t>
                  </w:r>
                </w:p>
              </w:tc>
            </w:tr>
            <w:tr w:rsidR="007262AF" w:rsidTr="007262AF">
              <w:trPr>
                <w:trHeight w:val="254"/>
              </w:trPr>
              <w:tc>
                <w:tcPr>
                  <w:tcW w:w="2920" w:type="dxa"/>
                  <w:gridSpan w:val="2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2110" w:type="dxa"/>
                  <w:gridSpan w:val="6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167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Себестоимость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Другие   </w:t>
                  </w:r>
                </w:p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источники </w:t>
                  </w:r>
                </w:p>
              </w:tc>
              <w:tc>
                <w:tcPr>
                  <w:tcW w:w="1656" w:type="dxa"/>
                  <w:gridSpan w:val="3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</w:p>
              </w:tc>
            </w:tr>
            <w:tr w:rsidR="007262AF" w:rsidTr="007262AF">
              <w:trPr>
                <w:trHeight w:val="143"/>
              </w:trPr>
              <w:tc>
                <w:tcPr>
                  <w:tcW w:w="9765" w:type="dxa"/>
                  <w:gridSpan w:val="1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На период с 01.01.2021 по 31.12.2021 год  </w:t>
                  </w:r>
                </w:p>
              </w:tc>
            </w:tr>
            <w:tr w:rsidR="007262AF" w:rsidTr="007262AF">
              <w:trPr>
                <w:trHeight w:val="143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Мероприятия отсутствуют</w:t>
                  </w:r>
                </w:p>
              </w:tc>
              <w:tc>
                <w:tcPr>
                  <w:tcW w:w="2110" w:type="dxa"/>
                  <w:gridSpan w:val="6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 01.01.2021по 31.12.2021год  </w:t>
                  </w:r>
                </w:p>
              </w:tc>
              <w:tc>
                <w:tcPr>
                  <w:tcW w:w="167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7262AF" w:rsidTr="007262AF">
              <w:trPr>
                <w:trHeight w:val="143"/>
              </w:trPr>
              <w:tc>
                <w:tcPr>
                  <w:tcW w:w="5030" w:type="dxa"/>
                  <w:gridSpan w:val="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Итого на период с 01.01.2021 по 31.12.2021 год  :</w:t>
                  </w:r>
                </w:p>
              </w:tc>
              <w:tc>
                <w:tcPr>
                  <w:tcW w:w="167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7262AF" w:rsidTr="007262AF">
              <w:trPr>
                <w:trHeight w:val="143"/>
              </w:trPr>
              <w:tc>
                <w:tcPr>
                  <w:tcW w:w="9765" w:type="dxa"/>
                  <w:gridSpan w:val="1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На период с 01.01.2022 по 31.12.2022 год  </w:t>
                  </w:r>
                </w:p>
              </w:tc>
            </w:tr>
            <w:tr w:rsidR="007262AF" w:rsidTr="007262AF">
              <w:trPr>
                <w:trHeight w:val="143"/>
              </w:trPr>
              <w:tc>
                <w:tcPr>
                  <w:tcW w:w="2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Мероприятия отсутствуют</w:t>
                  </w:r>
                </w:p>
              </w:tc>
              <w:tc>
                <w:tcPr>
                  <w:tcW w:w="211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 01.01.2022 по 31.12.2022 год  </w:t>
                  </w:r>
                </w:p>
              </w:tc>
              <w:tc>
                <w:tcPr>
                  <w:tcW w:w="1674" w:type="dxa"/>
                  <w:gridSpan w:val="4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7262AF" w:rsidTr="007262AF">
              <w:trPr>
                <w:trHeight w:val="143"/>
              </w:trPr>
              <w:tc>
                <w:tcPr>
                  <w:tcW w:w="5030" w:type="dxa"/>
                  <w:gridSpan w:val="8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Итого на период с 01.01.2022 по 31.12.2022 год: </w:t>
                  </w:r>
                </w:p>
              </w:tc>
              <w:tc>
                <w:tcPr>
                  <w:tcW w:w="167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7262AF" w:rsidTr="007262AF">
              <w:trPr>
                <w:trHeight w:val="177"/>
              </w:trPr>
              <w:tc>
                <w:tcPr>
                  <w:tcW w:w="9765" w:type="dxa"/>
                  <w:gridSpan w:val="1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 период с 01.01.2023 по 31.12.2023 год</w:t>
                  </w:r>
                </w:p>
              </w:tc>
            </w:tr>
            <w:tr w:rsidR="007262AF" w:rsidTr="007262AF">
              <w:trPr>
                <w:trHeight w:val="210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Мероприятия отсутствуют</w:t>
                  </w:r>
                </w:p>
              </w:tc>
              <w:tc>
                <w:tcPr>
                  <w:tcW w:w="2060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 01.01.2023 по 31.12.2023 год  </w:t>
                  </w:r>
                </w:p>
              </w:tc>
              <w:tc>
                <w:tcPr>
                  <w:tcW w:w="1724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7262AF" w:rsidTr="007262AF">
              <w:trPr>
                <w:trHeight w:val="210"/>
              </w:trPr>
              <w:tc>
                <w:tcPr>
                  <w:tcW w:w="4980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Итого на период с 01.01.2023 по 31.12.2023 год :  :  </w:t>
                  </w:r>
                </w:p>
              </w:tc>
              <w:tc>
                <w:tcPr>
                  <w:tcW w:w="1724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7262AF" w:rsidTr="007262AF">
              <w:trPr>
                <w:trHeight w:val="210"/>
              </w:trPr>
              <w:tc>
                <w:tcPr>
                  <w:tcW w:w="9765" w:type="dxa"/>
                  <w:gridSpan w:val="1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На период с 01.01.2024 по 31.12.2024 год  </w:t>
                  </w:r>
                </w:p>
              </w:tc>
            </w:tr>
            <w:tr w:rsidR="007262AF" w:rsidTr="007262AF">
              <w:trPr>
                <w:trHeight w:val="210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Мероприятия отсутствуют</w:t>
                  </w:r>
                </w:p>
              </w:tc>
              <w:tc>
                <w:tcPr>
                  <w:tcW w:w="2060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 01.01.2024 по 31.12.2024 год  </w:t>
                  </w:r>
                </w:p>
              </w:tc>
              <w:tc>
                <w:tcPr>
                  <w:tcW w:w="1724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7262AF" w:rsidTr="007262AF">
              <w:trPr>
                <w:trHeight w:val="210"/>
              </w:trPr>
              <w:tc>
                <w:tcPr>
                  <w:tcW w:w="4980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Итого на период с 01.01.2024 по 31.12.2024 год:  </w:t>
                  </w:r>
                </w:p>
              </w:tc>
              <w:tc>
                <w:tcPr>
                  <w:tcW w:w="1724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7262AF" w:rsidTr="007262AF">
              <w:trPr>
                <w:trHeight w:val="210"/>
              </w:trPr>
              <w:tc>
                <w:tcPr>
                  <w:tcW w:w="9765" w:type="dxa"/>
                  <w:gridSpan w:val="1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 период с 01.01.2025 по 31.12.2025 год</w:t>
                  </w:r>
                </w:p>
              </w:tc>
            </w:tr>
            <w:tr w:rsidR="007262AF" w:rsidTr="007262AF">
              <w:trPr>
                <w:trHeight w:val="210"/>
              </w:trPr>
              <w:tc>
                <w:tcPr>
                  <w:tcW w:w="2920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Мероприятия отсутствуют</w:t>
                  </w:r>
                </w:p>
              </w:tc>
              <w:tc>
                <w:tcPr>
                  <w:tcW w:w="2060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с 01.01.2025 по 31.12.2025 год</w:t>
                  </w:r>
                </w:p>
              </w:tc>
              <w:tc>
                <w:tcPr>
                  <w:tcW w:w="1724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7262AF" w:rsidTr="007262AF">
              <w:trPr>
                <w:trHeight w:val="210"/>
              </w:trPr>
              <w:tc>
                <w:tcPr>
                  <w:tcW w:w="4980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Итого на период с 01.01.2025 по 31.12.2025 год:  </w:t>
                  </w:r>
                </w:p>
              </w:tc>
              <w:tc>
                <w:tcPr>
                  <w:tcW w:w="1724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7262AF" w:rsidTr="007262AF">
              <w:trPr>
                <w:trHeight w:val="210"/>
              </w:trPr>
              <w:tc>
                <w:tcPr>
                  <w:tcW w:w="4980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</w:rPr>
                  </w:pPr>
                  <w:r>
                    <w:rPr>
                      <w:sz w:val="20"/>
                    </w:rPr>
                    <w:t>Всего на период реализации программы:</w:t>
                  </w:r>
                </w:p>
              </w:tc>
              <w:tc>
                <w:tcPr>
                  <w:tcW w:w="1724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4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  <w:tc>
                <w:tcPr>
                  <w:tcW w:w="1656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</w:t>
                  </w:r>
                </w:p>
              </w:tc>
            </w:tr>
            <w:tr w:rsidR="007262AF" w:rsidTr="007262AF">
              <w:trPr>
                <w:trHeight w:val="143"/>
              </w:trPr>
              <w:tc>
                <w:tcPr>
                  <w:tcW w:w="9765" w:type="dxa"/>
                  <w:gridSpan w:val="1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outlineLvl w:val="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5. Показатели надежности, качества, энергетической эффективности объектов централизованных систем холодного водоснабжения    </w:t>
                  </w:r>
                </w:p>
              </w:tc>
            </w:tr>
            <w:tr w:rsidR="007262AF" w:rsidTr="007262AF">
              <w:trPr>
                <w:trHeight w:val="214"/>
              </w:trPr>
              <w:tc>
                <w:tcPr>
                  <w:tcW w:w="357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Наименование показателя</w:t>
                  </w:r>
                </w:p>
              </w:tc>
              <w:tc>
                <w:tcPr>
                  <w:tcW w:w="1074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Ед.изм.</w:t>
                  </w:r>
                </w:p>
              </w:tc>
              <w:tc>
                <w:tcPr>
                  <w:tcW w:w="1020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Период с 01.01.2021 по 31.12.2021 год</w:t>
                  </w:r>
                </w:p>
              </w:tc>
              <w:tc>
                <w:tcPr>
                  <w:tcW w:w="102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Период с 01.01.2022 по 31.12.2022 год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Период с 01.01.2023 по 31.12.2023 год</w:t>
                  </w:r>
                </w:p>
              </w:tc>
              <w:tc>
                <w:tcPr>
                  <w:tcW w:w="1019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Период с 01.01.2024 по 31.12.2024 год</w:t>
                  </w:r>
                </w:p>
              </w:tc>
              <w:tc>
                <w:tcPr>
                  <w:tcW w:w="1035" w:type="dxa"/>
                  <w:tcBorders>
                    <w:top w:val="single" w:sz="2" w:space="0" w:color="auto"/>
                    <w:left w:val="single" w:sz="4" w:space="0" w:color="auto"/>
                    <w:bottom w:val="nil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Период с 01.01.2025 по 31.12.2025 год</w:t>
                  </w:r>
                </w:p>
              </w:tc>
            </w:tr>
            <w:tr w:rsidR="007262AF" w:rsidTr="007262AF">
              <w:trPr>
                <w:trHeight w:val="211"/>
              </w:trPr>
              <w:tc>
                <w:tcPr>
                  <w:tcW w:w="9765" w:type="dxa"/>
                  <w:gridSpan w:val="18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Показатели качества воды</w:t>
                  </w:r>
                </w:p>
              </w:tc>
            </w:tr>
            <w:tr w:rsidR="007262AF" w:rsidTr="007262AF">
              <w:trPr>
                <w:trHeight w:val="1394"/>
              </w:trPr>
              <w:tc>
                <w:tcPr>
                  <w:tcW w:w="357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firstLine="540"/>
                    <w:suppressOverlap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      </w:r>
                </w:p>
              </w:tc>
              <w:tc>
                <w:tcPr>
                  <w:tcW w:w="1074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</w:p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</w:p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%</w:t>
                  </w:r>
                </w:p>
              </w:tc>
              <w:tc>
                <w:tcPr>
                  <w:tcW w:w="1020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2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19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2" w:space="0" w:color="auto"/>
                    <w:left w:val="single" w:sz="4" w:space="0" w:color="auto"/>
                    <w:bottom w:val="nil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</w:tr>
            <w:tr w:rsidR="007262AF" w:rsidTr="007262AF">
              <w:trPr>
                <w:trHeight w:val="834"/>
              </w:trPr>
              <w:tc>
                <w:tcPr>
                  <w:tcW w:w="357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firstLine="540"/>
                    <w:suppressOverlap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      </w:r>
                </w:p>
              </w:tc>
              <w:tc>
                <w:tcPr>
                  <w:tcW w:w="1074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</w:p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%</w:t>
                  </w:r>
                </w:p>
              </w:tc>
              <w:tc>
                <w:tcPr>
                  <w:tcW w:w="1020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2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19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2" w:space="0" w:color="auto"/>
                    <w:left w:val="single" w:sz="4" w:space="0" w:color="auto"/>
                    <w:bottom w:val="nil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</w:tr>
            <w:tr w:rsidR="007262AF" w:rsidTr="007262AF">
              <w:trPr>
                <w:trHeight w:val="398"/>
              </w:trPr>
              <w:tc>
                <w:tcPr>
                  <w:tcW w:w="9765" w:type="dxa"/>
                  <w:gridSpan w:val="18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firstLine="54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Показатели надежности и бесперебойности водоснабжения</w:t>
                  </w:r>
                </w:p>
              </w:tc>
            </w:tr>
            <w:tr w:rsidR="007262AF" w:rsidTr="007262AF">
              <w:trPr>
                <w:trHeight w:val="843"/>
              </w:trPr>
              <w:tc>
                <w:tcPr>
                  <w:tcW w:w="357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firstLine="540"/>
                    <w:suppressOverlap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 принадлежащих организации, осуществляющей холодное водоснабжение, в расчете на протяженность водопроводной сети в год </w:t>
                  </w:r>
                </w:p>
              </w:tc>
              <w:tc>
                <w:tcPr>
                  <w:tcW w:w="1074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</w:p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</w:p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ед./км</w:t>
                  </w:r>
                </w:p>
              </w:tc>
              <w:tc>
                <w:tcPr>
                  <w:tcW w:w="1020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2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19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2" w:space="0" w:color="auto"/>
                    <w:left w:val="single" w:sz="4" w:space="0" w:color="auto"/>
                    <w:bottom w:val="nil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</w:tr>
            <w:tr w:rsidR="007262AF" w:rsidTr="007262AF">
              <w:trPr>
                <w:trHeight w:val="211"/>
              </w:trPr>
              <w:tc>
                <w:tcPr>
                  <w:tcW w:w="9765" w:type="dxa"/>
                  <w:gridSpan w:val="18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Показатели энергетической эффективности</w:t>
                  </w:r>
                </w:p>
              </w:tc>
            </w:tr>
            <w:tr w:rsidR="007262AF" w:rsidTr="007262AF">
              <w:trPr>
                <w:trHeight w:val="211"/>
              </w:trPr>
              <w:tc>
                <w:tcPr>
                  <w:tcW w:w="357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firstLine="540"/>
                    <w:suppressOverlap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Доля потерь воды в централизованных системах водоснабжения при транспортировке в общем объеме воды, поданной в водопроводную сеть</w:t>
                  </w:r>
                </w:p>
              </w:tc>
              <w:tc>
                <w:tcPr>
                  <w:tcW w:w="1074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%</w:t>
                  </w:r>
                </w:p>
              </w:tc>
              <w:tc>
                <w:tcPr>
                  <w:tcW w:w="1020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9,3</w:t>
                  </w:r>
                </w:p>
              </w:tc>
              <w:tc>
                <w:tcPr>
                  <w:tcW w:w="1023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14AA5">
                    <w:rPr>
                      <w:sz w:val="20"/>
                    </w:rPr>
                    <w:t>9,3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14AA5">
                    <w:rPr>
                      <w:sz w:val="20"/>
                    </w:rPr>
                    <w:t>9,3</w:t>
                  </w:r>
                </w:p>
              </w:tc>
              <w:tc>
                <w:tcPr>
                  <w:tcW w:w="1019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14AA5">
                    <w:rPr>
                      <w:sz w:val="20"/>
                    </w:rPr>
                    <w:t>9,3</w:t>
                  </w:r>
                </w:p>
              </w:tc>
              <w:tc>
                <w:tcPr>
                  <w:tcW w:w="1035" w:type="dxa"/>
                  <w:tcBorders>
                    <w:top w:val="single" w:sz="2" w:space="0" w:color="auto"/>
                    <w:left w:val="single" w:sz="4" w:space="0" w:color="auto"/>
                    <w:bottom w:val="nil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14AA5">
                    <w:rPr>
                      <w:sz w:val="20"/>
                    </w:rPr>
                    <w:t>9,3</w:t>
                  </w:r>
                </w:p>
              </w:tc>
            </w:tr>
            <w:tr w:rsidR="007262AF" w:rsidTr="007262AF">
              <w:trPr>
                <w:trHeight w:val="703"/>
              </w:trPr>
              <w:tc>
                <w:tcPr>
                  <w:tcW w:w="357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firstLine="540"/>
                    <w:suppressOverlap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      </w:r>
                </w:p>
              </w:tc>
              <w:tc>
                <w:tcPr>
                  <w:tcW w:w="1074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:rsidR="007262AF" w:rsidRDefault="007262AF" w:rsidP="00F773F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кВт*ч/куб. м</w:t>
                  </w:r>
                </w:p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1020" w:type="dxa"/>
                  <w:gridSpan w:val="4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Pr="00864826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>0,42</w:t>
                  </w:r>
                </w:p>
              </w:tc>
              <w:tc>
                <w:tcPr>
                  <w:tcW w:w="1023" w:type="dxa"/>
                  <w:gridSpan w:val="2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210BB">
                    <w:rPr>
                      <w:sz w:val="20"/>
                    </w:rPr>
                    <w:t>0,42</w:t>
                  </w:r>
                </w:p>
              </w:tc>
              <w:tc>
                <w:tcPr>
                  <w:tcW w:w="1020" w:type="dxa"/>
                  <w:gridSpan w:val="3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210BB">
                    <w:rPr>
                      <w:sz w:val="20"/>
                    </w:rPr>
                    <w:t>0,42</w:t>
                  </w:r>
                </w:p>
              </w:tc>
              <w:tc>
                <w:tcPr>
                  <w:tcW w:w="1019" w:type="dxa"/>
                  <w:gridSpan w:val="3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210BB">
                    <w:rPr>
                      <w:sz w:val="20"/>
                    </w:rPr>
                    <w:t>0,42</w:t>
                  </w:r>
                </w:p>
              </w:tc>
              <w:tc>
                <w:tcPr>
                  <w:tcW w:w="1035" w:type="dxa"/>
                  <w:vMerge w:val="restart"/>
                  <w:tcBorders>
                    <w:top w:val="single" w:sz="2" w:space="0" w:color="auto"/>
                    <w:left w:val="single" w:sz="4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D210BB">
                    <w:rPr>
                      <w:sz w:val="20"/>
                    </w:rPr>
                    <w:t>0,42</w:t>
                  </w:r>
                </w:p>
              </w:tc>
            </w:tr>
            <w:tr w:rsidR="007262AF" w:rsidTr="007262AF">
              <w:trPr>
                <w:trHeight w:val="211"/>
              </w:trPr>
              <w:tc>
                <w:tcPr>
                  <w:tcW w:w="357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firstLine="540"/>
                    <w:suppressOverlap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      </w:r>
                </w:p>
              </w:tc>
              <w:tc>
                <w:tcPr>
                  <w:tcW w:w="1074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</w:tcPr>
                <w:p w:rsidR="007262AF" w:rsidRDefault="007262AF" w:rsidP="00F773F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кВт*ч/куб. м</w:t>
                  </w:r>
                </w:p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1020" w:type="dxa"/>
                  <w:gridSpan w:val="4"/>
                  <w:vMerge/>
                  <w:tcBorders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1023" w:type="dxa"/>
                  <w:gridSpan w:val="2"/>
                  <w:vMerge/>
                  <w:tcBorders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1020" w:type="dxa"/>
                  <w:gridSpan w:val="3"/>
                  <w:vMerge/>
                  <w:tcBorders>
                    <w:left w:val="single" w:sz="2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1019" w:type="dxa"/>
                  <w:gridSpan w:val="3"/>
                  <w:vMerge/>
                  <w:tcBorders>
                    <w:left w:val="single" w:sz="2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</w:p>
              </w:tc>
              <w:tc>
                <w:tcPr>
                  <w:tcW w:w="1035" w:type="dxa"/>
                  <w:vMerge/>
                  <w:tcBorders>
                    <w:left w:val="single" w:sz="4" w:space="0" w:color="auto"/>
                    <w:bottom w:val="nil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sz w:val="20"/>
                    </w:rPr>
                  </w:pPr>
                </w:p>
              </w:tc>
            </w:tr>
            <w:tr w:rsidR="007262AF" w:rsidTr="007262AF">
              <w:trPr>
                <w:trHeight w:val="143"/>
              </w:trPr>
              <w:tc>
                <w:tcPr>
                  <w:tcW w:w="9765" w:type="dxa"/>
                  <w:gridSpan w:val="1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6. Расчет эффективности производственной программы</w:t>
                  </w:r>
                </w:p>
              </w:tc>
            </w:tr>
            <w:tr w:rsidR="007262AF" w:rsidTr="007262AF">
              <w:trPr>
                <w:trHeight w:val="283"/>
              </w:trPr>
              <w:tc>
                <w:tcPr>
                  <w:tcW w:w="7711" w:type="dxa"/>
                  <w:gridSpan w:val="14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outlineLvl w:val="1"/>
                    <w:rPr>
                      <w:rFonts w:eastAsiaTheme="minorHAnsi"/>
                      <w:sz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lang w:eastAsia="en-US"/>
                    </w:rPr>
                    <w:t xml:space="preserve">За период с 01.01.2021 по 31.12.2021   </w:t>
                  </w:r>
                </w:p>
              </w:tc>
              <w:tc>
                <w:tcPr>
                  <w:tcW w:w="205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1"/>
                    <w:rPr>
                      <w:rFonts w:eastAsiaTheme="minorHAnsi"/>
                      <w:sz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lang w:eastAsia="en-US"/>
                    </w:rPr>
                    <w:t>-</w:t>
                  </w:r>
                </w:p>
              </w:tc>
            </w:tr>
            <w:tr w:rsidR="007262AF" w:rsidTr="007262AF">
              <w:trPr>
                <w:trHeight w:val="283"/>
              </w:trPr>
              <w:tc>
                <w:tcPr>
                  <w:tcW w:w="7711" w:type="dxa"/>
                  <w:gridSpan w:val="1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outlineLvl w:val="1"/>
                    <w:rPr>
                      <w:rFonts w:eastAsiaTheme="minorHAnsi"/>
                      <w:sz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lang w:eastAsia="en-US"/>
                    </w:rPr>
                    <w:t xml:space="preserve">За период с 01.01.2022 по 31.12.2022   </w:t>
                  </w:r>
                </w:p>
              </w:tc>
              <w:tc>
                <w:tcPr>
                  <w:tcW w:w="205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1"/>
                    <w:rPr>
                      <w:rFonts w:eastAsiaTheme="minorHAnsi"/>
                      <w:sz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lang w:eastAsia="en-US"/>
                    </w:rPr>
                    <w:t>-</w:t>
                  </w:r>
                </w:p>
              </w:tc>
            </w:tr>
            <w:tr w:rsidR="007262AF" w:rsidTr="007262AF">
              <w:trPr>
                <w:trHeight w:val="283"/>
              </w:trPr>
              <w:tc>
                <w:tcPr>
                  <w:tcW w:w="7711" w:type="dxa"/>
                  <w:gridSpan w:val="1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outlineLvl w:val="1"/>
                    <w:rPr>
                      <w:rFonts w:eastAsiaTheme="minorHAnsi"/>
                      <w:sz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lang w:eastAsia="en-US"/>
                    </w:rPr>
                    <w:t xml:space="preserve">За период с 01.01.2023 по 31.12.2023   </w:t>
                  </w:r>
                </w:p>
              </w:tc>
              <w:tc>
                <w:tcPr>
                  <w:tcW w:w="205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1"/>
                    <w:rPr>
                      <w:rFonts w:eastAsiaTheme="minorHAnsi"/>
                      <w:sz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lang w:eastAsia="en-US"/>
                    </w:rPr>
                    <w:t>-</w:t>
                  </w:r>
                </w:p>
              </w:tc>
            </w:tr>
            <w:tr w:rsidR="007262AF" w:rsidTr="007262AF">
              <w:trPr>
                <w:trHeight w:val="283"/>
              </w:trPr>
              <w:tc>
                <w:tcPr>
                  <w:tcW w:w="7711" w:type="dxa"/>
                  <w:gridSpan w:val="1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outlineLvl w:val="1"/>
                    <w:rPr>
                      <w:rFonts w:eastAsiaTheme="minorHAnsi"/>
                      <w:sz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lang w:eastAsia="en-US"/>
                    </w:rPr>
                    <w:t xml:space="preserve">За период с 01.01.2024 по 31.12.2024   </w:t>
                  </w:r>
                </w:p>
              </w:tc>
              <w:tc>
                <w:tcPr>
                  <w:tcW w:w="205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1"/>
                    <w:rPr>
                      <w:rFonts w:eastAsiaTheme="minorHAnsi"/>
                      <w:sz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lang w:eastAsia="en-US"/>
                    </w:rPr>
                    <w:t>-</w:t>
                  </w:r>
                </w:p>
              </w:tc>
            </w:tr>
            <w:tr w:rsidR="007262AF" w:rsidTr="007262AF">
              <w:trPr>
                <w:trHeight w:val="283"/>
              </w:trPr>
              <w:tc>
                <w:tcPr>
                  <w:tcW w:w="7711" w:type="dxa"/>
                  <w:gridSpan w:val="1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outlineLvl w:val="1"/>
                    <w:rPr>
                      <w:rFonts w:eastAsiaTheme="minorHAnsi"/>
                      <w:sz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lang w:eastAsia="en-US"/>
                    </w:rPr>
                    <w:t xml:space="preserve">За период с 01.01.2025 по 31.12.2025   </w:t>
                  </w:r>
                </w:p>
              </w:tc>
              <w:tc>
                <w:tcPr>
                  <w:tcW w:w="205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1"/>
                    <w:rPr>
                      <w:rFonts w:eastAsiaTheme="minorHAnsi"/>
                      <w:sz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lang w:eastAsia="en-US"/>
                    </w:rPr>
                    <w:t>-</w:t>
                  </w:r>
                </w:p>
              </w:tc>
            </w:tr>
            <w:tr w:rsidR="007262AF" w:rsidTr="007262AF">
              <w:trPr>
                <w:trHeight w:val="339"/>
              </w:trPr>
              <w:tc>
                <w:tcPr>
                  <w:tcW w:w="7711" w:type="dxa"/>
                  <w:gridSpan w:val="14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outlineLvl w:val="1"/>
                    <w:rPr>
                      <w:rFonts w:eastAsiaTheme="minorHAnsi"/>
                      <w:sz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lang w:eastAsia="en-US"/>
                    </w:rPr>
                    <w:t>Итого эффективность производственной программы за весь период реализации</w:t>
                  </w:r>
                </w:p>
              </w:tc>
              <w:tc>
                <w:tcPr>
                  <w:tcW w:w="205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1"/>
                    <w:rPr>
                      <w:rFonts w:eastAsiaTheme="minorHAnsi"/>
                      <w:sz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lang w:eastAsia="en-US"/>
                    </w:rPr>
                    <w:t>-</w:t>
                  </w:r>
                </w:p>
              </w:tc>
            </w:tr>
            <w:tr w:rsidR="007262AF" w:rsidTr="007262AF">
              <w:trPr>
                <w:trHeight w:val="359"/>
              </w:trPr>
              <w:tc>
                <w:tcPr>
                  <w:tcW w:w="9765" w:type="dxa"/>
                  <w:gridSpan w:val="18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outlineLvl w:val="0"/>
                    <w:rPr>
                      <w:rFonts w:eastAsiaTheme="minorHAnsi"/>
                      <w:b/>
                      <w:sz w:val="2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sz w:val="20"/>
                      <w:lang w:eastAsia="en-US"/>
                    </w:rPr>
                    <w:t>7. Общий объем финансовых потребностей, направленных на реализацию      производственной программы</w:t>
                  </w:r>
                </w:p>
              </w:tc>
            </w:tr>
            <w:tr w:rsidR="007262AF" w:rsidTr="007262AF">
              <w:trPr>
                <w:trHeight w:val="283"/>
              </w:trPr>
              <w:tc>
                <w:tcPr>
                  <w:tcW w:w="7711" w:type="dxa"/>
                  <w:gridSpan w:val="1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</w:p>
              </w:tc>
              <w:tc>
                <w:tcPr>
                  <w:tcW w:w="205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sz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lang w:eastAsia="en-US"/>
                    </w:rPr>
                    <w:t>Всего сумма, тыс. руб.</w:t>
                  </w:r>
                </w:p>
              </w:tc>
            </w:tr>
            <w:tr w:rsidR="007262AF" w:rsidTr="007262AF">
              <w:trPr>
                <w:trHeight w:val="283"/>
              </w:trPr>
              <w:tc>
                <w:tcPr>
                  <w:tcW w:w="7711" w:type="dxa"/>
                  <w:gridSpan w:val="14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outlineLvl w:val="1"/>
                    <w:rPr>
                      <w:rFonts w:eastAsiaTheme="minorHAnsi"/>
                      <w:sz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lang w:eastAsia="en-US"/>
                    </w:rPr>
                    <w:t xml:space="preserve">За период с 01.01.2021 по 31.12.2021   </w:t>
                  </w:r>
                </w:p>
              </w:tc>
              <w:tc>
                <w:tcPr>
                  <w:tcW w:w="205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Pr="008A163D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8A163D">
                    <w:rPr>
                      <w:rFonts w:eastAsiaTheme="minorHAnsi"/>
                      <w:sz w:val="20"/>
                      <w:lang w:eastAsia="en-US"/>
                    </w:rPr>
                    <w:t>37603,47</w:t>
                  </w:r>
                </w:p>
              </w:tc>
            </w:tr>
            <w:tr w:rsidR="007262AF" w:rsidTr="007262AF">
              <w:trPr>
                <w:trHeight w:val="283"/>
              </w:trPr>
              <w:tc>
                <w:tcPr>
                  <w:tcW w:w="7711" w:type="dxa"/>
                  <w:gridSpan w:val="1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outlineLvl w:val="1"/>
                    <w:rPr>
                      <w:rFonts w:eastAsiaTheme="minorHAnsi"/>
                      <w:sz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lang w:eastAsia="en-US"/>
                    </w:rPr>
                    <w:t xml:space="preserve">За период с 01.01.2022 по 31.12.2022   </w:t>
                  </w:r>
                </w:p>
              </w:tc>
              <w:tc>
                <w:tcPr>
                  <w:tcW w:w="205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Pr="008A163D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 w:rsidRPr="008A163D">
                    <w:rPr>
                      <w:rFonts w:eastAsiaTheme="minorHAnsi"/>
                      <w:sz w:val="20"/>
                      <w:lang w:eastAsia="en-US"/>
                    </w:rPr>
                    <w:t>38863,56</w:t>
                  </w:r>
                </w:p>
              </w:tc>
            </w:tr>
            <w:tr w:rsidR="007262AF" w:rsidTr="007262AF">
              <w:trPr>
                <w:trHeight w:val="283"/>
              </w:trPr>
              <w:tc>
                <w:tcPr>
                  <w:tcW w:w="7711" w:type="dxa"/>
                  <w:gridSpan w:val="1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outlineLvl w:val="1"/>
                    <w:rPr>
                      <w:rFonts w:eastAsiaTheme="minorHAnsi"/>
                      <w:sz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lang w:eastAsia="en-US"/>
                    </w:rPr>
                    <w:t xml:space="preserve">За период с 01.01.2023 по 31.12.2023   </w:t>
                  </w:r>
                </w:p>
              </w:tc>
              <w:tc>
                <w:tcPr>
                  <w:tcW w:w="205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Pr="008A163D" w:rsidRDefault="00EA145B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lang w:eastAsia="en-US"/>
                    </w:rPr>
                    <w:t>44450,74</w:t>
                  </w:r>
                </w:p>
              </w:tc>
            </w:tr>
            <w:tr w:rsidR="007262AF" w:rsidTr="007262AF">
              <w:trPr>
                <w:trHeight w:val="283"/>
              </w:trPr>
              <w:tc>
                <w:tcPr>
                  <w:tcW w:w="7711" w:type="dxa"/>
                  <w:gridSpan w:val="1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outlineLvl w:val="1"/>
                    <w:rPr>
                      <w:rFonts w:eastAsiaTheme="minorHAnsi"/>
                      <w:sz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lang w:eastAsia="en-US"/>
                    </w:rPr>
                    <w:t xml:space="preserve">За период с 01.01.2024 по 31.12.2024   </w:t>
                  </w:r>
                </w:p>
              </w:tc>
              <w:tc>
                <w:tcPr>
                  <w:tcW w:w="205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Pr="008A163D" w:rsidRDefault="00EA145B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lang w:eastAsia="en-US"/>
                    </w:rPr>
                    <w:t>45738,75</w:t>
                  </w:r>
                </w:p>
              </w:tc>
            </w:tr>
            <w:tr w:rsidR="007262AF" w:rsidTr="007262AF">
              <w:trPr>
                <w:trHeight w:val="283"/>
              </w:trPr>
              <w:tc>
                <w:tcPr>
                  <w:tcW w:w="7711" w:type="dxa"/>
                  <w:gridSpan w:val="1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outlineLvl w:val="1"/>
                    <w:rPr>
                      <w:rFonts w:eastAsiaTheme="minorHAnsi"/>
                      <w:sz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lang w:eastAsia="en-US"/>
                    </w:rPr>
                    <w:t xml:space="preserve">За период с 01.01.2025 по 31.12.2025   </w:t>
                  </w:r>
                </w:p>
              </w:tc>
              <w:tc>
                <w:tcPr>
                  <w:tcW w:w="205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262AF" w:rsidRPr="008A163D" w:rsidRDefault="00EA145B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lang w:eastAsia="en-US"/>
                    </w:rPr>
                    <w:t>47150,80</w:t>
                  </w:r>
                </w:p>
              </w:tc>
            </w:tr>
            <w:tr w:rsidR="007262AF" w:rsidTr="007262AF">
              <w:trPr>
                <w:trHeight w:val="283"/>
              </w:trPr>
              <w:tc>
                <w:tcPr>
                  <w:tcW w:w="7711" w:type="dxa"/>
                  <w:gridSpan w:val="1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sz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lang w:eastAsia="en-US"/>
                    </w:rPr>
                    <w:t>Всего на период реализации программы:</w:t>
                  </w:r>
                </w:p>
              </w:tc>
              <w:tc>
                <w:tcPr>
                  <w:tcW w:w="205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Pr="008A163D" w:rsidRDefault="00EA145B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lang w:eastAsia="en-US"/>
                    </w:rPr>
                    <w:t>213807,32</w:t>
                  </w:r>
                </w:p>
              </w:tc>
            </w:tr>
            <w:tr w:rsidR="007262AF" w:rsidTr="007262AF">
              <w:trPr>
                <w:trHeight w:val="283"/>
              </w:trPr>
              <w:tc>
                <w:tcPr>
                  <w:tcW w:w="9765" w:type="dxa"/>
                  <w:gridSpan w:val="1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ind w:firstLine="492"/>
                    <w:suppressOverlap/>
                    <w:jc w:val="center"/>
                    <w:outlineLvl w:val="0"/>
                    <w:rPr>
                      <w:rFonts w:eastAsiaTheme="minorHAnsi"/>
                      <w:sz w:val="2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sz w:val="20"/>
                      <w:lang w:eastAsia="en-US"/>
                    </w:rPr>
                    <w:t>8. Отчет об исполнении производственной программы за истекший период регулирования</w:t>
                  </w:r>
                </w:p>
              </w:tc>
            </w:tr>
            <w:tr w:rsidR="007262AF" w:rsidTr="007262AF">
              <w:trPr>
                <w:trHeight w:val="283"/>
              </w:trPr>
              <w:tc>
                <w:tcPr>
                  <w:tcW w:w="7711" w:type="dxa"/>
                  <w:gridSpan w:val="1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205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EA145B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lang w:eastAsia="en-US"/>
                    </w:rPr>
                    <w:t>За период с 01.01.2021 по 31.12.2021</w:t>
                  </w:r>
                </w:p>
              </w:tc>
            </w:tr>
            <w:tr w:rsidR="007262AF" w:rsidTr="007262AF">
              <w:trPr>
                <w:trHeight w:val="283"/>
              </w:trPr>
              <w:tc>
                <w:tcPr>
                  <w:tcW w:w="7711" w:type="dxa"/>
                  <w:gridSpan w:val="1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sz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lang w:eastAsia="en-US"/>
                    </w:rPr>
                    <w:t>Объем воды, тыс. м</w:t>
                  </w:r>
                  <w:r>
                    <w:rPr>
                      <w:rFonts w:eastAsiaTheme="minorHAnsi"/>
                      <w:sz w:val="20"/>
                      <w:vertAlign w:val="superscript"/>
                      <w:lang w:eastAsia="en-US"/>
                    </w:rPr>
                    <w:t>3</w:t>
                  </w:r>
                </w:p>
              </w:tc>
              <w:tc>
                <w:tcPr>
                  <w:tcW w:w="205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262AF" w:rsidRDefault="00EA145B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lang w:eastAsia="en-US"/>
                    </w:rPr>
                    <w:t>3817,40</w:t>
                  </w:r>
                </w:p>
              </w:tc>
            </w:tr>
            <w:tr w:rsidR="007262AF" w:rsidTr="007262AF">
              <w:trPr>
                <w:trHeight w:val="283"/>
              </w:trPr>
              <w:tc>
                <w:tcPr>
                  <w:tcW w:w="7711" w:type="dxa"/>
                  <w:gridSpan w:val="1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sz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lang w:eastAsia="en-US"/>
                    </w:rPr>
                    <w:t>Мероприятия, направленные на осуществление текущей (операционной) деятельности, тыс. руб.</w:t>
                  </w:r>
                </w:p>
              </w:tc>
              <w:tc>
                <w:tcPr>
                  <w:tcW w:w="205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262AF" w:rsidRDefault="00EA145B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lang w:eastAsia="en-US"/>
                    </w:rPr>
                    <w:t>51226,66</w:t>
                  </w:r>
                </w:p>
              </w:tc>
            </w:tr>
            <w:tr w:rsidR="007262AF" w:rsidTr="007262AF">
              <w:trPr>
                <w:trHeight w:val="283"/>
              </w:trPr>
              <w:tc>
                <w:tcPr>
                  <w:tcW w:w="7711" w:type="dxa"/>
                  <w:gridSpan w:val="1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sz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lang w:eastAsia="en-US"/>
                    </w:rPr>
                    <w:t>Мероприятия, направленные на поддержание объектов холодного водоснабжения в состоянии, соответствующем установленным требованиям, тыс. руб.</w:t>
                  </w:r>
                </w:p>
              </w:tc>
              <w:tc>
                <w:tcPr>
                  <w:tcW w:w="205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</w:p>
              </w:tc>
            </w:tr>
            <w:tr w:rsidR="007262AF" w:rsidTr="007262AF">
              <w:trPr>
                <w:trHeight w:val="283"/>
              </w:trPr>
              <w:tc>
                <w:tcPr>
                  <w:tcW w:w="7711" w:type="dxa"/>
                  <w:gridSpan w:val="1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7262AF" w:rsidRDefault="007262AF" w:rsidP="00F773FB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eastAsiaTheme="minorHAnsi"/>
                      <w:sz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lang w:eastAsia="en-US"/>
                    </w:rPr>
                    <w:t>Общий объем финансовых потребностей, тыс. руб.</w:t>
                  </w:r>
                </w:p>
              </w:tc>
              <w:tc>
                <w:tcPr>
                  <w:tcW w:w="205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7262AF" w:rsidRDefault="00EA145B" w:rsidP="00F773FB">
                  <w:pPr>
                    <w:framePr w:hSpace="180" w:wrap="around" w:vAnchor="text" w:hAnchor="text" w:y="1"/>
                    <w:widowControl w:val="0"/>
                    <w:tabs>
                      <w:tab w:val="left" w:pos="208"/>
                    </w:tabs>
                    <w:autoSpaceDE w:val="0"/>
                    <w:autoSpaceDN w:val="0"/>
                    <w:adjustRightInd w:val="0"/>
                    <w:ind w:left="67"/>
                    <w:contextualSpacing/>
                    <w:suppressOverlap/>
                    <w:jc w:val="center"/>
                    <w:rPr>
                      <w:rFonts w:eastAsiaTheme="minorHAnsi"/>
                      <w:sz w:val="20"/>
                      <w:lang w:eastAsia="en-US"/>
                    </w:rPr>
                  </w:pPr>
                  <w:r>
                    <w:rPr>
                      <w:rFonts w:eastAsiaTheme="minorHAnsi"/>
                      <w:sz w:val="20"/>
                      <w:lang w:eastAsia="en-US"/>
                    </w:rPr>
                    <w:t>51226,66</w:t>
                  </w:r>
                </w:p>
              </w:tc>
            </w:tr>
          </w:tbl>
          <w:p w:rsidR="006769B6" w:rsidRPr="00B433BF" w:rsidRDefault="00B433BF" w:rsidP="00B433B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eastAsia="en-US"/>
              </w:rPr>
            </w:pPr>
            <w:r w:rsidRPr="00B433BF">
              <w:rPr>
                <w:bCs/>
                <w:sz w:val="24"/>
                <w:szCs w:val="24"/>
                <w:lang w:eastAsia="en-US"/>
              </w:rPr>
              <w:t>».</w:t>
            </w:r>
          </w:p>
          <w:p w:rsidR="00C868F3" w:rsidRPr="00B20FC8" w:rsidRDefault="00C868F3" w:rsidP="001531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</w:tbl>
    <w:p w:rsidR="009D07AA" w:rsidRPr="009D07AA" w:rsidRDefault="009D07AA" w:rsidP="00CB75AE">
      <w:pPr>
        <w:tabs>
          <w:tab w:val="left" w:pos="1897"/>
        </w:tabs>
        <w:spacing w:line="276" w:lineRule="auto"/>
        <w:rPr>
          <w:szCs w:val="28"/>
        </w:rPr>
      </w:pPr>
    </w:p>
    <w:tbl>
      <w:tblPr>
        <w:tblpPr w:leftFromText="180" w:rightFromText="180" w:vertAnchor="text" w:tblpY="1"/>
        <w:tblOverlap w:val="never"/>
        <w:tblW w:w="10162" w:type="dxa"/>
        <w:tblLook w:val="04A0" w:firstRow="1" w:lastRow="0" w:firstColumn="1" w:lastColumn="0" w:noHBand="0" w:noVBand="1"/>
      </w:tblPr>
      <w:tblGrid>
        <w:gridCol w:w="528"/>
        <w:gridCol w:w="456"/>
        <w:gridCol w:w="9167"/>
        <w:gridCol w:w="11"/>
      </w:tblGrid>
      <w:tr w:rsidR="00D63B3D" w:rsidTr="00FF2659">
        <w:trPr>
          <w:gridAfter w:val="1"/>
          <w:wAfter w:w="11" w:type="dxa"/>
        </w:trPr>
        <w:tc>
          <w:tcPr>
            <w:tcW w:w="528" w:type="dxa"/>
          </w:tcPr>
          <w:p w:rsidR="00D63B3D" w:rsidRDefault="00D63B3D" w:rsidP="00FF2659">
            <w:pPr>
              <w:tabs>
                <w:tab w:val="left" w:pos="1897"/>
              </w:tabs>
            </w:pPr>
          </w:p>
        </w:tc>
        <w:tc>
          <w:tcPr>
            <w:tcW w:w="456" w:type="dxa"/>
          </w:tcPr>
          <w:p w:rsidR="00D63B3D" w:rsidRDefault="00D63B3D" w:rsidP="00FF2659">
            <w:pPr>
              <w:tabs>
                <w:tab w:val="left" w:pos="1897"/>
              </w:tabs>
            </w:pPr>
          </w:p>
        </w:tc>
        <w:tc>
          <w:tcPr>
            <w:tcW w:w="9167" w:type="dxa"/>
          </w:tcPr>
          <w:p w:rsidR="00982745" w:rsidRDefault="00982745" w:rsidP="001531D6">
            <w:pPr>
              <w:ind w:left="3552"/>
              <w:jc w:val="center"/>
            </w:pPr>
          </w:p>
          <w:p w:rsidR="00982745" w:rsidRDefault="00982745" w:rsidP="001531D6">
            <w:pPr>
              <w:ind w:left="3552"/>
              <w:jc w:val="center"/>
            </w:pPr>
          </w:p>
          <w:p w:rsidR="00982745" w:rsidRDefault="00982745" w:rsidP="001531D6">
            <w:pPr>
              <w:ind w:left="3552"/>
              <w:jc w:val="center"/>
            </w:pPr>
          </w:p>
          <w:p w:rsidR="00982745" w:rsidRDefault="00982745" w:rsidP="001531D6">
            <w:pPr>
              <w:ind w:left="3552"/>
              <w:jc w:val="center"/>
            </w:pPr>
          </w:p>
          <w:p w:rsidR="00982745" w:rsidRDefault="00982745" w:rsidP="001531D6">
            <w:pPr>
              <w:ind w:left="3552"/>
              <w:jc w:val="center"/>
            </w:pPr>
          </w:p>
          <w:p w:rsidR="001531D6" w:rsidRPr="00217978" w:rsidRDefault="001531D6" w:rsidP="001531D6">
            <w:pPr>
              <w:ind w:left="3552"/>
              <w:jc w:val="center"/>
            </w:pPr>
            <w:r w:rsidRPr="00217978">
              <w:t>ПРИЛОЖЕНИЕ 3</w:t>
            </w:r>
          </w:p>
          <w:p w:rsidR="001531D6" w:rsidRPr="00217978" w:rsidRDefault="001531D6" w:rsidP="001531D6">
            <w:pPr>
              <w:ind w:left="3552"/>
              <w:jc w:val="center"/>
            </w:pPr>
            <w:r w:rsidRPr="00217978">
              <w:t xml:space="preserve">к решению региональной службы </w:t>
            </w:r>
            <w:r w:rsidRPr="00217978">
              <w:br/>
              <w:t xml:space="preserve">по тарифам Нижегородской области </w:t>
            </w:r>
          </w:p>
          <w:p w:rsidR="001531D6" w:rsidRDefault="001531D6" w:rsidP="001531D6">
            <w:pPr>
              <w:ind w:left="3552"/>
              <w:jc w:val="center"/>
            </w:pPr>
            <w:r>
              <w:t xml:space="preserve">от </w:t>
            </w:r>
            <w:r w:rsidR="0019109E">
              <w:t>28</w:t>
            </w:r>
            <w:r w:rsidR="006010A9">
              <w:t xml:space="preserve"> ноября </w:t>
            </w:r>
            <w:r w:rsidR="008E0A69">
              <w:t>2022</w:t>
            </w:r>
            <w:r w:rsidRPr="003B4C1E">
              <w:t xml:space="preserve"> г. №</w:t>
            </w:r>
            <w:r w:rsidRPr="00D74902">
              <w:t xml:space="preserve"> </w:t>
            </w:r>
            <w:r w:rsidR="00A25C88">
              <w:t>50/9</w:t>
            </w:r>
          </w:p>
          <w:p w:rsidR="001531D6" w:rsidRDefault="001531D6" w:rsidP="00FF2659">
            <w:pPr>
              <w:ind w:left="3552"/>
              <w:jc w:val="center"/>
            </w:pPr>
          </w:p>
          <w:p w:rsidR="00D63B3D" w:rsidRPr="00217978" w:rsidRDefault="001531D6" w:rsidP="00FF2659">
            <w:pPr>
              <w:ind w:left="3552"/>
              <w:jc w:val="center"/>
            </w:pPr>
            <w:r>
              <w:t>«</w:t>
            </w:r>
            <w:r w:rsidR="00D63B3D" w:rsidRPr="00217978">
              <w:t>ПРИЛОЖЕНИЕ 3</w:t>
            </w:r>
          </w:p>
          <w:p w:rsidR="00D63B3D" w:rsidRPr="00217978" w:rsidRDefault="00D63B3D" w:rsidP="00FF2659">
            <w:pPr>
              <w:ind w:left="3552"/>
              <w:jc w:val="center"/>
            </w:pPr>
            <w:r w:rsidRPr="00217978">
              <w:t xml:space="preserve">к решению региональной службы </w:t>
            </w:r>
            <w:r w:rsidRPr="00217978">
              <w:br/>
              <w:t xml:space="preserve">по тарифам Нижегородской области </w:t>
            </w:r>
          </w:p>
          <w:p w:rsidR="00FE3763" w:rsidRPr="003F52EA" w:rsidRDefault="0067167A" w:rsidP="003F52EA">
            <w:pPr>
              <w:ind w:left="3552"/>
              <w:jc w:val="center"/>
            </w:pPr>
            <w:r>
              <w:t xml:space="preserve">от </w:t>
            </w:r>
            <w:r w:rsidR="003F52EA">
              <w:t>18 декабря 2020</w:t>
            </w:r>
            <w:r w:rsidR="00217978" w:rsidRPr="003B4C1E">
              <w:t xml:space="preserve"> г. №</w:t>
            </w:r>
            <w:r w:rsidR="00217978" w:rsidRPr="00D74902">
              <w:t xml:space="preserve"> </w:t>
            </w:r>
            <w:r w:rsidR="00EA2C0F">
              <w:t>54/88</w:t>
            </w:r>
          </w:p>
        </w:tc>
      </w:tr>
      <w:tr w:rsidR="00D63B3D" w:rsidRPr="006161EA" w:rsidTr="00FF2659">
        <w:tblPrEx>
          <w:tblCellMar>
            <w:left w:w="0" w:type="dxa"/>
            <w:right w:w="0" w:type="dxa"/>
          </w:tblCellMar>
        </w:tblPrEx>
        <w:trPr>
          <w:trHeight w:val="261"/>
        </w:trPr>
        <w:tc>
          <w:tcPr>
            <w:tcW w:w="10162" w:type="dxa"/>
            <w:gridSpan w:val="4"/>
            <w:hideMark/>
          </w:tcPr>
          <w:p w:rsidR="00D63B3D" w:rsidRDefault="00D63B3D" w:rsidP="00FF2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A289C" w:rsidRPr="008A289C" w:rsidRDefault="008A289C" w:rsidP="008A28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289C">
              <w:rPr>
                <w:b/>
                <w:sz w:val="24"/>
                <w:szCs w:val="24"/>
              </w:rPr>
              <w:t>ПРОИЗВОДСТВЕННАЯ ПРОГРАММА</w:t>
            </w:r>
          </w:p>
          <w:p w:rsidR="00D63B3D" w:rsidRDefault="008A289C" w:rsidP="008A28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A289C">
              <w:rPr>
                <w:b/>
                <w:sz w:val="24"/>
                <w:szCs w:val="24"/>
              </w:rPr>
              <w:t>ПО ОКАЗАНИЮ УСЛУГ ВОДООТВЕДЕНИЯ</w:t>
            </w:r>
            <w:r w:rsidRPr="008A289C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216FE4" w:rsidRPr="00FE3763" w:rsidRDefault="00FE3763" w:rsidP="006769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1B01">
              <w:rPr>
                <w:sz w:val="24"/>
                <w:szCs w:val="24"/>
              </w:rPr>
              <w:t>Период реализации произво</w:t>
            </w:r>
            <w:r w:rsidR="003F52EA">
              <w:rPr>
                <w:sz w:val="24"/>
                <w:szCs w:val="24"/>
              </w:rPr>
              <w:t>дственной программы с 01.01.2021 г. по 31.12.2025</w:t>
            </w:r>
            <w:r w:rsidRPr="004F1B01">
              <w:rPr>
                <w:sz w:val="24"/>
                <w:szCs w:val="24"/>
              </w:rPr>
              <w:t xml:space="preserve"> г.</w:t>
            </w:r>
          </w:p>
        </w:tc>
      </w:tr>
    </w:tbl>
    <w:tbl>
      <w:tblPr>
        <w:tblW w:w="997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20"/>
        <w:gridCol w:w="579"/>
        <w:gridCol w:w="15"/>
        <w:gridCol w:w="744"/>
        <w:gridCol w:w="149"/>
        <w:gridCol w:w="286"/>
        <w:gridCol w:w="8"/>
        <w:gridCol w:w="599"/>
        <w:gridCol w:w="587"/>
        <w:gridCol w:w="454"/>
        <w:gridCol w:w="67"/>
        <w:gridCol w:w="673"/>
        <w:gridCol w:w="151"/>
        <w:gridCol w:w="150"/>
        <w:gridCol w:w="442"/>
        <w:gridCol w:w="6"/>
        <w:gridCol w:w="445"/>
        <w:gridCol w:w="148"/>
        <w:gridCol w:w="1047"/>
      </w:tblGrid>
      <w:tr w:rsidR="00164518" w:rsidTr="00164518">
        <w:trPr>
          <w:trHeight w:val="144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1. Паспорт производственной программы</w:t>
            </w:r>
          </w:p>
        </w:tc>
      </w:tr>
      <w:tr w:rsidR="00164518" w:rsidTr="00164518">
        <w:trPr>
          <w:trHeight w:val="575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Наименование регулируемой  </w:t>
            </w:r>
          </w:p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организации (ИНН)</w:t>
            </w:r>
          </w:p>
        </w:tc>
        <w:tc>
          <w:tcPr>
            <w:tcW w:w="6550" w:type="dxa"/>
            <w:gridSpan w:val="1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hideMark/>
          </w:tcPr>
          <w:p w:rsidR="00164518" w:rsidRDefault="00164518" w:rsidP="00164518">
            <w:pPr>
              <w:tabs>
                <w:tab w:val="left" w:pos="3195"/>
              </w:tabs>
              <w:rPr>
                <w:sz w:val="20"/>
                <w:lang w:eastAsia="en-US"/>
              </w:rPr>
            </w:pPr>
            <w:r w:rsidRPr="009D07AA">
              <w:rPr>
                <w:rFonts w:eastAsia="Calibri"/>
                <w:sz w:val="20"/>
                <w:lang w:eastAsia="en-US"/>
              </w:rPr>
              <w:t>ОБЩЕСТВО С ОГРАНИЧЕННОЙ ОТВЕТСТВЕННОСТЬЮ «ЗАВОДСКИЕ СЕТИ» (ИНН 5256049340)</w:t>
            </w:r>
          </w:p>
        </w:tc>
      </w:tr>
      <w:tr w:rsidR="00164518" w:rsidTr="00164518">
        <w:trPr>
          <w:trHeight w:val="36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Местонахождение            </w:t>
            </w:r>
          </w:p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регулируемой организации   </w:t>
            </w:r>
          </w:p>
        </w:tc>
        <w:tc>
          <w:tcPr>
            <w:tcW w:w="6550" w:type="dxa"/>
            <w:gridSpan w:val="1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hideMark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D07AA">
              <w:rPr>
                <w:rFonts w:eastAsia="Calibri"/>
                <w:sz w:val="20"/>
                <w:lang w:eastAsia="en-US"/>
              </w:rPr>
              <w:t>603004 г.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Pr="009D07AA">
              <w:rPr>
                <w:rFonts w:eastAsia="Calibri"/>
                <w:sz w:val="20"/>
                <w:lang w:eastAsia="en-US"/>
              </w:rPr>
              <w:t>Нижний Новгород, пр</w:t>
            </w:r>
            <w:r>
              <w:rPr>
                <w:rFonts w:eastAsia="Calibri"/>
                <w:sz w:val="20"/>
                <w:lang w:eastAsia="en-US"/>
              </w:rPr>
              <w:t>-т</w:t>
            </w:r>
            <w:r w:rsidRPr="009D07AA">
              <w:rPr>
                <w:rFonts w:eastAsia="Calibri"/>
                <w:sz w:val="20"/>
                <w:lang w:eastAsia="en-US"/>
              </w:rPr>
              <w:t xml:space="preserve"> Ленина, д.88</w:t>
            </w:r>
          </w:p>
        </w:tc>
      </w:tr>
      <w:tr w:rsidR="00164518" w:rsidTr="00164518">
        <w:trPr>
          <w:trHeight w:val="565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Наименование               </w:t>
            </w:r>
          </w:p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уполномоченного органа </w:t>
            </w:r>
          </w:p>
        </w:tc>
        <w:tc>
          <w:tcPr>
            <w:tcW w:w="655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Региональная служба по тарифам Нижегородской области</w:t>
            </w:r>
          </w:p>
        </w:tc>
      </w:tr>
      <w:tr w:rsidR="00164518" w:rsidTr="00164518">
        <w:trPr>
          <w:trHeight w:val="36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Местонахождение            </w:t>
            </w:r>
          </w:p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уполномоченного органа     </w:t>
            </w:r>
          </w:p>
        </w:tc>
        <w:tc>
          <w:tcPr>
            <w:tcW w:w="655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4518" w:rsidRDefault="00164518" w:rsidP="00164518">
            <w:r w:rsidRPr="000943FE">
              <w:rPr>
                <w:color w:val="000000"/>
                <w:sz w:val="20"/>
              </w:rPr>
              <w:t>603005, г. Нижний Новгород, Верхне-Волжская наб., д. 8/59</w:t>
            </w:r>
          </w:p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64518" w:rsidTr="00164518">
        <w:trPr>
          <w:trHeight w:val="144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2. Объем принимаемых сточных вод</w:t>
            </w:r>
          </w:p>
        </w:tc>
      </w:tr>
      <w:tr w:rsidR="00164518" w:rsidTr="00164518">
        <w:trPr>
          <w:trHeight w:val="270"/>
        </w:trPr>
        <w:tc>
          <w:tcPr>
            <w:tcW w:w="3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услуги    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01.01.2021 по 31.12.2021 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18" w:rsidRDefault="00164518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01.01.2022 по 31.12.2022 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18" w:rsidRDefault="00164518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01.01.2023 по 31.12.2023 </w:t>
            </w:r>
          </w:p>
        </w:tc>
        <w:tc>
          <w:tcPr>
            <w:tcW w:w="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18" w:rsidRDefault="00164518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01.01.2024 по 31.12.2024 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18" w:rsidRDefault="00164518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01.01.2025 по 31.12.2025 </w:t>
            </w:r>
          </w:p>
        </w:tc>
      </w:tr>
      <w:tr w:rsidR="00722CDA" w:rsidTr="00722CDA">
        <w:trPr>
          <w:trHeight w:val="297"/>
        </w:trPr>
        <w:tc>
          <w:tcPr>
            <w:tcW w:w="3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22CDA" w:rsidRDefault="00722CDA" w:rsidP="0016451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sz w:val="20"/>
              </w:rPr>
              <w:t>Принято сточных вод всего, тыс.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в том числе: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CDA" w:rsidRPr="00CE4F85" w:rsidRDefault="00722CDA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E4F85">
              <w:rPr>
                <w:sz w:val="20"/>
              </w:rPr>
              <w:t>13748,32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DA" w:rsidRDefault="00722CDA" w:rsidP="00164518">
            <w:pPr>
              <w:jc w:val="center"/>
            </w:pPr>
            <w:r>
              <w:rPr>
                <w:sz w:val="20"/>
              </w:rPr>
              <w:t>12532,45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DA" w:rsidRPr="00722CDA" w:rsidRDefault="00722CDA" w:rsidP="00722C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12877,53</w:t>
            </w:r>
          </w:p>
        </w:tc>
        <w:tc>
          <w:tcPr>
            <w:tcW w:w="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DA" w:rsidRDefault="00722CDA" w:rsidP="00722CDA">
            <w:pPr>
              <w:jc w:val="center"/>
            </w:pPr>
            <w:r w:rsidRPr="007737D6">
              <w:rPr>
                <w:sz w:val="20"/>
              </w:rPr>
              <w:t>12877,53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DA" w:rsidRDefault="00722CDA" w:rsidP="00722CDA">
            <w:pPr>
              <w:jc w:val="center"/>
            </w:pPr>
            <w:r w:rsidRPr="007737D6">
              <w:rPr>
                <w:sz w:val="20"/>
              </w:rPr>
              <w:t>12877,53</w:t>
            </w:r>
          </w:p>
        </w:tc>
      </w:tr>
      <w:tr w:rsidR="00164518" w:rsidTr="00722CDA">
        <w:trPr>
          <w:trHeight w:val="297"/>
        </w:trPr>
        <w:tc>
          <w:tcPr>
            <w:tcW w:w="3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- население,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18" w:rsidRDefault="00164518" w:rsidP="00722CD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18" w:rsidRDefault="00164518" w:rsidP="00722CD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18" w:rsidRDefault="00164518" w:rsidP="00722CD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164518" w:rsidTr="00722CDA">
        <w:trPr>
          <w:trHeight w:val="297"/>
        </w:trPr>
        <w:tc>
          <w:tcPr>
            <w:tcW w:w="3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- бюджетные потребители,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18" w:rsidRDefault="00164518" w:rsidP="00722CD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18" w:rsidRDefault="00164518" w:rsidP="00722CD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18" w:rsidRDefault="00164518" w:rsidP="00722CD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2CDA" w:rsidTr="00722CDA">
        <w:trPr>
          <w:trHeight w:val="297"/>
        </w:trPr>
        <w:tc>
          <w:tcPr>
            <w:tcW w:w="3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22CDA" w:rsidRDefault="00722CDA" w:rsidP="0016451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- прочие потребители,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CDA" w:rsidRPr="00CE4F85" w:rsidRDefault="00722CDA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E4F85">
              <w:rPr>
                <w:sz w:val="20"/>
              </w:rPr>
              <w:t>13748,32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DA" w:rsidRDefault="00722CDA" w:rsidP="00164518">
            <w:pPr>
              <w:jc w:val="center"/>
            </w:pPr>
            <w:r>
              <w:rPr>
                <w:sz w:val="20"/>
              </w:rPr>
              <w:t>12532,45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DA" w:rsidRDefault="00722CDA" w:rsidP="00722CDA">
            <w:pPr>
              <w:jc w:val="center"/>
            </w:pPr>
            <w:r w:rsidRPr="00E032E7">
              <w:rPr>
                <w:sz w:val="20"/>
              </w:rPr>
              <w:t>12877,53</w:t>
            </w:r>
          </w:p>
        </w:tc>
        <w:tc>
          <w:tcPr>
            <w:tcW w:w="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DA" w:rsidRDefault="00722CDA" w:rsidP="00722CDA">
            <w:pPr>
              <w:jc w:val="center"/>
            </w:pPr>
            <w:r w:rsidRPr="00E032E7">
              <w:rPr>
                <w:sz w:val="20"/>
              </w:rPr>
              <w:t>12877,53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DA" w:rsidRDefault="00722CDA" w:rsidP="00722CDA">
            <w:pPr>
              <w:jc w:val="center"/>
            </w:pPr>
            <w:r w:rsidRPr="00E032E7">
              <w:rPr>
                <w:sz w:val="20"/>
              </w:rPr>
              <w:t>12877,53</w:t>
            </w:r>
          </w:p>
        </w:tc>
      </w:tr>
      <w:tr w:rsidR="00164518" w:rsidTr="00722CDA">
        <w:trPr>
          <w:trHeight w:val="297"/>
        </w:trPr>
        <w:tc>
          <w:tcPr>
            <w:tcW w:w="3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- собственное потребление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518" w:rsidRDefault="00164518" w:rsidP="00722CD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518" w:rsidRDefault="00164518" w:rsidP="00722CD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518" w:rsidRDefault="00164518" w:rsidP="00722CD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2CDA" w:rsidTr="00722CDA">
        <w:trPr>
          <w:trHeight w:val="456"/>
        </w:trPr>
        <w:tc>
          <w:tcPr>
            <w:tcW w:w="3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22CDA" w:rsidRDefault="00722CDA" w:rsidP="00164518">
            <w:pPr>
              <w:rPr>
                <w:sz w:val="20"/>
              </w:rPr>
            </w:pPr>
            <w:r>
              <w:rPr>
                <w:sz w:val="20"/>
              </w:rPr>
              <w:t>Пропущено через очистные сооружения, тыс. м3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2CDA" w:rsidRPr="00CE4F85" w:rsidRDefault="00722CDA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E4F85">
              <w:rPr>
                <w:sz w:val="20"/>
              </w:rPr>
              <w:t>13748,32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DA" w:rsidRDefault="00722CDA" w:rsidP="00164518">
            <w:pPr>
              <w:jc w:val="center"/>
            </w:pPr>
            <w:r>
              <w:rPr>
                <w:sz w:val="20"/>
              </w:rPr>
              <w:t>12532,45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DA" w:rsidRDefault="00722CDA" w:rsidP="00722CDA">
            <w:pPr>
              <w:jc w:val="center"/>
            </w:pPr>
            <w:r w:rsidRPr="00E87A48">
              <w:rPr>
                <w:sz w:val="20"/>
              </w:rPr>
              <w:t>12218,80</w:t>
            </w:r>
          </w:p>
        </w:tc>
        <w:tc>
          <w:tcPr>
            <w:tcW w:w="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DA" w:rsidRDefault="00722CDA" w:rsidP="00722CDA">
            <w:pPr>
              <w:jc w:val="center"/>
            </w:pPr>
            <w:r w:rsidRPr="00E87A48">
              <w:rPr>
                <w:sz w:val="20"/>
              </w:rPr>
              <w:t>12218,80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DA" w:rsidRDefault="00722CDA" w:rsidP="00722CDA">
            <w:pPr>
              <w:jc w:val="center"/>
            </w:pPr>
            <w:r w:rsidRPr="00E87A48">
              <w:rPr>
                <w:sz w:val="20"/>
              </w:rPr>
              <w:t>12218,80</w:t>
            </w:r>
          </w:p>
        </w:tc>
      </w:tr>
      <w:tr w:rsidR="00722CDA" w:rsidTr="00722CDA">
        <w:trPr>
          <w:trHeight w:val="254"/>
        </w:trPr>
        <w:tc>
          <w:tcPr>
            <w:tcW w:w="3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22CDA" w:rsidRDefault="00722CDA" w:rsidP="00164518">
            <w:pPr>
              <w:rPr>
                <w:sz w:val="20"/>
              </w:rPr>
            </w:pPr>
            <w:r>
              <w:rPr>
                <w:sz w:val="20"/>
              </w:rPr>
              <w:t>Передано сточных вод на сторону без очистки, тыс. м3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DA" w:rsidRDefault="00722CDA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718,78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DA" w:rsidRPr="008A163D" w:rsidRDefault="00722CDA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A163D">
              <w:rPr>
                <w:sz w:val="20"/>
              </w:rPr>
              <w:t>695,34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DA" w:rsidRDefault="00722CDA" w:rsidP="00722CDA">
            <w:pPr>
              <w:jc w:val="center"/>
            </w:pPr>
            <w:r>
              <w:rPr>
                <w:sz w:val="20"/>
              </w:rPr>
              <w:t>658,73</w:t>
            </w:r>
          </w:p>
        </w:tc>
        <w:tc>
          <w:tcPr>
            <w:tcW w:w="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DA" w:rsidRDefault="00722CDA" w:rsidP="00722CDA">
            <w:pPr>
              <w:jc w:val="center"/>
            </w:pPr>
            <w:r w:rsidRPr="0086699F">
              <w:rPr>
                <w:sz w:val="20"/>
              </w:rPr>
              <w:t>658,73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CDA" w:rsidRDefault="00722CDA" w:rsidP="00722CDA">
            <w:pPr>
              <w:jc w:val="center"/>
            </w:pPr>
            <w:r w:rsidRPr="0086699F">
              <w:rPr>
                <w:sz w:val="20"/>
              </w:rPr>
              <w:t>658,73</w:t>
            </w:r>
          </w:p>
        </w:tc>
      </w:tr>
      <w:tr w:rsidR="00164518" w:rsidTr="00164518">
        <w:trPr>
          <w:trHeight w:val="297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3. Мероприятия, направленные на осуществление текущей (операционной) деятельности</w:t>
            </w:r>
          </w:p>
        </w:tc>
      </w:tr>
      <w:tr w:rsidR="00164518" w:rsidTr="00164518">
        <w:trPr>
          <w:trHeight w:val="223"/>
        </w:trPr>
        <w:tc>
          <w:tcPr>
            <w:tcW w:w="3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мероприятий</w:t>
            </w:r>
          </w:p>
        </w:tc>
        <w:tc>
          <w:tcPr>
            <w:tcW w:w="1781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График реализации мероприятия</w:t>
            </w:r>
          </w:p>
        </w:tc>
        <w:tc>
          <w:tcPr>
            <w:tcW w:w="312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Источники финансирования, тыс. руб.</w:t>
            </w:r>
          </w:p>
        </w:tc>
        <w:tc>
          <w:tcPr>
            <w:tcW w:w="164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Всего сумма, тыс. руб.</w:t>
            </w:r>
          </w:p>
        </w:tc>
      </w:tr>
      <w:tr w:rsidR="00164518" w:rsidTr="00164518">
        <w:trPr>
          <w:trHeight w:val="535"/>
        </w:trPr>
        <w:tc>
          <w:tcPr>
            <w:tcW w:w="3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4518" w:rsidRDefault="00164518" w:rsidP="00164518">
            <w:pPr>
              <w:rPr>
                <w:sz w:val="20"/>
              </w:rPr>
            </w:pPr>
          </w:p>
        </w:tc>
        <w:tc>
          <w:tcPr>
            <w:tcW w:w="1781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4518" w:rsidRDefault="00164518" w:rsidP="00164518">
            <w:pPr>
              <w:rPr>
                <w:sz w:val="20"/>
              </w:rPr>
            </w:pP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Себестоимость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Другие   </w:t>
            </w:r>
          </w:p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источники </w:t>
            </w:r>
          </w:p>
        </w:tc>
        <w:tc>
          <w:tcPr>
            <w:tcW w:w="164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64518" w:rsidRDefault="00164518" w:rsidP="00164518">
            <w:pPr>
              <w:rPr>
                <w:sz w:val="20"/>
              </w:rPr>
            </w:pPr>
          </w:p>
        </w:tc>
      </w:tr>
      <w:tr w:rsidR="00164518" w:rsidTr="00164518">
        <w:trPr>
          <w:trHeight w:val="144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01.01.2021 по 31.12.2021 </w:t>
            </w:r>
          </w:p>
        </w:tc>
      </w:tr>
      <w:tr w:rsidR="00164518" w:rsidTr="00164518">
        <w:trPr>
          <w:trHeight w:val="14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Производственные расходы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4518" w:rsidRDefault="00164518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01.01.2021 по 31.12.2021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380 480,93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380480,93</w:t>
            </w:r>
          </w:p>
        </w:tc>
      </w:tr>
      <w:tr w:rsidR="00164518" w:rsidTr="00164518">
        <w:trPr>
          <w:trHeight w:val="14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Административные расходы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4518" w:rsidRDefault="00164518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01.01.2021 по 31.12.2021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7440,25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7440,25</w:t>
            </w:r>
          </w:p>
        </w:tc>
      </w:tr>
      <w:tr w:rsidR="00164518" w:rsidTr="00164518">
        <w:trPr>
          <w:trHeight w:val="14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4518" w:rsidRDefault="00164518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01.01.2021 по 31.12.2021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64518" w:rsidTr="00164518">
        <w:trPr>
          <w:trHeight w:val="14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Расходы на амортизацию основных средств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4518" w:rsidRDefault="00164518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01.01.2021 по 31.12.2021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5400,85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5400,85</w:t>
            </w:r>
          </w:p>
        </w:tc>
      </w:tr>
      <w:tr w:rsidR="00164518" w:rsidTr="00164518">
        <w:trPr>
          <w:trHeight w:val="490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Расходы на арендную плату, лизинговые платежи, концессионную плату 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4518" w:rsidRDefault="00164518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01.01.2021 по 31.12.2021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10615,01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10615,01</w:t>
            </w:r>
          </w:p>
        </w:tc>
      </w:tr>
      <w:tr w:rsidR="00164518" w:rsidTr="00164518">
        <w:trPr>
          <w:trHeight w:val="14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4518" w:rsidRDefault="00164518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01.01.2021 по 31.12.2021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64518" w:rsidTr="00164518">
        <w:trPr>
          <w:trHeight w:val="144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01.01.2021 по 31.12.2021                          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403 937,04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403 937,04</w:t>
            </w:r>
          </w:p>
        </w:tc>
      </w:tr>
      <w:tr w:rsidR="00164518" w:rsidTr="00164518">
        <w:trPr>
          <w:trHeight w:val="144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01.01.2022 по 31.12.2022</w:t>
            </w:r>
          </w:p>
        </w:tc>
      </w:tr>
      <w:tr w:rsidR="00164518" w:rsidTr="00164518">
        <w:trPr>
          <w:trHeight w:val="14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Производственные расходы</w:t>
            </w:r>
          </w:p>
        </w:tc>
        <w:tc>
          <w:tcPr>
            <w:tcW w:w="1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18" w:rsidRDefault="00164518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01.01.2022 по 31.12.2022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350657,16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350657,16</w:t>
            </w:r>
          </w:p>
        </w:tc>
      </w:tr>
      <w:tr w:rsidR="00164518" w:rsidTr="00164518">
        <w:trPr>
          <w:trHeight w:val="14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Административные расходы</w:t>
            </w:r>
          </w:p>
        </w:tc>
        <w:tc>
          <w:tcPr>
            <w:tcW w:w="1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18" w:rsidRDefault="00164518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01.01.2022 по 31.12.2022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7682,58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7682,58</w:t>
            </w:r>
          </w:p>
        </w:tc>
      </w:tr>
      <w:tr w:rsidR="00164518" w:rsidTr="00164518">
        <w:trPr>
          <w:trHeight w:val="14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1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18" w:rsidRDefault="00164518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01.01.2022 по 31.12.2022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64518" w:rsidTr="00164518">
        <w:trPr>
          <w:trHeight w:val="14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Расходы на амортизацию основных средств</w:t>
            </w:r>
          </w:p>
        </w:tc>
        <w:tc>
          <w:tcPr>
            <w:tcW w:w="1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18" w:rsidRDefault="00164518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01.01.2022 по 31.12.2022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4169,86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4169,86</w:t>
            </w:r>
          </w:p>
        </w:tc>
      </w:tr>
      <w:tr w:rsidR="00164518" w:rsidTr="00164518">
        <w:trPr>
          <w:trHeight w:val="759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Расходы на арендную плату, лизинговые платежи, концессионную плату </w:t>
            </w:r>
          </w:p>
        </w:tc>
        <w:tc>
          <w:tcPr>
            <w:tcW w:w="1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18" w:rsidRDefault="00164518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01.01.2022 по 31.12.2022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12000,42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12000,42</w:t>
            </w:r>
          </w:p>
        </w:tc>
      </w:tr>
      <w:tr w:rsidR="00164518" w:rsidTr="00164518">
        <w:trPr>
          <w:trHeight w:val="14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518" w:rsidRDefault="00164518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01.01.2022 по 31.12.2022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168,20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168,20</w:t>
            </w:r>
          </w:p>
        </w:tc>
      </w:tr>
      <w:tr w:rsidR="00164518" w:rsidTr="00164518">
        <w:trPr>
          <w:trHeight w:val="144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01.01.2022 по 31.12.2022 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3B8B">
              <w:rPr>
                <w:sz w:val="20"/>
              </w:rPr>
              <w:t>374678,22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C83B8B">
              <w:rPr>
                <w:sz w:val="20"/>
              </w:rPr>
              <w:t>374678,22</w:t>
            </w:r>
          </w:p>
        </w:tc>
      </w:tr>
      <w:tr w:rsidR="00164518" w:rsidTr="00164518">
        <w:trPr>
          <w:trHeight w:val="178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01.01.2023 по 31.12.2023 </w:t>
            </w:r>
          </w:p>
        </w:tc>
      </w:tr>
      <w:tr w:rsidR="0098457F" w:rsidTr="00164518">
        <w:trPr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Производственные расходы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01.01.2023 по 31.12.2023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408766,40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408766,40</w:t>
            </w:r>
          </w:p>
        </w:tc>
      </w:tr>
      <w:tr w:rsidR="0098457F" w:rsidTr="00164518">
        <w:trPr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Административные расходы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01.01.2023 по 31.12.2023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8658,80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8658,80</w:t>
            </w:r>
          </w:p>
        </w:tc>
      </w:tr>
      <w:tr w:rsidR="0098457F" w:rsidTr="00164518">
        <w:trPr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01.01.2023 по 31.12.2023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8457F" w:rsidTr="00164518">
        <w:trPr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Расходы на амортизацию основных средств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01.01.2023 по 31.12.2023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6681,71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6681,71</w:t>
            </w:r>
          </w:p>
        </w:tc>
      </w:tr>
      <w:tr w:rsidR="0098457F" w:rsidTr="00164518">
        <w:trPr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Расходы на арендную плату, лизинговые платежи, концессионную плату 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01.01.2023 по 31.12.2023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13253,70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13253,70</w:t>
            </w:r>
          </w:p>
        </w:tc>
      </w:tr>
      <w:tr w:rsidR="0098457F" w:rsidTr="00164518">
        <w:trPr>
          <w:trHeight w:val="48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01.01.2023 по 31.12.2023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310,60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310,60</w:t>
            </w:r>
          </w:p>
        </w:tc>
      </w:tr>
      <w:tr w:rsidR="00164518" w:rsidTr="00164518">
        <w:trPr>
          <w:trHeight w:val="216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01.01.2023 по 31.12.2023 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4518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437671,21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4518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437671,21</w:t>
            </w:r>
          </w:p>
        </w:tc>
      </w:tr>
      <w:tr w:rsidR="00164518" w:rsidTr="00164518">
        <w:trPr>
          <w:trHeight w:val="216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01.01.2024 по 31.12.2024 </w:t>
            </w:r>
          </w:p>
        </w:tc>
      </w:tr>
      <w:tr w:rsidR="0098457F" w:rsidTr="00164518">
        <w:trPr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Производственные расходы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01.01.2024 по 31.12.2024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418311,06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418311,06</w:t>
            </w:r>
          </w:p>
        </w:tc>
      </w:tr>
      <w:tr w:rsidR="0098457F" w:rsidTr="00164518">
        <w:trPr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Административные расходы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01.01.2024 по 31.12.2024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8975,11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8975,11</w:t>
            </w:r>
          </w:p>
        </w:tc>
      </w:tr>
      <w:tr w:rsidR="00164518" w:rsidTr="00164518">
        <w:trPr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4518" w:rsidRDefault="00164518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01.01.2024 по 31.12.2024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8457F" w:rsidTr="00164518">
        <w:trPr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Расходы на амортизацию основных средств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01.01.2024 по 31.12.2024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6681,71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6681,71</w:t>
            </w:r>
          </w:p>
        </w:tc>
      </w:tr>
      <w:tr w:rsidR="0098457F" w:rsidTr="00164518">
        <w:trPr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Расходы на арендную плату, лизинговые платежи, концессионную плату 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01.01.2024 по 31.12.2024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13253,70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13253,70</w:t>
            </w:r>
          </w:p>
        </w:tc>
      </w:tr>
      <w:tr w:rsidR="0098457F" w:rsidTr="00164518">
        <w:trPr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01.01.2024 по 31.12.2024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310,60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310,60</w:t>
            </w:r>
          </w:p>
        </w:tc>
      </w:tr>
      <w:tr w:rsidR="00164518" w:rsidTr="00164518">
        <w:trPr>
          <w:trHeight w:val="216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01.01.2024 по 31.12.2024 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447532,17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447532,17</w:t>
            </w:r>
          </w:p>
        </w:tc>
      </w:tr>
      <w:tr w:rsidR="00164518" w:rsidTr="00164518">
        <w:trPr>
          <w:trHeight w:val="216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01.01.2025 по 31.12.2025 </w:t>
            </w:r>
          </w:p>
        </w:tc>
      </w:tr>
      <w:tr w:rsidR="0098457F" w:rsidTr="00164518">
        <w:trPr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Производственные расходы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01.01.2025 по 31.12.2025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434782,71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jc w:val="center"/>
            </w:pPr>
            <w:r w:rsidRPr="00D3560B"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434782,71</w:t>
            </w:r>
          </w:p>
        </w:tc>
      </w:tr>
      <w:tr w:rsidR="0098457F" w:rsidTr="00164518">
        <w:trPr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Административные расходы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01.01.2025 по 31.12.2025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9240,77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jc w:val="center"/>
            </w:pPr>
            <w:r w:rsidRPr="00D3560B"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9240,77</w:t>
            </w:r>
          </w:p>
        </w:tc>
      </w:tr>
      <w:tr w:rsidR="00164518" w:rsidTr="00164518">
        <w:trPr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64518" w:rsidRDefault="00164518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01.01.2025 по 31.12.2025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jc w:val="center"/>
            </w:pPr>
            <w:r w:rsidRPr="00D3560B"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4518" w:rsidRDefault="00164518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8457F" w:rsidTr="00164518">
        <w:trPr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Расходы на амортизацию основных средств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01.01.2025 по 31.12.2025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6681,71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jc w:val="center"/>
            </w:pPr>
            <w:r w:rsidRPr="00D3560B"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6681,71</w:t>
            </w:r>
          </w:p>
        </w:tc>
      </w:tr>
      <w:tr w:rsidR="0098457F" w:rsidTr="00164518">
        <w:trPr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Расходы на арендную плату, лизинговые платежи, концессионную плату 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01.01.2025 по 31.12.2025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13253,70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jc w:val="center"/>
            </w:pPr>
            <w:r w:rsidRPr="00D3560B"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13253,70</w:t>
            </w:r>
          </w:p>
        </w:tc>
      </w:tr>
      <w:tr w:rsidR="0098457F" w:rsidTr="00164518">
        <w:trPr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01.01.2025 по 31.12.2025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310,60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jc w:val="center"/>
            </w:pPr>
            <w:r w:rsidRPr="00D3560B"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310,60</w:t>
            </w:r>
          </w:p>
        </w:tc>
      </w:tr>
      <w:tr w:rsidR="0098457F" w:rsidTr="00164518">
        <w:trPr>
          <w:trHeight w:val="292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на период с 01.01.2025 по 31.12.2025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464269,49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464269,49</w:t>
            </w:r>
          </w:p>
        </w:tc>
      </w:tr>
      <w:tr w:rsidR="0098457F" w:rsidTr="00164518">
        <w:trPr>
          <w:trHeight w:val="211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2128088,13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2128088,13</w:t>
            </w:r>
          </w:p>
        </w:tc>
      </w:tr>
      <w:tr w:rsidR="0098457F" w:rsidTr="00164518">
        <w:trPr>
          <w:trHeight w:val="144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4. Мероприятия, направленные на поддержание объектов централизованных систем водоотведения в состоянии, соответствующем установленным требованиям технических регламентов</w:t>
            </w:r>
          </w:p>
        </w:tc>
      </w:tr>
      <w:tr w:rsidR="0098457F" w:rsidTr="00164518">
        <w:trPr>
          <w:trHeight w:val="361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i/>
                <w:sz w:val="20"/>
              </w:rPr>
              <w:t>4.1. Перечень мероприятий по ремонту объектов централизованных систем водоотведения</w:t>
            </w:r>
            <w:r>
              <w:rPr>
                <w:sz w:val="20"/>
              </w:rPr>
              <w:t xml:space="preserve">                 </w:t>
            </w:r>
          </w:p>
        </w:tc>
      </w:tr>
      <w:tr w:rsidR="0098457F" w:rsidTr="00164518">
        <w:trPr>
          <w:trHeight w:val="223"/>
        </w:trPr>
        <w:tc>
          <w:tcPr>
            <w:tcW w:w="3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781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График реализации мероприятия</w:t>
            </w:r>
          </w:p>
        </w:tc>
        <w:tc>
          <w:tcPr>
            <w:tcW w:w="312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Источники финансирования, тыс. руб.        </w:t>
            </w:r>
          </w:p>
        </w:tc>
        <w:tc>
          <w:tcPr>
            <w:tcW w:w="164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Всего сумма, тыс. руб.  </w:t>
            </w:r>
          </w:p>
        </w:tc>
      </w:tr>
      <w:tr w:rsidR="0098457F" w:rsidTr="00164518">
        <w:trPr>
          <w:trHeight w:val="256"/>
        </w:trPr>
        <w:tc>
          <w:tcPr>
            <w:tcW w:w="3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457F" w:rsidRDefault="0098457F" w:rsidP="00164518">
            <w:pPr>
              <w:rPr>
                <w:sz w:val="20"/>
              </w:rPr>
            </w:pPr>
          </w:p>
        </w:tc>
        <w:tc>
          <w:tcPr>
            <w:tcW w:w="1781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457F" w:rsidRDefault="0098457F" w:rsidP="00164518">
            <w:pPr>
              <w:rPr>
                <w:sz w:val="20"/>
              </w:rPr>
            </w:pP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Себестоимость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Другие   </w:t>
            </w:r>
          </w:p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источники </w:t>
            </w:r>
          </w:p>
        </w:tc>
        <w:tc>
          <w:tcPr>
            <w:tcW w:w="164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457F" w:rsidRDefault="0098457F" w:rsidP="00164518">
            <w:pPr>
              <w:rPr>
                <w:sz w:val="20"/>
              </w:rPr>
            </w:pPr>
          </w:p>
        </w:tc>
      </w:tr>
      <w:tr w:rsidR="0098457F" w:rsidTr="00164518">
        <w:trPr>
          <w:trHeight w:val="144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01.01.2021 по 31.12.2021  </w:t>
            </w:r>
          </w:p>
        </w:tc>
      </w:tr>
      <w:tr w:rsidR="0098457F" w:rsidTr="00164518">
        <w:trPr>
          <w:trHeight w:val="14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Расходы на текущий</w:t>
            </w:r>
          </w:p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ремонт централизованных систем водоотведения систем</w:t>
            </w:r>
            <w:r>
              <w:rPr>
                <w:sz w:val="20"/>
              </w:rPr>
              <w:tab/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01.01.2021 по 31.12.2021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744,72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744,72</w:t>
            </w:r>
          </w:p>
        </w:tc>
      </w:tr>
      <w:tr w:rsidR="0098457F" w:rsidTr="00164518">
        <w:trPr>
          <w:trHeight w:val="14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Расходы на капитальный</w:t>
            </w:r>
          </w:p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ремонт централизованных систем водоотведения систем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01.01.2021 по 31.12.2021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7471,95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7471,95</w:t>
            </w:r>
          </w:p>
        </w:tc>
      </w:tr>
      <w:tr w:rsidR="0098457F" w:rsidTr="00164518">
        <w:trPr>
          <w:trHeight w:val="144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01.01.2021 по 31.12.2021  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8216,66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8216,66</w:t>
            </w:r>
          </w:p>
        </w:tc>
      </w:tr>
      <w:tr w:rsidR="0098457F" w:rsidTr="00164518">
        <w:trPr>
          <w:trHeight w:val="144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01.01.2022 по 31.12.2022 </w:t>
            </w:r>
          </w:p>
        </w:tc>
      </w:tr>
      <w:tr w:rsidR="0098457F" w:rsidTr="00164518">
        <w:trPr>
          <w:trHeight w:val="14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Расходы на текущий</w:t>
            </w:r>
          </w:p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ремонт централизованных систем водоотведения систем</w:t>
            </w:r>
            <w:r>
              <w:rPr>
                <w:sz w:val="20"/>
              </w:rPr>
              <w:tab/>
            </w:r>
          </w:p>
        </w:tc>
        <w:tc>
          <w:tcPr>
            <w:tcW w:w="1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7F" w:rsidRDefault="0098457F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01.01.2022 по 31.12.2022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768,97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768,97</w:t>
            </w:r>
          </w:p>
        </w:tc>
      </w:tr>
      <w:tr w:rsidR="0098457F" w:rsidTr="00164518">
        <w:trPr>
          <w:trHeight w:val="14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Расходы на капитальный</w:t>
            </w:r>
          </w:p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ремонт централизованных систем водоотведения систем</w:t>
            </w:r>
          </w:p>
        </w:tc>
        <w:tc>
          <w:tcPr>
            <w:tcW w:w="1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F" w:rsidRDefault="0098457F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01.01.2022 по 31.12.2022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7715,31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7715,31</w:t>
            </w:r>
          </w:p>
        </w:tc>
      </w:tr>
      <w:tr w:rsidR="0098457F" w:rsidTr="00164518">
        <w:trPr>
          <w:trHeight w:val="144"/>
        </w:trPr>
        <w:tc>
          <w:tcPr>
            <w:tcW w:w="5201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на период с 01.01.2022 по 31.12.2022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8484,28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8484,28</w:t>
            </w:r>
          </w:p>
        </w:tc>
      </w:tr>
      <w:tr w:rsidR="0098457F" w:rsidTr="00164518">
        <w:trPr>
          <w:trHeight w:val="178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01.01.2023 по 31.12.2023</w:t>
            </w:r>
          </w:p>
        </w:tc>
      </w:tr>
      <w:tr w:rsidR="0098457F" w:rsidTr="00164518">
        <w:trPr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Расходы на текущий</w:t>
            </w:r>
          </w:p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ремонт централизованных систем водоотведения систем</w:t>
            </w:r>
            <w:r>
              <w:rPr>
                <w:sz w:val="20"/>
              </w:rPr>
              <w:tab/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01.01.2023 по 31.12.2023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57F" w:rsidRPr="001D710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D710F">
              <w:rPr>
                <w:sz w:val="20"/>
              </w:rPr>
              <w:t>791,73</w:t>
            </w:r>
          </w:p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457F" w:rsidRPr="001D710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D710F">
              <w:rPr>
                <w:sz w:val="20"/>
              </w:rPr>
              <w:t>791,73</w:t>
            </w:r>
          </w:p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8457F" w:rsidTr="00164518">
        <w:trPr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Расходы на капитальный</w:t>
            </w:r>
          </w:p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ремонт централизованных систем водоотведения систем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01.01.2023 по 31.12.2023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57F" w:rsidRPr="001D710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D710F">
              <w:rPr>
                <w:sz w:val="20"/>
              </w:rPr>
              <w:t>7 943,68</w:t>
            </w:r>
          </w:p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57F" w:rsidRPr="001D710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D710F">
              <w:rPr>
                <w:sz w:val="20"/>
              </w:rPr>
              <w:t>7 943,68</w:t>
            </w:r>
          </w:p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8457F" w:rsidTr="00164518">
        <w:trPr>
          <w:trHeight w:val="211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01.01.2023 по 31.12.2023 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57F" w:rsidRPr="001D710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D710F">
              <w:rPr>
                <w:sz w:val="20"/>
              </w:rPr>
              <w:t>8 735,42</w:t>
            </w:r>
          </w:p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457F" w:rsidRPr="001D710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D710F">
              <w:rPr>
                <w:sz w:val="20"/>
              </w:rPr>
              <w:t>8 735,42</w:t>
            </w:r>
          </w:p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98457F" w:rsidTr="00164518">
        <w:trPr>
          <w:trHeight w:val="211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01.01.2024 по 31.12.2024 </w:t>
            </w:r>
          </w:p>
        </w:tc>
      </w:tr>
      <w:tr w:rsidR="0098457F" w:rsidTr="00164518">
        <w:trPr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Расходы на текущий</w:t>
            </w:r>
          </w:p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ремонт централизованных систем водоотведения систем</w:t>
            </w:r>
            <w:r>
              <w:rPr>
                <w:sz w:val="20"/>
              </w:rPr>
              <w:tab/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01.01.2024 по 31.12.2024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815,17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815,17</w:t>
            </w:r>
          </w:p>
        </w:tc>
      </w:tr>
      <w:tr w:rsidR="0098457F" w:rsidTr="00164518">
        <w:trPr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Расходы на капитальный</w:t>
            </w:r>
          </w:p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ремонт централизованных систем водоотведения систем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01.01.2024 по 31.12.2024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8178,81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8178,81</w:t>
            </w:r>
          </w:p>
        </w:tc>
      </w:tr>
      <w:tr w:rsidR="0098457F" w:rsidTr="00164518">
        <w:trPr>
          <w:trHeight w:val="211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01.01.2024 по 31.12.2024 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8993,98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722C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8993,98</w:t>
            </w:r>
          </w:p>
        </w:tc>
      </w:tr>
      <w:tr w:rsidR="0098457F" w:rsidTr="00164518">
        <w:trPr>
          <w:trHeight w:val="211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01.01.2025 по 31.12.2025</w:t>
            </w:r>
          </w:p>
        </w:tc>
      </w:tr>
      <w:tr w:rsidR="0098457F" w:rsidTr="00164518">
        <w:trPr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Расходы на текущий</w:t>
            </w:r>
          </w:p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ремонт централизованных систем водоотведения систем</w:t>
            </w:r>
            <w:r>
              <w:rPr>
                <w:sz w:val="20"/>
              </w:rPr>
              <w:tab/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01.01.2025 по 31.12.2025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839,30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839,30</w:t>
            </w:r>
          </w:p>
        </w:tc>
      </w:tr>
      <w:tr w:rsidR="0098457F" w:rsidTr="00164518">
        <w:trPr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Расходы на капитальный</w:t>
            </w:r>
          </w:p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ремонт централизованных систем водоотведения систем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01.01.2025 по 31.12.2025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8420,91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8420,91</w:t>
            </w:r>
          </w:p>
        </w:tc>
      </w:tr>
      <w:tr w:rsidR="0098457F" w:rsidTr="00164518">
        <w:trPr>
          <w:trHeight w:val="211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на период с 01.01.2025 по 31.12.2025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9260,21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9260,21</w:t>
            </w:r>
          </w:p>
        </w:tc>
      </w:tr>
      <w:tr w:rsidR="0098457F" w:rsidTr="00164518">
        <w:trPr>
          <w:trHeight w:val="211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Всего на срок реализации программы: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43 690,55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43 690,55</w:t>
            </w:r>
          </w:p>
        </w:tc>
      </w:tr>
      <w:tr w:rsidR="0098457F" w:rsidTr="00164518">
        <w:trPr>
          <w:trHeight w:val="361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>
              <w:rPr>
                <w:i/>
                <w:sz w:val="20"/>
              </w:rPr>
              <w:t xml:space="preserve">   4.2. Перечень мероприятий, направленных на улучшение качества очистки сточных вод</w:t>
            </w:r>
            <w:r>
              <w:rPr>
                <w:sz w:val="20"/>
              </w:rPr>
              <w:t xml:space="preserve">             </w:t>
            </w:r>
          </w:p>
        </w:tc>
      </w:tr>
      <w:tr w:rsidR="0098457F" w:rsidTr="00164518">
        <w:trPr>
          <w:trHeight w:val="223"/>
        </w:trPr>
        <w:tc>
          <w:tcPr>
            <w:tcW w:w="3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781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График реализации мероприятия</w:t>
            </w:r>
          </w:p>
        </w:tc>
        <w:tc>
          <w:tcPr>
            <w:tcW w:w="312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Источники финансирования, тыс. руб.        </w:t>
            </w:r>
          </w:p>
        </w:tc>
        <w:tc>
          <w:tcPr>
            <w:tcW w:w="164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Всего сумма, тыс. руб.  </w:t>
            </w:r>
          </w:p>
        </w:tc>
      </w:tr>
      <w:tr w:rsidR="0098457F" w:rsidTr="00164518">
        <w:trPr>
          <w:trHeight w:val="256"/>
        </w:trPr>
        <w:tc>
          <w:tcPr>
            <w:tcW w:w="3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457F" w:rsidRDefault="0098457F" w:rsidP="00164518">
            <w:pPr>
              <w:rPr>
                <w:sz w:val="20"/>
              </w:rPr>
            </w:pPr>
          </w:p>
        </w:tc>
        <w:tc>
          <w:tcPr>
            <w:tcW w:w="1781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457F" w:rsidRDefault="0098457F" w:rsidP="00164518">
            <w:pPr>
              <w:rPr>
                <w:sz w:val="20"/>
              </w:rPr>
            </w:pP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Себестоимость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Другие   </w:t>
            </w:r>
          </w:p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источники </w:t>
            </w:r>
          </w:p>
        </w:tc>
        <w:tc>
          <w:tcPr>
            <w:tcW w:w="164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457F" w:rsidRDefault="0098457F" w:rsidP="00164518">
            <w:pPr>
              <w:rPr>
                <w:sz w:val="20"/>
              </w:rPr>
            </w:pPr>
          </w:p>
        </w:tc>
      </w:tr>
      <w:tr w:rsidR="0098457F" w:rsidTr="00164518">
        <w:trPr>
          <w:trHeight w:val="144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01.01.2021 по 31.12.2021</w:t>
            </w:r>
          </w:p>
        </w:tc>
      </w:tr>
      <w:tr w:rsidR="0098457F" w:rsidTr="00164518">
        <w:trPr>
          <w:trHeight w:val="270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Мероприятие отсутствует</w:t>
            </w:r>
            <w:r>
              <w:rPr>
                <w:sz w:val="20"/>
              </w:rPr>
              <w:tab/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01.01.2021 по 31.12.2021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8457F" w:rsidTr="00164518">
        <w:trPr>
          <w:trHeight w:val="144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01.01.2021 по 31.12.2021 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8457F" w:rsidTr="00164518">
        <w:trPr>
          <w:trHeight w:val="144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01.01.2022 по 31.12.2022 </w:t>
            </w:r>
          </w:p>
        </w:tc>
      </w:tr>
      <w:tr w:rsidR="0098457F" w:rsidTr="00164518">
        <w:trPr>
          <w:trHeight w:val="14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Мероприятие отсутствует</w:t>
            </w:r>
            <w:r>
              <w:rPr>
                <w:sz w:val="20"/>
              </w:rPr>
              <w:tab/>
            </w:r>
          </w:p>
        </w:tc>
        <w:tc>
          <w:tcPr>
            <w:tcW w:w="1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7F" w:rsidRDefault="0098457F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01.01.2022 по 31.12.2022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8457F" w:rsidTr="00164518">
        <w:trPr>
          <w:trHeight w:val="144"/>
        </w:trPr>
        <w:tc>
          <w:tcPr>
            <w:tcW w:w="5201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01.01.2022 по 31.12.2022 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8457F" w:rsidTr="00164518">
        <w:trPr>
          <w:trHeight w:val="178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01.01.2023 по 31.12.2023 </w:t>
            </w:r>
          </w:p>
        </w:tc>
      </w:tr>
      <w:tr w:rsidR="0098457F" w:rsidTr="00164518">
        <w:trPr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Мероприятие отсутствует</w:t>
            </w:r>
            <w:r>
              <w:rPr>
                <w:sz w:val="20"/>
              </w:rPr>
              <w:tab/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01.01.2023 по 31.12.2023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8457F" w:rsidTr="00164518">
        <w:trPr>
          <w:trHeight w:val="211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на период с 01.01.2023 по 31.12.2023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8457F" w:rsidTr="00164518">
        <w:trPr>
          <w:trHeight w:val="211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01.01.2024 по 31.12.2024 </w:t>
            </w:r>
          </w:p>
        </w:tc>
      </w:tr>
      <w:tr w:rsidR="0098457F" w:rsidTr="00164518">
        <w:trPr>
          <w:trHeight w:val="54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Мероприятие отсутствует</w:t>
            </w:r>
            <w:r>
              <w:rPr>
                <w:sz w:val="20"/>
              </w:rPr>
              <w:tab/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01.01.2024 по 31.12.2024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8457F" w:rsidTr="00164518">
        <w:trPr>
          <w:trHeight w:val="211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на период с 01.01.2024 по 31.12.2024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8457F" w:rsidTr="00164518">
        <w:trPr>
          <w:trHeight w:val="211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01.01.2025 по 31.12.2025</w:t>
            </w:r>
          </w:p>
        </w:tc>
      </w:tr>
      <w:tr w:rsidR="0098457F" w:rsidTr="00164518">
        <w:trPr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Мероприятие отсутствует</w:t>
            </w:r>
            <w:r>
              <w:rPr>
                <w:sz w:val="20"/>
              </w:rPr>
              <w:tab/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01.01.2025 по 31.12.2025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8457F" w:rsidTr="00164518">
        <w:trPr>
          <w:trHeight w:val="211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01.01.2025 по 31.12.2025 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8457F" w:rsidTr="00164518">
        <w:trPr>
          <w:trHeight w:val="211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8457F" w:rsidTr="00164518">
        <w:trPr>
          <w:trHeight w:val="361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sz w:val="20"/>
              </w:rPr>
            </w:pPr>
            <w:r>
              <w:rPr>
                <w:sz w:val="20"/>
              </w:rPr>
              <w:t xml:space="preserve">    </w:t>
            </w:r>
            <w:r>
              <w:rPr>
                <w:i/>
                <w:sz w:val="20"/>
              </w:rPr>
              <w:t>4.3. Перечень мероприятий по энергосбережению и повышению энергетической эффективности</w:t>
            </w:r>
            <w:r>
              <w:rPr>
                <w:sz w:val="20"/>
              </w:rPr>
              <w:t xml:space="preserve"> </w:t>
            </w:r>
          </w:p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98457F" w:rsidTr="00164518">
        <w:trPr>
          <w:trHeight w:val="223"/>
        </w:trPr>
        <w:tc>
          <w:tcPr>
            <w:tcW w:w="3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781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График реализации мероприятия</w:t>
            </w:r>
          </w:p>
        </w:tc>
        <w:tc>
          <w:tcPr>
            <w:tcW w:w="312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Источники финансирования, тыс. руб.        </w:t>
            </w:r>
          </w:p>
        </w:tc>
        <w:tc>
          <w:tcPr>
            <w:tcW w:w="164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Всего сумма, тыс. руб.  </w:t>
            </w:r>
          </w:p>
        </w:tc>
      </w:tr>
      <w:tr w:rsidR="0098457F" w:rsidTr="00164518">
        <w:trPr>
          <w:trHeight w:val="256"/>
        </w:trPr>
        <w:tc>
          <w:tcPr>
            <w:tcW w:w="3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457F" w:rsidRDefault="0098457F" w:rsidP="00164518">
            <w:pPr>
              <w:rPr>
                <w:sz w:val="20"/>
              </w:rPr>
            </w:pPr>
          </w:p>
        </w:tc>
        <w:tc>
          <w:tcPr>
            <w:tcW w:w="1781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457F" w:rsidRDefault="0098457F" w:rsidP="00164518">
            <w:pPr>
              <w:rPr>
                <w:sz w:val="20"/>
              </w:rPr>
            </w:pP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Себестоимость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Другие   </w:t>
            </w:r>
          </w:p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источники </w:t>
            </w:r>
          </w:p>
        </w:tc>
        <w:tc>
          <w:tcPr>
            <w:tcW w:w="164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457F" w:rsidRDefault="0098457F" w:rsidP="00164518">
            <w:pPr>
              <w:rPr>
                <w:sz w:val="20"/>
              </w:rPr>
            </w:pPr>
          </w:p>
        </w:tc>
      </w:tr>
      <w:tr w:rsidR="0098457F" w:rsidTr="00164518">
        <w:trPr>
          <w:trHeight w:val="144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01.01.2021 по 31.12.2021</w:t>
            </w:r>
          </w:p>
        </w:tc>
      </w:tr>
      <w:tr w:rsidR="0098457F" w:rsidTr="00164518">
        <w:trPr>
          <w:trHeight w:val="14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Мероприятие отсутствует</w:t>
            </w:r>
            <w:r>
              <w:rPr>
                <w:sz w:val="20"/>
              </w:rPr>
              <w:tab/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01.01.2021 по 31.12.2021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8457F" w:rsidTr="00164518">
        <w:trPr>
          <w:trHeight w:val="144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01.01.2021 по 31.12.2021 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8457F" w:rsidTr="00164518">
        <w:trPr>
          <w:trHeight w:val="206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01.01.2022 по 31.12.2022 </w:t>
            </w:r>
          </w:p>
        </w:tc>
      </w:tr>
      <w:tr w:rsidR="0098457F" w:rsidTr="00164518">
        <w:trPr>
          <w:trHeight w:val="14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Мероприятие отсутствует</w:t>
            </w:r>
            <w:r>
              <w:rPr>
                <w:sz w:val="20"/>
              </w:rPr>
              <w:tab/>
            </w:r>
          </w:p>
        </w:tc>
        <w:tc>
          <w:tcPr>
            <w:tcW w:w="1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7F" w:rsidRDefault="0098457F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01.01.2022 по 31.12.2022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8457F" w:rsidTr="00164518">
        <w:trPr>
          <w:trHeight w:val="144"/>
        </w:trPr>
        <w:tc>
          <w:tcPr>
            <w:tcW w:w="5201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на период с 01.01.2022 по 31.12.2022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8457F" w:rsidTr="00164518">
        <w:trPr>
          <w:trHeight w:val="178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01.01.2023 по 31.12.2023 </w:t>
            </w:r>
          </w:p>
        </w:tc>
      </w:tr>
      <w:tr w:rsidR="0098457F" w:rsidTr="00164518">
        <w:trPr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Замена ламп накаливания на светодиодные лампы</w:t>
            </w:r>
            <w:r>
              <w:rPr>
                <w:sz w:val="20"/>
              </w:rPr>
              <w:tab/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01.01.2023 по 31.12.2023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98457F" w:rsidTr="00164518">
        <w:trPr>
          <w:trHeight w:val="211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01.01.2023 по 31.12.2023 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98457F" w:rsidTr="00164518">
        <w:trPr>
          <w:trHeight w:val="211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01.01.2024 по 31.12.2024 </w:t>
            </w:r>
          </w:p>
        </w:tc>
      </w:tr>
      <w:tr w:rsidR="0098457F" w:rsidTr="00164518">
        <w:trPr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Замена ламп накаливания на светодиодные лампы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8457F" w:rsidRDefault="0098457F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01.01.2024 по 31.12.2024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98457F" w:rsidTr="00164518">
        <w:trPr>
          <w:trHeight w:val="211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01.01.2024 по 31.12.2024   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98457F" w:rsidTr="00164518">
        <w:trPr>
          <w:trHeight w:val="211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01.01.2025 по 31.12.2025</w:t>
            </w:r>
          </w:p>
        </w:tc>
      </w:tr>
      <w:tr w:rsidR="0098457F" w:rsidTr="00164518">
        <w:trPr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Замена ламп накаливания на светодиодные лампы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01.01.2025 по 31.12.2025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 w:rsidR="0098457F" w:rsidTr="00164518">
        <w:trPr>
          <w:trHeight w:val="211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01.01.2025 по 31.12.2025                         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 w:rsidR="0098457F" w:rsidTr="00164518">
        <w:trPr>
          <w:trHeight w:val="211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</w:tr>
      <w:tr w:rsidR="0098457F" w:rsidTr="00164518">
        <w:trPr>
          <w:trHeight w:val="144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4.4. Мероприятия, направленные на повышение качества обслуживания абонентов </w:t>
            </w:r>
          </w:p>
        </w:tc>
      </w:tr>
      <w:tr w:rsidR="0098457F" w:rsidTr="00164518">
        <w:trPr>
          <w:trHeight w:val="223"/>
        </w:trPr>
        <w:tc>
          <w:tcPr>
            <w:tcW w:w="3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мероприятий</w:t>
            </w:r>
          </w:p>
        </w:tc>
        <w:tc>
          <w:tcPr>
            <w:tcW w:w="1781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График реализации мероприятия</w:t>
            </w:r>
          </w:p>
        </w:tc>
        <w:tc>
          <w:tcPr>
            <w:tcW w:w="312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Источники финансирования, тыс. руб.</w:t>
            </w:r>
          </w:p>
        </w:tc>
        <w:tc>
          <w:tcPr>
            <w:tcW w:w="164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Всего сумма, тыс. руб.</w:t>
            </w:r>
          </w:p>
        </w:tc>
      </w:tr>
      <w:tr w:rsidR="0098457F" w:rsidTr="00164518">
        <w:trPr>
          <w:trHeight w:val="256"/>
        </w:trPr>
        <w:tc>
          <w:tcPr>
            <w:tcW w:w="3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457F" w:rsidRDefault="0098457F" w:rsidP="00164518">
            <w:pPr>
              <w:rPr>
                <w:sz w:val="20"/>
              </w:rPr>
            </w:pPr>
          </w:p>
        </w:tc>
        <w:tc>
          <w:tcPr>
            <w:tcW w:w="1781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457F" w:rsidRDefault="0098457F" w:rsidP="00164518">
            <w:pPr>
              <w:rPr>
                <w:sz w:val="20"/>
              </w:rPr>
            </w:pP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Себестоимость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Другие   </w:t>
            </w:r>
          </w:p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источники </w:t>
            </w:r>
          </w:p>
        </w:tc>
        <w:tc>
          <w:tcPr>
            <w:tcW w:w="164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457F" w:rsidRDefault="0098457F" w:rsidP="00164518">
            <w:pPr>
              <w:rPr>
                <w:sz w:val="20"/>
              </w:rPr>
            </w:pPr>
          </w:p>
        </w:tc>
      </w:tr>
      <w:tr w:rsidR="0098457F" w:rsidTr="00164518">
        <w:trPr>
          <w:trHeight w:val="144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01.01.2021 по 31.12.2021 </w:t>
            </w:r>
          </w:p>
        </w:tc>
      </w:tr>
      <w:tr w:rsidR="0098457F" w:rsidTr="00164518">
        <w:trPr>
          <w:trHeight w:val="14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Мероприятие отсутствует</w:t>
            </w:r>
            <w:r>
              <w:rPr>
                <w:sz w:val="20"/>
              </w:rPr>
              <w:tab/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01.01.2021 по 31.12.2021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8457F" w:rsidTr="00164518">
        <w:trPr>
          <w:trHeight w:val="144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на период с 01.01.2021 по 31.12.2021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8457F" w:rsidTr="00164518">
        <w:trPr>
          <w:trHeight w:val="144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01.01.2022 по 31.12.2022 год  </w:t>
            </w:r>
          </w:p>
        </w:tc>
      </w:tr>
      <w:tr w:rsidR="0098457F" w:rsidTr="00164518">
        <w:trPr>
          <w:trHeight w:val="14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Мероприятие отсутствует</w:t>
            </w:r>
            <w:r>
              <w:rPr>
                <w:sz w:val="20"/>
              </w:rPr>
              <w:tab/>
            </w:r>
          </w:p>
        </w:tc>
        <w:tc>
          <w:tcPr>
            <w:tcW w:w="1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7F" w:rsidRDefault="0098457F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01.01.2022 по 31.12.2022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8457F" w:rsidTr="00164518">
        <w:trPr>
          <w:trHeight w:val="144"/>
        </w:trPr>
        <w:tc>
          <w:tcPr>
            <w:tcW w:w="5201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на период с 01.01.2022 по 31.12.2022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8457F" w:rsidTr="00164518">
        <w:trPr>
          <w:trHeight w:val="178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01.01.2023 по 31.12.2023 </w:t>
            </w:r>
          </w:p>
        </w:tc>
      </w:tr>
      <w:tr w:rsidR="0098457F" w:rsidTr="00164518">
        <w:trPr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Мероприятие отсутствует</w:t>
            </w:r>
            <w:r>
              <w:rPr>
                <w:sz w:val="20"/>
              </w:rPr>
              <w:tab/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01.01.2023 по 31.12.2023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8457F" w:rsidTr="00164518">
        <w:trPr>
          <w:trHeight w:val="211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на период с 01.01.2023 по 31.12.2023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8457F" w:rsidTr="00164518">
        <w:trPr>
          <w:trHeight w:val="211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01.01.2024 по 31.12.2024 </w:t>
            </w:r>
          </w:p>
        </w:tc>
      </w:tr>
      <w:tr w:rsidR="0098457F" w:rsidTr="00164518">
        <w:trPr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Мероприятие отсутствует</w:t>
            </w:r>
            <w:r>
              <w:rPr>
                <w:sz w:val="20"/>
              </w:rPr>
              <w:tab/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01.01.2024 по 31.12.2024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8457F" w:rsidTr="00164518">
        <w:trPr>
          <w:trHeight w:val="211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на период с 01.01.2024 по 31.12.2024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8457F" w:rsidTr="00164518">
        <w:trPr>
          <w:trHeight w:val="211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01.01.2025 по 31.12.2025</w:t>
            </w:r>
          </w:p>
        </w:tc>
      </w:tr>
      <w:tr w:rsidR="0098457F" w:rsidTr="00164518">
        <w:trPr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Мероприятие отсутствует</w:t>
            </w:r>
            <w:r>
              <w:rPr>
                <w:sz w:val="20"/>
              </w:rPr>
              <w:tab/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01.01.2025 по 31.12.2025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8457F" w:rsidTr="00164518">
        <w:trPr>
          <w:trHeight w:val="211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01.01.2025 по 31.12.2025 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8457F" w:rsidTr="00164518">
        <w:trPr>
          <w:trHeight w:val="211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8457F" w:rsidTr="00164518">
        <w:trPr>
          <w:trHeight w:val="534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0"/>
              </w:rPr>
            </w:pPr>
            <w:r>
              <w:rPr>
                <w:sz w:val="20"/>
              </w:rPr>
              <w:t xml:space="preserve">        </w:t>
            </w:r>
            <w:r>
              <w:rPr>
                <w:b/>
                <w:sz w:val="20"/>
              </w:rPr>
              <w:t xml:space="preserve">5. Показатели надежности, качества, энергетической эффективности объектов       </w:t>
            </w:r>
          </w:p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централизованных систем водоотведения </w:t>
            </w:r>
          </w:p>
        </w:tc>
      </w:tr>
      <w:tr w:rsidR="0098457F" w:rsidTr="00164518">
        <w:trPr>
          <w:trHeight w:val="215"/>
        </w:trPr>
        <w:tc>
          <w:tcPr>
            <w:tcW w:w="401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Ед.изм.</w:t>
            </w:r>
          </w:p>
        </w:tc>
        <w:tc>
          <w:tcPr>
            <w:tcW w:w="1042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с 01.01.2021 по 31.12.2021 </w:t>
            </w: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8457F" w:rsidRDefault="0098457F" w:rsidP="00164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с 01.01.2022 по 31.12.2022 </w:t>
            </w:r>
          </w:p>
        </w:tc>
        <w:tc>
          <w:tcPr>
            <w:tcW w:w="104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98457F" w:rsidRDefault="0098457F" w:rsidP="00164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с 01.01.2023 по 31.12.2023 </w:t>
            </w:r>
          </w:p>
        </w:tc>
        <w:tc>
          <w:tcPr>
            <w:tcW w:w="104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98457F" w:rsidRDefault="0098457F" w:rsidP="00164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с 01.01.2024 по 31.12.2024 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98457F" w:rsidRDefault="0098457F" w:rsidP="00164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с 01.01.2025 по 31.12.2025 </w:t>
            </w:r>
          </w:p>
        </w:tc>
      </w:tr>
      <w:tr w:rsidR="0098457F" w:rsidTr="00164518">
        <w:trPr>
          <w:trHeight w:val="212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Показатели очистки сточных вод</w:t>
            </w:r>
          </w:p>
        </w:tc>
      </w:tr>
      <w:tr w:rsidR="0098457F" w:rsidTr="00164518">
        <w:trPr>
          <w:trHeight w:val="212"/>
        </w:trPr>
        <w:tc>
          <w:tcPr>
            <w:tcW w:w="401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8457F" w:rsidRDefault="0098457F" w:rsidP="0016451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</w:t>
            </w: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42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8457F" w:rsidTr="00164518">
        <w:trPr>
          <w:trHeight w:val="212"/>
        </w:trPr>
        <w:tc>
          <w:tcPr>
            <w:tcW w:w="401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8457F" w:rsidRDefault="0098457F" w:rsidP="0016451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>
              <w:rPr>
                <w:sz w:val="20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42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8457F" w:rsidTr="00164518">
        <w:trPr>
          <w:trHeight w:val="212"/>
        </w:trPr>
        <w:tc>
          <w:tcPr>
            <w:tcW w:w="401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8457F" w:rsidRDefault="0098457F" w:rsidP="0016451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>
              <w:rPr>
                <w:bCs/>
                <w:sz w:val="20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для централизованной общесплавной (бытовой) системы водоотведения </w:t>
            </w: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42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8457F" w:rsidTr="00164518">
        <w:trPr>
          <w:trHeight w:val="212"/>
        </w:trPr>
        <w:tc>
          <w:tcPr>
            <w:tcW w:w="401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8457F" w:rsidRDefault="0098457F" w:rsidP="0016451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>
              <w:rPr>
                <w:bCs/>
                <w:sz w:val="20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для централизованной ливневой системы водоотведения </w:t>
            </w: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42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8457F" w:rsidTr="00164518">
        <w:trPr>
          <w:trHeight w:val="212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Показатели надежности и бесперебойности водоотведения</w:t>
            </w:r>
          </w:p>
        </w:tc>
      </w:tr>
      <w:tr w:rsidR="0098457F" w:rsidTr="00164518">
        <w:trPr>
          <w:trHeight w:val="212"/>
        </w:trPr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7F" w:rsidRDefault="0098457F" w:rsidP="0016451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>
              <w:rPr>
                <w:sz w:val="20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</w:rPr>
            </w:pPr>
          </w:p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ед./км</w:t>
            </w:r>
          </w:p>
        </w:tc>
        <w:tc>
          <w:tcPr>
            <w:tcW w:w="1042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8457F" w:rsidTr="00164518">
        <w:trPr>
          <w:trHeight w:val="212"/>
        </w:trPr>
        <w:tc>
          <w:tcPr>
            <w:tcW w:w="9970" w:type="dxa"/>
            <w:gridSpan w:val="19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Показатели энергетической эффективности</w:t>
            </w:r>
          </w:p>
        </w:tc>
      </w:tr>
      <w:tr w:rsidR="0098457F" w:rsidTr="00164518">
        <w:trPr>
          <w:trHeight w:val="212"/>
        </w:trPr>
        <w:tc>
          <w:tcPr>
            <w:tcW w:w="401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8457F" w:rsidRDefault="0098457F" w:rsidP="00164518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</w:t>
            </w: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98457F" w:rsidRDefault="0098457F" w:rsidP="00164518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   кВт*ч/куб. м</w:t>
            </w:r>
          </w:p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</w:rPr>
            </w:pPr>
          </w:p>
        </w:tc>
        <w:tc>
          <w:tcPr>
            <w:tcW w:w="1042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0,29</w:t>
            </w: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457F" w:rsidRDefault="0098457F" w:rsidP="00164518">
            <w:pPr>
              <w:jc w:val="center"/>
            </w:pPr>
            <w:r w:rsidRPr="001C632F">
              <w:rPr>
                <w:sz w:val="20"/>
              </w:rPr>
              <w:t>0,29</w:t>
            </w:r>
          </w:p>
        </w:tc>
        <w:tc>
          <w:tcPr>
            <w:tcW w:w="1041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8457F" w:rsidRDefault="0098457F" w:rsidP="00164518">
            <w:pPr>
              <w:jc w:val="center"/>
            </w:pPr>
            <w:r>
              <w:rPr>
                <w:sz w:val="20"/>
              </w:rPr>
              <w:t>0,</w:t>
            </w:r>
            <w:r w:rsidRPr="001C632F">
              <w:rPr>
                <w:sz w:val="20"/>
              </w:rPr>
              <w:t>29</w:t>
            </w:r>
          </w:p>
        </w:tc>
        <w:tc>
          <w:tcPr>
            <w:tcW w:w="104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8457F" w:rsidRDefault="0098457F" w:rsidP="00164518">
            <w:pPr>
              <w:jc w:val="center"/>
            </w:pPr>
            <w:r>
              <w:rPr>
                <w:sz w:val="20"/>
              </w:rPr>
              <w:t>0,</w:t>
            </w:r>
            <w:r w:rsidRPr="001C632F">
              <w:rPr>
                <w:sz w:val="20"/>
              </w:rPr>
              <w:t>29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8457F" w:rsidRDefault="0098457F" w:rsidP="00164518">
            <w:pPr>
              <w:jc w:val="center"/>
            </w:pPr>
            <w:r>
              <w:rPr>
                <w:sz w:val="20"/>
              </w:rPr>
              <w:t>0,</w:t>
            </w:r>
            <w:r w:rsidRPr="001C632F">
              <w:rPr>
                <w:sz w:val="20"/>
              </w:rPr>
              <w:t>29</w:t>
            </w:r>
          </w:p>
        </w:tc>
      </w:tr>
      <w:tr w:rsidR="0098457F" w:rsidTr="00164518">
        <w:trPr>
          <w:trHeight w:val="144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6. Расчет эффективности производственной программы</w:t>
            </w:r>
          </w:p>
        </w:tc>
      </w:tr>
      <w:tr w:rsidR="0098457F" w:rsidTr="00164518">
        <w:trPr>
          <w:trHeight w:val="215"/>
        </w:trPr>
        <w:tc>
          <w:tcPr>
            <w:tcW w:w="4907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>
              <w:rPr>
                <w:sz w:val="20"/>
              </w:rPr>
              <w:t xml:space="preserve">На период с 01.01.2021 по 31.12.2021 </w:t>
            </w:r>
          </w:p>
        </w:tc>
        <w:tc>
          <w:tcPr>
            <w:tcW w:w="5063" w:type="dxa"/>
            <w:gridSpan w:val="1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8457F" w:rsidTr="00164518">
        <w:trPr>
          <w:trHeight w:val="212"/>
        </w:trPr>
        <w:tc>
          <w:tcPr>
            <w:tcW w:w="4907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8457F" w:rsidRDefault="0098457F" w:rsidP="00164518">
            <w:pPr>
              <w:rPr>
                <w:sz w:val="20"/>
              </w:rPr>
            </w:pPr>
            <w:r>
              <w:rPr>
                <w:sz w:val="20"/>
              </w:rPr>
              <w:t xml:space="preserve">На период с 01.01.2022 по 31.12.2022  </w:t>
            </w:r>
          </w:p>
        </w:tc>
        <w:tc>
          <w:tcPr>
            <w:tcW w:w="5063" w:type="dxa"/>
            <w:gridSpan w:val="1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8457F" w:rsidTr="00164518">
        <w:trPr>
          <w:trHeight w:val="212"/>
        </w:trPr>
        <w:tc>
          <w:tcPr>
            <w:tcW w:w="4907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8457F" w:rsidRDefault="0098457F" w:rsidP="00164518">
            <w:pPr>
              <w:rPr>
                <w:sz w:val="20"/>
              </w:rPr>
            </w:pPr>
            <w:r>
              <w:rPr>
                <w:sz w:val="20"/>
              </w:rPr>
              <w:t xml:space="preserve">На период с 01.01.2023 по 31.12.2023  </w:t>
            </w:r>
          </w:p>
        </w:tc>
        <w:tc>
          <w:tcPr>
            <w:tcW w:w="5063" w:type="dxa"/>
            <w:gridSpan w:val="1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8457F" w:rsidTr="00164518">
        <w:trPr>
          <w:trHeight w:val="212"/>
        </w:trPr>
        <w:tc>
          <w:tcPr>
            <w:tcW w:w="4907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8457F" w:rsidRDefault="0098457F" w:rsidP="00164518">
            <w:pPr>
              <w:rPr>
                <w:sz w:val="20"/>
              </w:rPr>
            </w:pPr>
            <w:r>
              <w:rPr>
                <w:sz w:val="20"/>
              </w:rPr>
              <w:t xml:space="preserve">На период с 01.01.2024 по 31.12.2024  </w:t>
            </w:r>
          </w:p>
        </w:tc>
        <w:tc>
          <w:tcPr>
            <w:tcW w:w="5063" w:type="dxa"/>
            <w:gridSpan w:val="1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8457F" w:rsidTr="00164518">
        <w:trPr>
          <w:trHeight w:val="212"/>
        </w:trPr>
        <w:tc>
          <w:tcPr>
            <w:tcW w:w="4907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8457F" w:rsidRDefault="0098457F" w:rsidP="00164518">
            <w:pPr>
              <w:rPr>
                <w:sz w:val="20"/>
              </w:rPr>
            </w:pPr>
            <w:r>
              <w:rPr>
                <w:sz w:val="20"/>
              </w:rPr>
              <w:t xml:space="preserve">На период с 01.01.2025 по 31.12.2025  </w:t>
            </w:r>
          </w:p>
        </w:tc>
        <w:tc>
          <w:tcPr>
            <w:tcW w:w="5063" w:type="dxa"/>
            <w:gridSpan w:val="1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8457F" w:rsidTr="00164518">
        <w:trPr>
          <w:trHeight w:val="212"/>
        </w:trPr>
        <w:tc>
          <w:tcPr>
            <w:tcW w:w="4907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>
              <w:rPr>
                <w:sz w:val="20"/>
              </w:rPr>
              <w:t>Итого эффективность производственной программы за весь период реализации</w:t>
            </w:r>
          </w:p>
        </w:tc>
        <w:tc>
          <w:tcPr>
            <w:tcW w:w="5063" w:type="dxa"/>
            <w:gridSpan w:val="1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8457F" w:rsidTr="00164518">
        <w:trPr>
          <w:trHeight w:val="361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b/>
                <w:sz w:val="20"/>
              </w:rPr>
              <w:t>7. Общий объем финансовых потребностей, направленных на реализацию   производственной программы</w:t>
            </w:r>
          </w:p>
        </w:tc>
      </w:tr>
      <w:tr w:rsidR="0098457F" w:rsidTr="00164518">
        <w:trPr>
          <w:trHeight w:val="479"/>
        </w:trPr>
        <w:tc>
          <w:tcPr>
            <w:tcW w:w="773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Всего сумма,</w:t>
            </w:r>
          </w:p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</w:tr>
      <w:tr w:rsidR="0098457F" w:rsidRPr="007B0133" w:rsidTr="00164518">
        <w:trPr>
          <w:trHeight w:val="144"/>
        </w:trPr>
        <w:tc>
          <w:tcPr>
            <w:tcW w:w="7732" w:type="dxa"/>
            <w:gridSpan w:val="1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>
              <w:rPr>
                <w:sz w:val="20"/>
              </w:rPr>
              <w:t xml:space="preserve">На период с 01.01.2021 по 31.12.2021 </w:t>
            </w:r>
          </w:p>
        </w:tc>
        <w:tc>
          <w:tcPr>
            <w:tcW w:w="22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8457F" w:rsidRPr="007B0133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67EED">
              <w:rPr>
                <w:sz w:val="20"/>
              </w:rPr>
              <w:t>411122,64</w:t>
            </w:r>
          </w:p>
        </w:tc>
      </w:tr>
      <w:tr w:rsidR="0098457F" w:rsidRPr="007B0133" w:rsidTr="00164518">
        <w:trPr>
          <w:trHeight w:val="144"/>
        </w:trPr>
        <w:tc>
          <w:tcPr>
            <w:tcW w:w="7732" w:type="dxa"/>
            <w:gridSpan w:val="1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8457F" w:rsidRDefault="0098457F" w:rsidP="00164518">
            <w:pPr>
              <w:rPr>
                <w:sz w:val="20"/>
              </w:rPr>
            </w:pPr>
            <w:r>
              <w:rPr>
                <w:sz w:val="20"/>
              </w:rPr>
              <w:t xml:space="preserve">На период с 01.01.2022 по 31.12.2022  </w:t>
            </w:r>
          </w:p>
        </w:tc>
        <w:tc>
          <w:tcPr>
            <w:tcW w:w="22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Pr="00367EED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67EED">
              <w:rPr>
                <w:sz w:val="20"/>
              </w:rPr>
              <w:t>392156,89</w:t>
            </w:r>
          </w:p>
        </w:tc>
      </w:tr>
      <w:tr w:rsidR="0098457F" w:rsidRPr="007B0133" w:rsidTr="00164518">
        <w:trPr>
          <w:trHeight w:val="144"/>
        </w:trPr>
        <w:tc>
          <w:tcPr>
            <w:tcW w:w="7732" w:type="dxa"/>
            <w:gridSpan w:val="1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8457F" w:rsidRDefault="0098457F" w:rsidP="00164518">
            <w:pPr>
              <w:rPr>
                <w:sz w:val="20"/>
              </w:rPr>
            </w:pPr>
            <w:r>
              <w:rPr>
                <w:sz w:val="20"/>
              </w:rPr>
              <w:t xml:space="preserve">На период с 01.01.2023 по 31.12.2023  </w:t>
            </w:r>
          </w:p>
        </w:tc>
        <w:tc>
          <w:tcPr>
            <w:tcW w:w="22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Pr="00367EED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446419,66</w:t>
            </w:r>
          </w:p>
        </w:tc>
      </w:tr>
      <w:tr w:rsidR="0098457F" w:rsidRPr="007B0133" w:rsidTr="00164518">
        <w:trPr>
          <w:trHeight w:val="316"/>
        </w:trPr>
        <w:tc>
          <w:tcPr>
            <w:tcW w:w="7732" w:type="dxa"/>
            <w:gridSpan w:val="1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8457F" w:rsidRDefault="0098457F" w:rsidP="00164518">
            <w:pPr>
              <w:rPr>
                <w:sz w:val="20"/>
              </w:rPr>
            </w:pPr>
            <w:r>
              <w:rPr>
                <w:sz w:val="20"/>
              </w:rPr>
              <w:t xml:space="preserve">На период с 01.01.2024 по 31.12.2024  </w:t>
            </w:r>
          </w:p>
        </w:tc>
        <w:tc>
          <w:tcPr>
            <w:tcW w:w="22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Pr="00367EED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456545,15</w:t>
            </w:r>
          </w:p>
        </w:tc>
      </w:tr>
      <w:tr w:rsidR="0098457F" w:rsidRPr="007B0133" w:rsidTr="00164518">
        <w:trPr>
          <w:trHeight w:val="301"/>
        </w:trPr>
        <w:tc>
          <w:tcPr>
            <w:tcW w:w="7732" w:type="dxa"/>
            <w:gridSpan w:val="1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98457F" w:rsidRDefault="0098457F" w:rsidP="00164518">
            <w:pPr>
              <w:rPr>
                <w:sz w:val="20"/>
              </w:rPr>
            </w:pPr>
            <w:r>
              <w:rPr>
                <w:sz w:val="20"/>
              </w:rPr>
              <w:t xml:space="preserve">На период с 01.01.2025 по 31.12.2025  </w:t>
            </w:r>
          </w:p>
        </w:tc>
        <w:tc>
          <w:tcPr>
            <w:tcW w:w="22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457F">
              <w:rPr>
                <w:sz w:val="20"/>
              </w:rPr>
              <w:t>473574,70</w:t>
            </w:r>
          </w:p>
        </w:tc>
      </w:tr>
      <w:tr w:rsidR="0098457F" w:rsidRPr="007B0133" w:rsidTr="00164518">
        <w:trPr>
          <w:trHeight w:val="316"/>
        </w:trPr>
        <w:tc>
          <w:tcPr>
            <w:tcW w:w="773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22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8457F" w:rsidRPr="007B0133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2179819,04</w:t>
            </w:r>
          </w:p>
        </w:tc>
      </w:tr>
      <w:tr w:rsidR="0098457F" w:rsidTr="0098457F">
        <w:trPr>
          <w:trHeight w:val="461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8. Отчет об исполнении производственной программы за истекший период регулирования</w:t>
            </w:r>
            <w:r>
              <w:rPr>
                <w:sz w:val="20"/>
              </w:rPr>
              <w:t xml:space="preserve">                         </w:t>
            </w:r>
          </w:p>
        </w:tc>
      </w:tr>
      <w:tr w:rsidR="0098457F" w:rsidTr="00164518">
        <w:trPr>
          <w:trHeight w:val="312"/>
        </w:trPr>
        <w:tc>
          <w:tcPr>
            <w:tcW w:w="773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</w:tr>
      <w:tr w:rsidR="0098457F" w:rsidTr="00164518">
        <w:trPr>
          <w:trHeight w:val="316"/>
        </w:trPr>
        <w:tc>
          <w:tcPr>
            <w:tcW w:w="773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Объем принятых сточных вод, тыс. куб. м</w:t>
            </w:r>
          </w:p>
        </w:tc>
        <w:tc>
          <w:tcPr>
            <w:tcW w:w="22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13889,7</w:t>
            </w:r>
          </w:p>
        </w:tc>
      </w:tr>
      <w:tr w:rsidR="0098457F" w:rsidTr="00164518">
        <w:trPr>
          <w:trHeight w:val="121"/>
        </w:trPr>
        <w:tc>
          <w:tcPr>
            <w:tcW w:w="773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Мероприятия, направленные на осуществление текущей (операционной) деятельности, тыс.руб.</w:t>
            </w:r>
          </w:p>
        </w:tc>
        <w:tc>
          <w:tcPr>
            <w:tcW w:w="22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417367</w:t>
            </w:r>
          </w:p>
        </w:tc>
      </w:tr>
      <w:tr w:rsidR="0098457F" w:rsidTr="00164518">
        <w:trPr>
          <w:trHeight w:val="484"/>
        </w:trPr>
        <w:tc>
          <w:tcPr>
            <w:tcW w:w="773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Мероприятия, направленные на поддержание объектов водоотведения в состоянии, соответствующем установленным требованиям, тыс.руб.</w:t>
            </w:r>
          </w:p>
        </w:tc>
        <w:tc>
          <w:tcPr>
            <w:tcW w:w="22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8457F" w:rsidTr="00164518">
        <w:trPr>
          <w:trHeight w:val="316"/>
        </w:trPr>
        <w:tc>
          <w:tcPr>
            <w:tcW w:w="773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Общий объем финансовых потребностей, тыс.руб.</w:t>
            </w:r>
          </w:p>
        </w:tc>
        <w:tc>
          <w:tcPr>
            <w:tcW w:w="22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8457F" w:rsidRDefault="0098457F" w:rsidP="001645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436662,3</w:t>
            </w:r>
          </w:p>
        </w:tc>
      </w:tr>
    </w:tbl>
    <w:p w:rsidR="00480F88" w:rsidRPr="009D07AA" w:rsidRDefault="00FE3763" w:rsidP="00FE3763">
      <w:pPr>
        <w:tabs>
          <w:tab w:val="left" w:pos="1897"/>
        </w:tabs>
        <w:spacing w:line="276" w:lineRule="auto"/>
        <w:jc w:val="right"/>
        <w:rPr>
          <w:szCs w:val="28"/>
        </w:rPr>
      </w:pPr>
      <w:r w:rsidRPr="009D07AA">
        <w:rPr>
          <w:szCs w:val="28"/>
        </w:rPr>
        <w:t>».</w:t>
      </w:r>
    </w:p>
    <w:p w:rsidR="00480F88" w:rsidRPr="00FE3763" w:rsidRDefault="00480F88" w:rsidP="00C15EF7">
      <w:pPr>
        <w:tabs>
          <w:tab w:val="left" w:pos="1897"/>
        </w:tabs>
        <w:spacing w:line="276" w:lineRule="auto"/>
        <w:jc w:val="center"/>
        <w:rPr>
          <w:sz w:val="24"/>
          <w:szCs w:val="24"/>
        </w:rPr>
      </w:pPr>
    </w:p>
    <w:p w:rsidR="00D63B3D" w:rsidRDefault="00D63B3D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6769B6" w:rsidRDefault="006769B6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6769B6" w:rsidRDefault="006769B6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6769B6" w:rsidRDefault="006769B6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6769B6" w:rsidRDefault="006769B6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6769B6" w:rsidRDefault="006769B6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6769B6" w:rsidRDefault="006769B6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F620ED" w:rsidRDefault="00F620ED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F620ED" w:rsidRDefault="00F620ED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F620ED" w:rsidRDefault="00F620ED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F620ED" w:rsidRDefault="00F620ED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F620ED" w:rsidRDefault="00F620ED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F620ED" w:rsidRDefault="00F620ED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F620ED" w:rsidRDefault="00F620ED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F620ED" w:rsidRDefault="00F620ED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F620ED" w:rsidRDefault="00F620ED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F620ED" w:rsidRDefault="00F620ED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F620ED" w:rsidRDefault="00F620ED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F620ED" w:rsidRDefault="00F620ED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F620ED" w:rsidRDefault="00F620ED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F620ED" w:rsidRDefault="00F620ED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F620ED" w:rsidRDefault="00F620ED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F620ED" w:rsidRDefault="00F620ED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F620ED" w:rsidRDefault="00F620ED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F620ED" w:rsidRDefault="00F620ED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F620ED" w:rsidRDefault="00F620ED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F620ED" w:rsidRDefault="00F620ED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F620ED" w:rsidRDefault="00F620ED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F620ED" w:rsidRDefault="00F620ED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F620ED" w:rsidRDefault="00F620ED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F620ED" w:rsidRDefault="00F620ED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F620ED" w:rsidRDefault="00F620ED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F620ED" w:rsidRDefault="00F620ED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F620ED" w:rsidRDefault="00F620ED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F620ED" w:rsidRDefault="00F620ED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F620ED" w:rsidRDefault="00F620ED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F620ED" w:rsidRDefault="00F620ED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F620ED" w:rsidRDefault="00F620ED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F620ED" w:rsidRDefault="00F620ED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F620ED" w:rsidRDefault="00F620ED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F620ED" w:rsidRDefault="00F620ED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F620ED" w:rsidRDefault="00F620ED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F620ED" w:rsidRDefault="00F620ED" w:rsidP="00CB75AE">
      <w:pPr>
        <w:tabs>
          <w:tab w:val="left" w:pos="1897"/>
        </w:tabs>
        <w:spacing w:line="276" w:lineRule="auto"/>
        <w:rPr>
          <w:sz w:val="18"/>
          <w:szCs w:val="28"/>
        </w:rPr>
      </w:pPr>
    </w:p>
    <w:p w:rsidR="00AC739B" w:rsidRDefault="00AC739B" w:rsidP="009D07AA">
      <w:pPr>
        <w:tabs>
          <w:tab w:val="left" w:pos="1897"/>
        </w:tabs>
        <w:spacing w:line="276" w:lineRule="auto"/>
        <w:rPr>
          <w:sz w:val="18"/>
          <w:szCs w:val="28"/>
        </w:rPr>
      </w:pPr>
    </w:p>
    <w:tbl>
      <w:tblPr>
        <w:tblpPr w:leftFromText="180" w:rightFromText="180" w:vertAnchor="text" w:tblpY="1"/>
        <w:tblOverlap w:val="never"/>
        <w:tblW w:w="10162" w:type="dxa"/>
        <w:tblLook w:val="04A0" w:firstRow="1" w:lastRow="0" w:firstColumn="1" w:lastColumn="0" w:noHBand="0" w:noVBand="1"/>
      </w:tblPr>
      <w:tblGrid>
        <w:gridCol w:w="528"/>
        <w:gridCol w:w="456"/>
        <w:gridCol w:w="9167"/>
        <w:gridCol w:w="11"/>
      </w:tblGrid>
      <w:tr w:rsidR="00FE3763" w:rsidTr="00FF2659">
        <w:trPr>
          <w:gridAfter w:val="1"/>
          <w:wAfter w:w="11" w:type="dxa"/>
        </w:trPr>
        <w:tc>
          <w:tcPr>
            <w:tcW w:w="528" w:type="dxa"/>
          </w:tcPr>
          <w:p w:rsidR="00FE3763" w:rsidRDefault="00FE3763" w:rsidP="00FF2659">
            <w:pPr>
              <w:tabs>
                <w:tab w:val="left" w:pos="1897"/>
              </w:tabs>
            </w:pPr>
          </w:p>
        </w:tc>
        <w:tc>
          <w:tcPr>
            <w:tcW w:w="456" w:type="dxa"/>
          </w:tcPr>
          <w:p w:rsidR="00FE3763" w:rsidRDefault="00FE3763" w:rsidP="00FF2659">
            <w:pPr>
              <w:tabs>
                <w:tab w:val="left" w:pos="1897"/>
              </w:tabs>
            </w:pPr>
          </w:p>
        </w:tc>
        <w:tc>
          <w:tcPr>
            <w:tcW w:w="9167" w:type="dxa"/>
          </w:tcPr>
          <w:p w:rsidR="001531D6" w:rsidRPr="00217978" w:rsidRDefault="001531D6" w:rsidP="001531D6">
            <w:pPr>
              <w:ind w:left="3552"/>
              <w:jc w:val="center"/>
            </w:pPr>
            <w:r w:rsidRPr="00217978">
              <w:t>ПРИЛОЖЕНИЕ 4</w:t>
            </w:r>
          </w:p>
          <w:p w:rsidR="001531D6" w:rsidRPr="00217978" w:rsidRDefault="001531D6" w:rsidP="001531D6">
            <w:pPr>
              <w:ind w:left="3552"/>
              <w:jc w:val="center"/>
            </w:pPr>
            <w:r w:rsidRPr="00217978">
              <w:t xml:space="preserve">к решению региональной службы </w:t>
            </w:r>
            <w:r w:rsidRPr="00217978">
              <w:br/>
              <w:t xml:space="preserve">по тарифам Нижегородской области </w:t>
            </w:r>
          </w:p>
          <w:p w:rsidR="001531D6" w:rsidRDefault="001531D6" w:rsidP="001531D6">
            <w:pPr>
              <w:ind w:left="3552"/>
              <w:jc w:val="center"/>
            </w:pPr>
            <w:r>
              <w:t xml:space="preserve">от </w:t>
            </w:r>
            <w:r w:rsidR="0019109E">
              <w:t>28</w:t>
            </w:r>
            <w:r w:rsidR="006010A9">
              <w:t xml:space="preserve"> ноября </w:t>
            </w:r>
            <w:r w:rsidR="008E0A69">
              <w:t>2022</w:t>
            </w:r>
            <w:r w:rsidRPr="003B4C1E">
              <w:t xml:space="preserve"> г. №</w:t>
            </w:r>
            <w:r w:rsidRPr="00D74902">
              <w:t xml:space="preserve"> </w:t>
            </w:r>
            <w:r w:rsidR="00A25C88">
              <w:t>50/9</w:t>
            </w:r>
          </w:p>
          <w:p w:rsidR="001531D6" w:rsidRDefault="001531D6" w:rsidP="001531D6">
            <w:pPr>
              <w:ind w:left="3552"/>
              <w:jc w:val="center"/>
            </w:pPr>
          </w:p>
          <w:p w:rsidR="00FE3763" w:rsidRPr="00217978" w:rsidRDefault="001531D6" w:rsidP="00FF2659">
            <w:pPr>
              <w:ind w:left="3552"/>
              <w:jc w:val="center"/>
            </w:pPr>
            <w:r>
              <w:t>«</w:t>
            </w:r>
            <w:r w:rsidR="00FE3763" w:rsidRPr="00217978">
              <w:t>ПРИЛОЖЕНИЕ 4</w:t>
            </w:r>
          </w:p>
          <w:p w:rsidR="00FE3763" w:rsidRPr="00217978" w:rsidRDefault="00FE3763" w:rsidP="00FF2659">
            <w:pPr>
              <w:ind w:left="3552"/>
              <w:jc w:val="center"/>
            </w:pPr>
            <w:r w:rsidRPr="00217978">
              <w:t xml:space="preserve">к решению региональной службы </w:t>
            </w:r>
            <w:r w:rsidRPr="00217978">
              <w:br/>
              <w:t xml:space="preserve">по тарифам Нижегородской области </w:t>
            </w:r>
          </w:p>
          <w:p w:rsidR="00FE3763" w:rsidRPr="003F52EA" w:rsidRDefault="0067167A" w:rsidP="003F52EA">
            <w:pPr>
              <w:ind w:left="3552"/>
              <w:jc w:val="center"/>
            </w:pPr>
            <w:r>
              <w:t xml:space="preserve">от </w:t>
            </w:r>
            <w:r w:rsidR="003F52EA">
              <w:t>18 декабря 2020</w:t>
            </w:r>
            <w:r w:rsidR="00217978" w:rsidRPr="003B4C1E">
              <w:t xml:space="preserve"> г. №</w:t>
            </w:r>
            <w:r w:rsidR="00217978" w:rsidRPr="00D74902">
              <w:t xml:space="preserve"> </w:t>
            </w:r>
            <w:r w:rsidR="00EA2C0F">
              <w:t>54/88</w:t>
            </w:r>
          </w:p>
        </w:tc>
      </w:tr>
      <w:tr w:rsidR="00FE3763" w:rsidRPr="006161EA" w:rsidTr="00FF2659">
        <w:tblPrEx>
          <w:tblCellMar>
            <w:left w:w="0" w:type="dxa"/>
            <w:right w:w="0" w:type="dxa"/>
          </w:tblCellMar>
        </w:tblPrEx>
        <w:trPr>
          <w:trHeight w:val="261"/>
        </w:trPr>
        <w:tc>
          <w:tcPr>
            <w:tcW w:w="10162" w:type="dxa"/>
            <w:gridSpan w:val="4"/>
            <w:hideMark/>
          </w:tcPr>
          <w:p w:rsidR="00FE3763" w:rsidRDefault="00FE3763" w:rsidP="00FF26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E3763" w:rsidRPr="008A289C" w:rsidRDefault="00FE3763" w:rsidP="00FF26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A289C">
              <w:rPr>
                <w:b/>
                <w:sz w:val="24"/>
                <w:szCs w:val="24"/>
              </w:rPr>
              <w:t>ПРОИЗВОДСТВЕННАЯ ПРОГРАММА</w:t>
            </w:r>
          </w:p>
          <w:p w:rsidR="00FE3763" w:rsidRDefault="00FE3763" w:rsidP="00FF26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A289C">
              <w:rPr>
                <w:b/>
                <w:sz w:val="24"/>
                <w:szCs w:val="24"/>
              </w:rPr>
              <w:t>ПО ОКАЗАНИЮ УСЛУГ ВОДООТВЕДЕНИЯ</w:t>
            </w:r>
            <w:r w:rsidRPr="008A289C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FE3763" w:rsidRPr="008B1506" w:rsidRDefault="00FE3763" w:rsidP="00FE37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B1506">
              <w:rPr>
                <w:b/>
                <w:sz w:val="24"/>
                <w:szCs w:val="24"/>
              </w:rPr>
              <w:t>(с учетом очистки сточных вод путем гидрозолоудаления)</w:t>
            </w:r>
          </w:p>
          <w:p w:rsidR="00FE3763" w:rsidRPr="00C15EF7" w:rsidRDefault="00FE3763" w:rsidP="00FF26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D63B3D" w:rsidRPr="00FE3763" w:rsidRDefault="00FE3763" w:rsidP="00C14A6B">
      <w:pPr>
        <w:tabs>
          <w:tab w:val="left" w:pos="1897"/>
        </w:tabs>
        <w:spacing w:line="276" w:lineRule="auto"/>
        <w:jc w:val="center"/>
        <w:rPr>
          <w:sz w:val="24"/>
          <w:szCs w:val="24"/>
        </w:rPr>
      </w:pPr>
      <w:r w:rsidRPr="004F1B01">
        <w:rPr>
          <w:sz w:val="24"/>
          <w:szCs w:val="24"/>
        </w:rPr>
        <w:t>Период реализации произво</w:t>
      </w:r>
      <w:r w:rsidR="003F52EA">
        <w:rPr>
          <w:sz w:val="24"/>
          <w:szCs w:val="24"/>
        </w:rPr>
        <w:t>дственной программы с 01.01.2021 г. по 31.12.2025</w:t>
      </w:r>
      <w:r w:rsidRPr="004F1B01">
        <w:rPr>
          <w:sz w:val="24"/>
          <w:szCs w:val="24"/>
        </w:rPr>
        <w:t xml:space="preserve"> г.</w:t>
      </w: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20"/>
        <w:gridCol w:w="579"/>
        <w:gridCol w:w="15"/>
        <w:gridCol w:w="744"/>
        <w:gridCol w:w="149"/>
        <w:gridCol w:w="286"/>
        <w:gridCol w:w="8"/>
        <w:gridCol w:w="599"/>
        <w:gridCol w:w="587"/>
        <w:gridCol w:w="454"/>
        <w:gridCol w:w="67"/>
        <w:gridCol w:w="673"/>
        <w:gridCol w:w="151"/>
        <w:gridCol w:w="150"/>
        <w:gridCol w:w="442"/>
        <w:gridCol w:w="6"/>
        <w:gridCol w:w="445"/>
        <w:gridCol w:w="148"/>
        <w:gridCol w:w="1047"/>
        <w:gridCol w:w="1637"/>
        <w:gridCol w:w="1636"/>
        <w:gridCol w:w="1637"/>
      </w:tblGrid>
      <w:tr w:rsidR="00F620ED" w:rsidTr="00F620ED">
        <w:trPr>
          <w:gridAfter w:val="3"/>
          <w:wAfter w:w="4910" w:type="dxa"/>
          <w:trHeight w:val="144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1. Паспорт производственной программы</w:t>
            </w:r>
          </w:p>
        </w:tc>
      </w:tr>
      <w:tr w:rsidR="00F620ED" w:rsidTr="00F620ED">
        <w:trPr>
          <w:gridAfter w:val="3"/>
          <w:wAfter w:w="4910" w:type="dxa"/>
          <w:trHeight w:val="575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Наименование регулируемой  </w:t>
            </w:r>
          </w:p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организации (ИНН)</w:t>
            </w:r>
          </w:p>
        </w:tc>
        <w:tc>
          <w:tcPr>
            <w:tcW w:w="6550" w:type="dxa"/>
            <w:gridSpan w:val="1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hideMark/>
          </w:tcPr>
          <w:p w:rsidR="00F620ED" w:rsidRDefault="00F620ED" w:rsidP="00F620ED">
            <w:pPr>
              <w:tabs>
                <w:tab w:val="left" w:pos="3195"/>
              </w:tabs>
              <w:rPr>
                <w:sz w:val="20"/>
                <w:lang w:eastAsia="en-US"/>
              </w:rPr>
            </w:pPr>
            <w:r w:rsidRPr="009D07AA">
              <w:rPr>
                <w:rFonts w:eastAsia="Calibri"/>
                <w:sz w:val="20"/>
                <w:lang w:eastAsia="en-US"/>
              </w:rPr>
              <w:t>ОБЩЕСТВО С ОГРАНИЧЕННОЙ ОТВЕТСТВЕННОСТЬЮ «ЗАВОДСКИЕ СЕТИ» (ИНН 5256049340)</w:t>
            </w:r>
          </w:p>
        </w:tc>
      </w:tr>
      <w:tr w:rsidR="00F620ED" w:rsidTr="00F620ED">
        <w:trPr>
          <w:gridAfter w:val="3"/>
          <w:wAfter w:w="4910" w:type="dxa"/>
          <w:trHeight w:val="36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Местонахождение            </w:t>
            </w:r>
          </w:p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регулируемой организации   </w:t>
            </w:r>
          </w:p>
        </w:tc>
        <w:tc>
          <w:tcPr>
            <w:tcW w:w="6550" w:type="dxa"/>
            <w:gridSpan w:val="1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D07AA">
              <w:rPr>
                <w:rFonts w:eastAsia="Calibri"/>
                <w:sz w:val="20"/>
                <w:lang w:eastAsia="en-US"/>
              </w:rPr>
              <w:t>603004 г.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Pr="009D07AA">
              <w:rPr>
                <w:rFonts w:eastAsia="Calibri"/>
                <w:sz w:val="20"/>
                <w:lang w:eastAsia="en-US"/>
              </w:rPr>
              <w:t>Нижний Новгород, пр</w:t>
            </w:r>
            <w:r>
              <w:rPr>
                <w:rFonts w:eastAsia="Calibri"/>
                <w:sz w:val="20"/>
                <w:lang w:eastAsia="en-US"/>
              </w:rPr>
              <w:t>-т</w:t>
            </w:r>
            <w:r w:rsidRPr="009D07AA">
              <w:rPr>
                <w:rFonts w:eastAsia="Calibri"/>
                <w:sz w:val="20"/>
                <w:lang w:eastAsia="en-US"/>
              </w:rPr>
              <w:t xml:space="preserve"> Ленина, д.88</w:t>
            </w:r>
          </w:p>
        </w:tc>
      </w:tr>
      <w:tr w:rsidR="00F620ED" w:rsidTr="00F620ED">
        <w:trPr>
          <w:gridAfter w:val="3"/>
          <w:wAfter w:w="4910" w:type="dxa"/>
          <w:trHeight w:val="565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Наименование               </w:t>
            </w:r>
          </w:p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уполномоченного органа </w:t>
            </w:r>
          </w:p>
        </w:tc>
        <w:tc>
          <w:tcPr>
            <w:tcW w:w="655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Региональная служба по тарифам Нижегородской области</w:t>
            </w:r>
          </w:p>
        </w:tc>
      </w:tr>
      <w:tr w:rsidR="00F620ED" w:rsidTr="00F620ED">
        <w:trPr>
          <w:gridAfter w:val="3"/>
          <w:wAfter w:w="4910" w:type="dxa"/>
          <w:trHeight w:val="36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Местонахождение            </w:t>
            </w:r>
          </w:p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уполномоченного органа     </w:t>
            </w:r>
          </w:p>
        </w:tc>
        <w:tc>
          <w:tcPr>
            <w:tcW w:w="655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r w:rsidRPr="000943FE">
              <w:rPr>
                <w:color w:val="000000"/>
                <w:sz w:val="20"/>
              </w:rPr>
              <w:t>603005, г. Нижний Новгород, Верхне-Волжская наб., д. 8/59</w:t>
            </w:r>
          </w:p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F620ED" w:rsidTr="00F620ED">
        <w:trPr>
          <w:gridAfter w:val="3"/>
          <w:wAfter w:w="4910" w:type="dxa"/>
          <w:trHeight w:val="144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2. Объем принимаемых сточных вод</w:t>
            </w:r>
          </w:p>
        </w:tc>
      </w:tr>
      <w:tr w:rsidR="00F620ED" w:rsidTr="00F620ED">
        <w:trPr>
          <w:gridAfter w:val="3"/>
          <w:wAfter w:w="4910" w:type="dxa"/>
          <w:trHeight w:val="270"/>
        </w:trPr>
        <w:tc>
          <w:tcPr>
            <w:tcW w:w="3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услуги    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01.01.2021 по 31.12.2021 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ED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01.01.2022 по 31.12.2022 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ED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01.01.2023 по 31.12.2023 </w:t>
            </w:r>
          </w:p>
        </w:tc>
        <w:tc>
          <w:tcPr>
            <w:tcW w:w="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ED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01.01.2024 по 31.12.2024 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ED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01.01.2025 по 31.12.2025 </w:t>
            </w:r>
          </w:p>
        </w:tc>
      </w:tr>
      <w:tr w:rsidR="00F620ED" w:rsidTr="00F620ED">
        <w:trPr>
          <w:gridAfter w:val="3"/>
          <w:wAfter w:w="4910" w:type="dxa"/>
          <w:trHeight w:val="297"/>
        </w:trPr>
        <w:tc>
          <w:tcPr>
            <w:tcW w:w="3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sz w:val="20"/>
              </w:rPr>
              <w:t>Принято сточных вод всего, тыс.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в том числе: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0ED" w:rsidRDefault="00F620ED" w:rsidP="00F620ED">
            <w:pPr>
              <w:jc w:val="center"/>
            </w:pPr>
            <w:r w:rsidRPr="00A34AA8">
              <w:rPr>
                <w:sz w:val="20"/>
              </w:rPr>
              <w:t>1052,51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ED" w:rsidRPr="00973B01" w:rsidRDefault="00F620ED" w:rsidP="00F620ED">
            <w:pPr>
              <w:jc w:val="center"/>
              <w:rPr>
                <w:sz w:val="20"/>
              </w:rPr>
            </w:pPr>
            <w:r w:rsidRPr="00973B01">
              <w:rPr>
                <w:sz w:val="20"/>
              </w:rPr>
              <w:t>852,96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ED" w:rsidRPr="00973B01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852,96</w:t>
            </w:r>
          </w:p>
        </w:tc>
        <w:tc>
          <w:tcPr>
            <w:tcW w:w="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ED" w:rsidRPr="00973B01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852,96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ED" w:rsidRPr="00973B01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852,96</w:t>
            </w:r>
          </w:p>
        </w:tc>
      </w:tr>
      <w:tr w:rsidR="00F620ED" w:rsidTr="00F620ED">
        <w:trPr>
          <w:gridAfter w:val="3"/>
          <w:wAfter w:w="4910" w:type="dxa"/>
          <w:trHeight w:val="297"/>
        </w:trPr>
        <w:tc>
          <w:tcPr>
            <w:tcW w:w="3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- население,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</w:p>
        </w:tc>
        <w:tc>
          <w:tcPr>
            <w:tcW w:w="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</w:p>
        </w:tc>
      </w:tr>
      <w:tr w:rsidR="00F620ED" w:rsidTr="00F620ED">
        <w:trPr>
          <w:gridAfter w:val="3"/>
          <w:wAfter w:w="4910" w:type="dxa"/>
          <w:trHeight w:val="297"/>
        </w:trPr>
        <w:tc>
          <w:tcPr>
            <w:tcW w:w="3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- бюджетные потребители,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</w:p>
        </w:tc>
        <w:tc>
          <w:tcPr>
            <w:tcW w:w="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</w:p>
        </w:tc>
      </w:tr>
      <w:tr w:rsidR="00F620ED" w:rsidTr="00F620ED">
        <w:trPr>
          <w:gridAfter w:val="3"/>
          <w:wAfter w:w="4910" w:type="dxa"/>
          <w:trHeight w:val="297"/>
        </w:trPr>
        <w:tc>
          <w:tcPr>
            <w:tcW w:w="3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- прочие потребители,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0ED" w:rsidRDefault="00F620ED" w:rsidP="00F620ED">
            <w:pPr>
              <w:jc w:val="center"/>
            </w:pPr>
            <w:r w:rsidRPr="004D6B03">
              <w:rPr>
                <w:sz w:val="20"/>
              </w:rPr>
              <w:t>1052,51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ED" w:rsidRPr="00973B01" w:rsidRDefault="00F620ED" w:rsidP="00F620ED">
            <w:pPr>
              <w:jc w:val="center"/>
              <w:rPr>
                <w:sz w:val="20"/>
              </w:rPr>
            </w:pPr>
            <w:r w:rsidRPr="00973B01">
              <w:rPr>
                <w:sz w:val="20"/>
              </w:rPr>
              <w:t>852,96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ED" w:rsidRPr="00973B01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852,96</w:t>
            </w:r>
          </w:p>
        </w:tc>
        <w:tc>
          <w:tcPr>
            <w:tcW w:w="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ED" w:rsidRPr="00973B01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852,96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ED" w:rsidRPr="00973B01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852,96</w:t>
            </w:r>
          </w:p>
        </w:tc>
      </w:tr>
      <w:tr w:rsidR="00F620ED" w:rsidTr="00F620ED">
        <w:trPr>
          <w:gridAfter w:val="3"/>
          <w:wAfter w:w="4910" w:type="dxa"/>
          <w:trHeight w:val="297"/>
        </w:trPr>
        <w:tc>
          <w:tcPr>
            <w:tcW w:w="3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>
              <w:rPr>
                <w:i/>
                <w:sz w:val="20"/>
              </w:rPr>
              <w:t>- собственное потребление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F620ED" w:rsidTr="00F620ED">
        <w:trPr>
          <w:gridAfter w:val="3"/>
          <w:wAfter w:w="4910" w:type="dxa"/>
          <w:trHeight w:val="456"/>
        </w:trPr>
        <w:tc>
          <w:tcPr>
            <w:tcW w:w="3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20ED" w:rsidRDefault="00F620ED" w:rsidP="00F620ED">
            <w:pPr>
              <w:rPr>
                <w:sz w:val="20"/>
              </w:rPr>
            </w:pPr>
            <w:r>
              <w:rPr>
                <w:sz w:val="20"/>
              </w:rPr>
              <w:t>Пропущено через очистные сооружения, тыс. м3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1052,51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ED" w:rsidRPr="00973B01" w:rsidRDefault="00F620ED" w:rsidP="00F620ED">
            <w:pPr>
              <w:jc w:val="center"/>
              <w:rPr>
                <w:sz w:val="20"/>
              </w:rPr>
            </w:pPr>
            <w:r w:rsidRPr="00973B01">
              <w:rPr>
                <w:sz w:val="20"/>
              </w:rPr>
              <w:t>852,96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ED" w:rsidRPr="00973B01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852,96</w:t>
            </w:r>
          </w:p>
        </w:tc>
        <w:tc>
          <w:tcPr>
            <w:tcW w:w="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ED" w:rsidRPr="00973B01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852,96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ED" w:rsidRPr="00973B01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852,96</w:t>
            </w:r>
          </w:p>
        </w:tc>
      </w:tr>
      <w:tr w:rsidR="00F620ED" w:rsidTr="00F620ED">
        <w:trPr>
          <w:gridAfter w:val="3"/>
          <w:wAfter w:w="4910" w:type="dxa"/>
          <w:trHeight w:val="254"/>
        </w:trPr>
        <w:tc>
          <w:tcPr>
            <w:tcW w:w="39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20ED" w:rsidRDefault="00F620ED" w:rsidP="00F620ED">
            <w:pPr>
              <w:rPr>
                <w:sz w:val="20"/>
              </w:rPr>
            </w:pPr>
            <w:r>
              <w:rPr>
                <w:sz w:val="20"/>
              </w:rPr>
              <w:t>Передано сточных вод на сторону, тыс. м3</w:t>
            </w:r>
          </w:p>
        </w:tc>
        <w:tc>
          <w:tcPr>
            <w:tcW w:w="1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620ED" w:rsidTr="00F620ED">
        <w:trPr>
          <w:gridAfter w:val="3"/>
          <w:wAfter w:w="4910" w:type="dxa"/>
          <w:trHeight w:val="297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3. Мероприятия, направленные на осуществление текущей (операционной) деятельности</w:t>
            </w:r>
          </w:p>
        </w:tc>
      </w:tr>
      <w:tr w:rsidR="00F620ED" w:rsidTr="00F620ED">
        <w:trPr>
          <w:gridAfter w:val="3"/>
          <w:wAfter w:w="4910" w:type="dxa"/>
          <w:trHeight w:val="223"/>
        </w:trPr>
        <w:tc>
          <w:tcPr>
            <w:tcW w:w="3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мероприятий</w:t>
            </w:r>
          </w:p>
        </w:tc>
        <w:tc>
          <w:tcPr>
            <w:tcW w:w="1781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График реализации мероприятия</w:t>
            </w:r>
          </w:p>
        </w:tc>
        <w:tc>
          <w:tcPr>
            <w:tcW w:w="312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Источники финансирования, тыс. руб.</w:t>
            </w:r>
          </w:p>
        </w:tc>
        <w:tc>
          <w:tcPr>
            <w:tcW w:w="164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Всего сумма, тыс. руб.</w:t>
            </w:r>
          </w:p>
        </w:tc>
      </w:tr>
      <w:tr w:rsidR="00F620ED" w:rsidTr="00F620ED">
        <w:trPr>
          <w:gridAfter w:val="3"/>
          <w:wAfter w:w="4910" w:type="dxa"/>
          <w:trHeight w:val="535"/>
        </w:trPr>
        <w:tc>
          <w:tcPr>
            <w:tcW w:w="3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20ED" w:rsidRDefault="00F620ED" w:rsidP="00F620ED">
            <w:pPr>
              <w:rPr>
                <w:sz w:val="20"/>
              </w:rPr>
            </w:pPr>
          </w:p>
        </w:tc>
        <w:tc>
          <w:tcPr>
            <w:tcW w:w="1781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20ED" w:rsidRDefault="00F620ED" w:rsidP="00F620ED">
            <w:pPr>
              <w:rPr>
                <w:sz w:val="20"/>
              </w:rPr>
            </w:pP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Себестоимость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Другие   </w:t>
            </w:r>
          </w:p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источники </w:t>
            </w:r>
          </w:p>
        </w:tc>
        <w:tc>
          <w:tcPr>
            <w:tcW w:w="164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20ED" w:rsidRDefault="00F620ED" w:rsidP="00F620ED">
            <w:pPr>
              <w:rPr>
                <w:sz w:val="20"/>
              </w:rPr>
            </w:pPr>
          </w:p>
        </w:tc>
      </w:tr>
      <w:tr w:rsidR="00F620ED" w:rsidTr="00F620ED">
        <w:trPr>
          <w:gridAfter w:val="3"/>
          <w:wAfter w:w="4910" w:type="dxa"/>
          <w:trHeight w:val="144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01.01.2021 по 31.12.2021 </w:t>
            </w:r>
          </w:p>
        </w:tc>
      </w:tr>
      <w:tr w:rsidR="00F620ED" w:rsidTr="00F620ED">
        <w:trPr>
          <w:gridAfter w:val="3"/>
          <w:wAfter w:w="4910" w:type="dxa"/>
          <w:trHeight w:val="14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Производственные расходы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01.01.2021 по 31.12.2021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1984,89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1984,89</w:t>
            </w:r>
          </w:p>
        </w:tc>
      </w:tr>
      <w:tr w:rsidR="00F620ED" w:rsidTr="00F620ED">
        <w:trPr>
          <w:gridAfter w:val="3"/>
          <w:wAfter w:w="4910" w:type="dxa"/>
          <w:trHeight w:val="14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Административные расходы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01.01.2021 по 31.12.2021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378,50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378,50</w:t>
            </w:r>
          </w:p>
        </w:tc>
      </w:tr>
      <w:tr w:rsidR="00F620ED" w:rsidTr="00F620ED">
        <w:trPr>
          <w:gridAfter w:val="3"/>
          <w:wAfter w:w="4910" w:type="dxa"/>
          <w:trHeight w:val="14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01.01.2021 по 31.12.2021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620ED" w:rsidTr="00F620ED">
        <w:trPr>
          <w:gridAfter w:val="3"/>
          <w:wAfter w:w="4910" w:type="dxa"/>
          <w:trHeight w:val="14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Расходы на амортизацию основных средств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01.01.2021 по 31.12.2021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478,30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478,30</w:t>
            </w:r>
          </w:p>
        </w:tc>
      </w:tr>
      <w:tr w:rsidR="00F620ED" w:rsidTr="00F620ED">
        <w:trPr>
          <w:gridAfter w:val="3"/>
          <w:wAfter w:w="4910" w:type="dxa"/>
          <w:trHeight w:val="14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Расходы на арендную плату, лизинговые платежи, концессионную плату 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01.01.2021 по 31.12.2021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1250,20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1250,20</w:t>
            </w:r>
          </w:p>
        </w:tc>
      </w:tr>
      <w:tr w:rsidR="00F620ED" w:rsidTr="00F620ED">
        <w:trPr>
          <w:gridAfter w:val="3"/>
          <w:wAfter w:w="4910" w:type="dxa"/>
          <w:trHeight w:val="14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01.01.2021 по 31.12.2021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620ED" w:rsidTr="00F620ED">
        <w:trPr>
          <w:gridAfter w:val="3"/>
          <w:wAfter w:w="4910" w:type="dxa"/>
          <w:trHeight w:val="144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01.01.2021 по 31.12.2021                          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4091,89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4091,89</w:t>
            </w:r>
          </w:p>
        </w:tc>
      </w:tr>
      <w:tr w:rsidR="00F620ED" w:rsidTr="00F620ED">
        <w:trPr>
          <w:gridAfter w:val="3"/>
          <w:wAfter w:w="4910" w:type="dxa"/>
          <w:trHeight w:val="144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01.01.2022 по 31.12.2022</w:t>
            </w:r>
          </w:p>
        </w:tc>
      </w:tr>
      <w:tr w:rsidR="00F620ED" w:rsidTr="00F620ED">
        <w:trPr>
          <w:gridAfter w:val="3"/>
          <w:wAfter w:w="4910" w:type="dxa"/>
          <w:trHeight w:val="14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Производственные расходы</w:t>
            </w:r>
          </w:p>
        </w:tc>
        <w:tc>
          <w:tcPr>
            <w:tcW w:w="1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ED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01.01.2022 по 31.12.2022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2031,03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2031,03</w:t>
            </w:r>
          </w:p>
        </w:tc>
      </w:tr>
      <w:tr w:rsidR="00F620ED" w:rsidTr="00F620ED">
        <w:trPr>
          <w:gridAfter w:val="3"/>
          <w:wAfter w:w="4910" w:type="dxa"/>
          <w:trHeight w:val="14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Административные расходы</w:t>
            </w:r>
          </w:p>
        </w:tc>
        <w:tc>
          <w:tcPr>
            <w:tcW w:w="1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ED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01.01.2022 по 31.12.2022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390,83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390,83</w:t>
            </w:r>
          </w:p>
        </w:tc>
      </w:tr>
      <w:tr w:rsidR="00F620ED" w:rsidTr="00F620ED">
        <w:trPr>
          <w:gridAfter w:val="3"/>
          <w:wAfter w:w="4910" w:type="dxa"/>
          <w:trHeight w:val="14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1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ED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01.01.2022 по 31.12.2022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620ED" w:rsidTr="00F620ED">
        <w:trPr>
          <w:gridAfter w:val="3"/>
          <w:wAfter w:w="4910" w:type="dxa"/>
          <w:trHeight w:val="14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Расходы на амортизацию основных средств</w:t>
            </w:r>
          </w:p>
        </w:tc>
        <w:tc>
          <w:tcPr>
            <w:tcW w:w="1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ED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01.01.2022 по 31.12.2022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602,17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602,17</w:t>
            </w:r>
          </w:p>
        </w:tc>
      </w:tr>
      <w:tr w:rsidR="00F620ED" w:rsidTr="00F620ED">
        <w:trPr>
          <w:gridAfter w:val="3"/>
          <w:wAfter w:w="4910" w:type="dxa"/>
          <w:trHeight w:val="14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Расходы на арендную плату, лизинговые платежи, концессионную плату </w:t>
            </w:r>
          </w:p>
        </w:tc>
        <w:tc>
          <w:tcPr>
            <w:tcW w:w="1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ED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01.01.2022 по 31.12.2022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1272,88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1272,88</w:t>
            </w:r>
          </w:p>
        </w:tc>
      </w:tr>
      <w:tr w:rsidR="00F620ED" w:rsidTr="00F620ED">
        <w:trPr>
          <w:gridAfter w:val="3"/>
          <w:wAfter w:w="4910" w:type="dxa"/>
          <w:trHeight w:val="14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ED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01.01.2022 по 31.12.2022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17,18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17,18</w:t>
            </w:r>
          </w:p>
        </w:tc>
      </w:tr>
      <w:tr w:rsidR="00F620ED" w:rsidTr="00F620ED">
        <w:trPr>
          <w:gridAfter w:val="3"/>
          <w:wAfter w:w="4910" w:type="dxa"/>
          <w:trHeight w:val="144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01.01.2022 по 31.12.2022 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4314,09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4314,09</w:t>
            </w:r>
          </w:p>
        </w:tc>
      </w:tr>
      <w:tr w:rsidR="00F620ED" w:rsidTr="00F620ED">
        <w:trPr>
          <w:gridAfter w:val="3"/>
          <w:wAfter w:w="4910" w:type="dxa"/>
          <w:trHeight w:val="178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01.01.2023 по 31.12.2023 </w:t>
            </w:r>
          </w:p>
        </w:tc>
      </w:tr>
      <w:tr w:rsidR="00C278B4" w:rsidTr="00F620ED">
        <w:trPr>
          <w:gridAfter w:val="3"/>
          <w:wAfter w:w="4910" w:type="dxa"/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78B4" w:rsidRDefault="00C278B4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Производственные расходы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78B4" w:rsidRDefault="00C278B4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01.01.2023 по 31.12.2023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B4" w:rsidRDefault="00C278B4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2701,98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B4" w:rsidRDefault="00C278B4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78B4" w:rsidRDefault="00C278B4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2701,98</w:t>
            </w:r>
          </w:p>
        </w:tc>
      </w:tr>
      <w:tr w:rsidR="00C278B4" w:rsidTr="00F620ED">
        <w:trPr>
          <w:gridAfter w:val="3"/>
          <w:wAfter w:w="4910" w:type="dxa"/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78B4" w:rsidRDefault="00C278B4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Административные расходы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78B4" w:rsidRDefault="00C278B4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01.01.2023 по 31.12.2023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B4" w:rsidRDefault="00C278B4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447,89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B4" w:rsidRDefault="00C278B4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78B4" w:rsidRDefault="00C278B4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447,89</w:t>
            </w:r>
          </w:p>
        </w:tc>
      </w:tr>
      <w:tr w:rsidR="00F620ED" w:rsidTr="00F620ED">
        <w:trPr>
          <w:gridAfter w:val="3"/>
          <w:wAfter w:w="4910" w:type="dxa"/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01.01.2023 по 31.12.2023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278B4" w:rsidTr="00F620ED">
        <w:trPr>
          <w:gridAfter w:val="3"/>
          <w:wAfter w:w="4910" w:type="dxa"/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78B4" w:rsidRDefault="00C278B4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Расходы на амортизацию основных средств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78B4" w:rsidRDefault="00C278B4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01.01.2023 по 31.12.2023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B4" w:rsidRDefault="00C278B4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420,21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B4" w:rsidRDefault="00C278B4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78B4" w:rsidRDefault="00C278B4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420,21</w:t>
            </w:r>
          </w:p>
        </w:tc>
      </w:tr>
      <w:tr w:rsidR="00C278B4" w:rsidTr="00F620ED">
        <w:trPr>
          <w:gridAfter w:val="3"/>
          <w:wAfter w:w="4910" w:type="dxa"/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78B4" w:rsidRDefault="00C278B4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Расходы на арендную плату, лизинговые платежи, концессионную плату 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78B4" w:rsidRDefault="00C278B4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01.01.2023 по 31.12.2023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B4" w:rsidRDefault="00C278B4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1641,80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B4" w:rsidRDefault="00C278B4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78B4" w:rsidRDefault="00C278B4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1641,80</w:t>
            </w:r>
          </w:p>
        </w:tc>
      </w:tr>
      <w:tr w:rsidR="00C278B4" w:rsidTr="00F620ED">
        <w:trPr>
          <w:gridAfter w:val="3"/>
          <w:wAfter w:w="4910" w:type="dxa"/>
          <w:trHeight w:val="415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78B4" w:rsidRDefault="00C278B4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78B4" w:rsidRDefault="00C278B4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01.01.2023 по 31.12.2023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B4" w:rsidRDefault="00C278B4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2,68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B4" w:rsidRDefault="00C278B4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78B4" w:rsidRDefault="00C278B4" w:rsidP="00473F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2,68</w:t>
            </w:r>
          </w:p>
        </w:tc>
      </w:tr>
      <w:tr w:rsidR="00F620ED" w:rsidTr="00F620ED">
        <w:trPr>
          <w:gridAfter w:val="3"/>
          <w:wAfter w:w="4910" w:type="dxa"/>
          <w:trHeight w:val="323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01.01.2023 по 31.12.2023 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C278B4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5214,56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4389,84</w:t>
            </w:r>
          </w:p>
        </w:tc>
      </w:tr>
      <w:tr w:rsidR="00F620ED" w:rsidTr="00F620ED">
        <w:trPr>
          <w:gridAfter w:val="3"/>
          <w:wAfter w:w="4910" w:type="dxa"/>
          <w:trHeight w:val="216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01.01.2024 по 31.12.2024 </w:t>
            </w:r>
          </w:p>
        </w:tc>
      </w:tr>
      <w:tr w:rsidR="00C278B4" w:rsidTr="00F620ED">
        <w:trPr>
          <w:gridAfter w:val="2"/>
          <w:wAfter w:w="3273" w:type="dxa"/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278B4" w:rsidRDefault="00C278B4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Производственные расходы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78B4" w:rsidRDefault="00C278B4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01.01.2024 по 31.12.2024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B4" w:rsidRDefault="00C278B4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2780,04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B4" w:rsidRDefault="00C278B4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B4" w:rsidRDefault="00C278B4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2780,04</w:t>
            </w:r>
          </w:p>
        </w:tc>
        <w:tc>
          <w:tcPr>
            <w:tcW w:w="1637" w:type="dxa"/>
          </w:tcPr>
          <w:p w:rsidR="00C278B4" w:rsidRDefault="00C278B4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278B4" w:rsidTr="00F620ED">
        <w:trPr>
          <w:gridAfter w:val="2"/>
          <w:wAfter w:w="3273" w:type="dxa"/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278B4" w:rsidRDefault="00C278B4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Административные расходы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78B4" w:rsidRDefault="00C278B4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01.01.2024 по 31.12.2024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B4" w:rsidRDefault="00C278B4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464,25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B4" w:rsidRDefault="00C278B4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B4" w:rsidRDefault="00C278B4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464,25</w:t>
            </w:r>
          </w:p>
        </w:tc>
        <w:tc>
          <w:tcPr>
            <w:tcW w:w="1637" w:type="dxa"/>
          </w:tcPr>
          <w:p w:rsidR="00C278B4" w:rsidRDefault="00C278B4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F620ED" w:rsidTr="00F620ED">
        <w:trPr>
          <w:gridAfter w:val="2"/>
          <w:wAfter w:w="3273" w:type="dxa"/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01.01.2024 по 31.12.2024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37" w:type="dxa"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278B4" w:rsidTr="00F620ED">
        <w:trPr>
          <w:gridAfter w:val="2"/>
          <w:wAfter w:w="3273" w:type="dxa"/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278B4" w:rsidRDefault="00C278B4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Расходы на амортизацию основных средств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78B4" w:rsidRDefault="00C278B4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01.01.2024 по 31.12.2024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B4" w:rsidRDefault="00C278B4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420,21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B4" w:rsidRDefault="00C278B4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B4" w:rsidRDefault="00C278B4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420,21</w:t>
            </w:r>
          </w:p>
        </w:tc>
        <w:tc>
          <w:tcPr>
            <w:tcW w:w="1637" w:type="dxa"/>
          </w:tcPr>
          <w:p w:rsidR="00C278B4" w:rsidRDefault="00C278B4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278B4" w:rsidTr="00F620ED">
        <w:trPr>
          <w:gridAfter w:val="2"/>
          <w:wAfter w:w="3273" w:type="dxa"/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278B4" w:rsidRDefault="00C278B4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Расходы на арендную плату, лизинговые платежи, концессионную плату 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78B4" w:rsidRDefault="00C278B4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01.01.2024 по 31.12.2024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B4" w:rsidRDefault="00C278B4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1641,80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B4" w:rsidRDefault="00C278B4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B4" w:rsidRDefault="00C278B4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1641,80</w:t>
            </w:r>
          </w:p>
        </w:tc>
        <w:tc>
          <w:tcPr>
            <w:tcW w:w="1637" w:type="dxa"/>
          </w:tcPr>
          <w:p w:rsidR="00C278B4" w:rsidRDefault="00C278B4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C278B4" w:rsidTr="00F620ED">
        <w:trPr>
          <w:gridAfter w:val="2"/>
          <w:wAfter w:w="3273" w:type="dxa"/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278B4" w:rsidRDefault="00C278B4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78B4" w:rsidRDefault="00C278B4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01.01.2024 по 31.12.2024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B4" w:rsidRDefault="00C278B4" w:rsidP="00473F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2,68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B4" w:rsidRDefault="00C278B4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B4" w:rsidRDefault="00C278B4" w:rsidP="00473F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2,68</w:t>
            </w:r>
          </w:p>
        </w:tc>
        <w:tc>
          <w:tcPr>
            <w:tcW w:w="1637" w:type="dxa"/>
          </w:tcPr>
          <w:p w:rsidR="00C278B4" w:rsidRDefault="00C278B4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F620ED" w:rsidTr="00F620ED">
        <w:trPr>
          <w:gridAfter w:val="3"/>
          <w:wAfter w:w="4910" w:type="dxa"/>
          <w:trHeight w:val="216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01.01.2024 по 31.12.2024 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C278B4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5308,98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C278B4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5308,98</w:t>
            </w:r>
          </w:p>
        </w:tc>
      </w:tr>
      <w:tr w:rsidR="00F620ED" w:rsidTr="00F620ED">
        <w:trPr>
          <w:gridAfter w:val="3"/>
          <w:wAfter w:w="4910" w:type="dxa"/>
          <w:trHeight w:val="216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01.01.2025 по 31.12.2025 </w:t>
            </w:r>
          </w:p>
        </w:tc>
      </w:tr>
      <w:tr w:rsidR="00C278B4" w:rsidTr="00F620ED">
        <w:trPr>
          <w:gridAfter w:val="3"/>
          <w:wAfter w:w="4910" w:type="dxa"/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278B4" w:rsidRDefault="00C278B4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Производственные расходы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78B4" w:rsidRDefault="00C278B4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01.01.2025 по 31.12.2025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B4" w:rsidRDefault="00C278B4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2857,34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B4" w:rsidRDefault="00C278B4" w:rsidP="00F620ED">
            <w:pPr>
              <w:jc w:val="center"/>
            </w:pPr>
            <w:r w:rsidRPr="00D3560B"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B4" w:rsidRDefault="00C278B4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2857,34</w:t>
            </w:r>
          </w:p>
        </w:tc>
      </w:tr>
      <w:tr w:rsidR="00C278B4" w:rsidTr="00F620ED">
        <w:trPr>
          <w:gridAfter w:val="3"/>
          <w:wAfter w:w="4910" w:type="dxa"/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278B4" w:rsidRDefault="00C278B4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Административные расходы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78B4" w:rsidRDefault="00C278B4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01.01.2025 по 31.12.2025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B4" w:rsidRDefault="00C278B4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477,99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B4" w:rsidRDefault="00C278B4" w:rsidP="00F620ED">
            <w:pPr>
              <w:jc w:val="center"/>
            </w:pPr>
            <w:r w:rsidRPr="00D3560B"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B4" w:rsidRDefault="00C278B4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477,99</w:t>
            </w:r>
          </w:p>
        </w:tc>
      </w:tr>
      <w:tr w:rsidR="00F620ED" w:rsidTr="00F620ED">
        <w:trPr>
          <w:gridAfter w:val="3"/>
          <w:wAfter w:w="4910" w:type="dxa"/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01.01.2025 по 31.12.2025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jc w:val="center"/>
            </w:pPr>
            <w:r w:rsidRPr="00D3560B"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278B4" w:rsidTr="00F620ED">
        <w:trPr>
          <w:gridAfter w:val="3"/>
          <w:wAfter w:w="4910" w:type="dxa"/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278B4" w:rsidRDefault="00C278B4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Расходы на амортизацию основных средств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78B4" w:rsidRDefault="00C278B4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01.01.2025 по 31.12.2025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B4" w:rsidRDefault="00C278B4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420,21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B4" w:rsidRDefault="00C278B4" w:rsidP="00F620ED">
            <w:pPr>
              <w:jc w:val="center"/>
            </w:pPr>
            <w:r w:rsidRPr="00D3560B"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B4" w:rsidRDefault="00C278B4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420,21</w:t>
            </w:r>
          </w:p>
        </w:tc>
      </w:tr>
      <w:tr w:rsidR="00C278B4" w:rsidTr="00F620ED">
        <w:trPr>
          <w:gridAfter w:val="3"/>
          <w:wAfter w:w="4910" w:type="dxa"/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278B4" w:rsidRDefault="00C278B4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Расходы на арендную плату, лизинговые платежи, концессионную плату 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78B4" w:rsidRDefault="00C278B4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01.01.2025 по 31.12.2025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B4" w:rsidRDefault="00C278B4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1641,80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B4" w:rsidRDefault="00C278B4" w:rsidP="00F620ED">
            <w:pPr>
              <w:jc w:val="center"/>
            </w:pPr>
            <w:r w:rsidRPr="00D3560B"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B4" w:rsidRDefault="00C278B4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1641,80</w:t>
            </w:r>
          </w:p>
        </w:tc>
      </w:tr>
      <w:tr w:rsidR="00C278B4" w:rsidTr="00F620ED">
        <w:trPr>
          <w:gridAfter w:val="3"/>
          <w:wAfter w:w="4910" w:type="dxa"/>
          <w:trHeight w:val="216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278B4" w:rsidRDefault="00C278B4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78B4" w:rsidRDefault="00C278B4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01.01.2025 по 31.12.2025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B4" w:rsidRDefault="00C278B4" w:rsidP="00473F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2,68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B4" w:rsidRDefault="00C278B4" w:rsidP="00F620ED">
            <w:pPr>
              <w:jc w:val="center"/>
            </w:pPr>
            <w:r w:rsidRPr="00D3560B"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278B4" w:rsidRDefault="00C278B4" w:rsidP="00473F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2,68</w:t>
            </w:r>
          </w:p>
        </w:tc>
      </w:tr>
      <w:tr w:rsidR="00F620ED" w:rsidTr="00F620ED">
        <w:trPr>
          <w:gridAfter w:val="3"/>
          <w:wAfter w:w="4910" w:type="dxa"/>
          <w:trHeight w:val="216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на период с 01.01.2025 по 31.12.2025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4571,44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4571,44</w:t>
            </w:r>
          </w:p>
        </w:tc>
      </w:tr>
      <w:tr w:rsidR="00F620ED" w:rsidTr="00F620ED">
        <w:trPr>
          <w:gridAfter w:val="3"/>
          <w:wAfter w:w="4910" w:type="dxa"/>
          <w:trHeight w:val="211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C278B4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5400,02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C278B4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5400,02</w:t>
            </w:r>
          </w:p>
        </w:tc>
      </w:tr>
      <w:tr w:rsidR="00F620ED" w:rsidTr="00F620ED">
        <w:trPr>
          <w:gridAfter w:val="3"/>
          <w:wAfter w:w="4910" w:type="dxa"/>
          <w:trHeight w:val="144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4. Мероприятия, направленные на поддержание объектов централизованных систем водоотведения в состоянии, соответствующем установленным требованиям технических регламентов</w:t>
            </w:r>
          </w:p>
        </w:tc>
      </w:tr>
      <w:tr w:rsidR="00F620ED" w:rsidTr="00F620ED">
        <w:trPr>
          <w:gridAfter w:val="3"/>
          <w:wAfter w:w="4910" w:type="dxa"/>
          <w:trHeight w:val="361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i/>
                <w:sz w:val="20"/>
              </w:rPr>
              <w:t>4.1. Перечень мероприятий по ремонту объектов централизованных систем водоотведения</w:t>
            </w:r>
            <w:r>
              <w:rPr>
                <w:sz w:val="20"/>
              </w:rPr>
              <w:t xml:space="preserve">                 </w:t>
            </w:r>
          </w:p>
        </w:tc>
      </w:tr>
      <w:tr w:rsidR="00F620ED" w:rsidTr="00F620ED">
        <w:trPr>
          <w:gridAfter w:val="3"/>
          <w:wAfter w:w="4910" w:type="dxa"/>
          <w:trHeight w:val="223"/>
        </w:trPr>
        <w:tc>
          <w:tcPr>
            <w:tcW w:w="3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781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График реализации мероприятия</w:t>
            </w:r>
          </w:p>
        </w:tc>
        <w:tc>
          <w:tcPr>
            <w:tcW w:w="312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Источники финансирования, тыс. руб.        </w:t>
            </w:r>
          </w:p>
        </w:tc>
        <w:tc>
          <w:tcPr>
            <w:tcW w:w="164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Всего сумма, тыс. руб.  </w:t>
            </w:r>
          </w:p>
        </w:tc>
      </w:tr>
      <w:tr w:rsidR="00F620ED" w:rsidTr="00F620ED">
        <w:trPr>
          <w:gridAfter w:val="3"/>
          <w:wAfter w:w="4910" w:type="dxa"/>
          <w:trHeight w:val="256"/>
        </w:trPr>
        <w:tc>
          <w:tcPr>
            <w:tcW w:w="3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20ED" w:rsidRDefault="00F620ED" w:rsidP="00F620ED">
            <w:pPr>
              <w:rPr>
                <w:sz w:val="20"/>
              </w:rPr>
            </w:pPr>
          </w:p>
        </w:tc>
        <w:tc>
          <w:tcPr>
            <w:tcW w:w="1781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20ED" w:rsidRDefault="00F620ED" w:rsidP="00F620ED">
            <w:pPr>
              <w:rPr>
                <w:sz w:val="20"/>
              </w:rPr>
            </w:pP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Себестоимость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Другие   </w:t>
            </w:r>
          </w:p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источники </w:t>
            </w:r>
          </w:p>
        </w:tc>
        <w:tc>
          <w:tcPr>
            <w:tcW w:w="164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20ED" w:rsidRDefault="00F620ED" w:rsidP="00F620ED">
            <w:pPr>
              <w:rPr>
                <w:sz w:val="20"/>
              </w:rPr>
            </w:pPr>
          </w:p>
        </w:tc>
      </w:tr>
      <w:tr w:rsidR="00F620ED" w:rsidTr="00F620ED">
        <w:trPr>
          <w:gridAfter w:val="3"/>
          <w:wAfter w:w="4910" w:type="dxa"/>
          <w:trHeight w:val="144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01.01.2021 по 31.12.2021  </w:t>
            </w:r>
          </w:p>
        </w:tc>
      </w:tr>
      <w:tr w:rsidR="00F620ED" w:rsidTr="00F620ED">
        <w:trPr>
          <w:gridAfter w:val="3"/>
          <w:wAfter w:w="4910" w:type="dxa"/>
          <w:trHeight w:val="14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Расходы на текущий</w:t>
            </w:r>
          </w:p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ремонт централизованных систем водоотведения систем</w:t>
            </w:r>
            <w:r>
              <w:rPr>
                <w:sz w:val="20"/>
              </w:rPr>
              <w:tab/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01.01.2021 по 31.12.2021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87,71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87,71</w:t>
            </w:r>
          </w:p>
        </w:tc>
      </w:tr>
      <w:tr w:rsidR="00F620ED" w:rsidTr="00F620ED">
        <w:trPr>
          <w:gridAfter w:val="3"/>
          <w:wAfter w:w="4910" w:type="dxa"/>
          <w:trHeight w:val="144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01.01.2021 по 31.12.2021  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87,71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87,71</w:t>
            </w:r>
          </w:p>
        </w:tc>
      </w:tr>
      <w:tr w:rsidR="00F620ED" w:rsidTr="00F620ED">
        <w:trPr>
          <w:gridAfter w:val="3"/>
          <w:wAfter w:w="4910" w:type="dxa"/>
          <w:trHeight w:val="144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01.01.2022 по 31.12.2022 </w:t>
            </w:r>
          </w:p>
        </w:tc>
      </w:tr>
      <w:tr w:rsidR="00F620ED" w:rsidTr="00F620ED">
        <w:trPr>
          <w:gridAfter w:val="3"/>
          <w:wAfter w:w="4910" w:type="dxa"/>
          <w:trHeight w:val="14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Расходы на текущий</w:t>
            </w:r>
          </w:p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ремонт централизованных систем водоотведения систем</w:t>
            </w:r>
            <w:r>
              <w:rPr>
                <w:sz w:val="20"/>
              </w:rPr>
              <w:tab/>
            </w:r>
          </w:p>
        </w:tc>
        <w:tc>
          <w:tcPr>
            <w:tcW w:w="1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ED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01.01.2022 по 31.12.2022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90,57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90,57</w:t>
            </w:r>
          </w:p>
        </w:tc>
      </w:tr>
      <w:tr w:rsidR="00F620ED" w:rsidTr="00F620ED">
        <w:trPr>
          <w:gridAfter w:val="3"/>
          <w:wAfter w:w="4910" w:type="dxa"/>
          <w:trHeight w:val="144"/>
        </w:trPr>
        <w:tc>
          <w:tcPr>
            <w:tcW w:w="5201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на период с 01.01.2022 по 31.12.2022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90,57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90,57</w:t>
            </w:r>
          </w:p>
        </w:tc>
      </w:tr>
      <w:tr w:rsidR="00F620ED" w:rsidTr="00F620ED">
        <w:trPr>
          <w:gridAfter w:val="3"/>
          <w:wAfter w:w="4910" w:type="dxa"/>
          <w:trHeight w:val="178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01.01.2023 по 31.12.2023</w:t>
            </w:r>
          </w:p>
        </w:tc>
      </w:tr>
      <w:tr w:rsidR="00F620ED" w:rsidTr="00F620ED">
        <w:trPr>
          <w:gridAfter w:val="3"/>
          <w:wAfter w:w="4910" w:type="dxa"/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Расходы на текущий</w:t>
            </w:r>
          </w:p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ремонт централизованных систем водоотведения систем</w:t>
            </w:r>
            <w:r>
              <w:rPr>
                <w:sz w:val="20"/>
              </w:rPr>
              <w:tab/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01.01.2023 по 31.12.2023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C278B4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92,89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C278B4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92,89</w:t>
            </w:r>
          </w:p>
        </w:tc>
      </w:tr>
      <w:tr w:rsidR="00F620ED" w:rsidTr="00F620ED">
        <w:trPr>
          <w:gridAfter w:val="3"/>
          <w:wAfter w:w="4910" w:type="dxa"/>
          <w:trHeight w:val="211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01.01.2023 по 31.12.2023 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C278B4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92,89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C278B4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92,89</w:t>
            </w:r>
          </w:p>
        </w:tc>
      </w:tr>
      <w:tr w:rsidR="00F620ED" w:rsidTr="00F620ED">
        <w:trPr>
          <w:gridAfter w:val="3"/>
          <w:wAfter w:w="4910" w:type="dxa"/>
          <w:trHeight w:val="211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01.01.2024 по 31.12.2024 </w:t>
            </w:r>
          </w:p>
        </w:tc>
      </w:tr>
      <w:tr w:rsidR="00F620ED" w:rsidTr="00F620ED">
        <w:trPr>
          <w:gridAfter w:val="3"/>
          <w:wAfter w:w="4910" w:type="dxa"/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Расходы на текущий</w:t>
            </w:r>
          </w:p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ремонт централизованных систем водоотведения систем</w:t>
            </w:r>
            <w:r>
              <w:rPr>
                <w:sz w:val="20"/>
              </w:rPr>
              <w:tab/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01.01.2024 по 31.12.2024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C278B4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92,89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C278B4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92,89</w:t>
            </w:r>
          </w:p>
        </w:tc>
      </w:tr>
      <w:tr w:rsidR="00F620ED" w:rsidTr="00F620ED">
        <w:trPr>
          <w:gridAfter w:val="3"/>
          <w:wAfter w:w="4910" w:type="dxa"/>
          <w:trHeight w:val="211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01.01.2024 по 31.12.2024 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C278B4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92,89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C278B4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92,89</w:t>
            </w:r>
          </w:p>
        </w:tc>
      </w:tr>
      <w:tr w:rsidR="00F620ED" w:rsidTr="00F620ED">
        <w:trPr>
          <w:gridAfter w:val="3"/>
          <w:wAfter w:w="4910" w:type="dxa"/>
          <w:trHeight w:val="211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01.01.2025 по 31.12.2025</w:t>
            </w:r>
          </w:p>
        </w:tc>
      </w:tr>
      <w:tr w:rsidR="00F620ED" w:rsidTr="00F620ED">
        <w:trPr>
          <w:gridAfter w:val="3"/>
          <w:wAfter w:w="4910" w:type="dxa"/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Расходы на текущий</w:t>
            </w:r>
          </w:p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ремонт централизованных систем водоотведения систем</w:t>
            </w:r>
            <w:r>
              <w:rPr>
                <w:sz w:val="20"/>
              </w:rPr>
              <w:tab/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01.01.2025 по 31.12.2025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C278B4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95,64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C278B4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95,64</w:t>
            </w:r>
          </w:p>
        </w:tc>
      </w:tr>
      <w:tr w:rsidR="00F620ED" w:rsidTr="00F620ED">
        <w:trPr>
          <w:gridAfter w:val="3"/>
          <w:wAfter w:w="4910" w:type="dxa"/>
          <w:trHeight w:val="211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на период с 01.01.2025 по 31.12.2025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C278B4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95,64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C278B4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95,64</w:t>
            </w:r>
          </w:p>
        </w:tc>
      </w:tr>
      <w:tr w:rsidR="00F620ED" w:rsidTr="00F620ED">
        <w:trPr>
          <w:gridAfter w:val="3"/>
          <w:wAfter w:w="4910" w:type="dxa"/>
          <w:trHeight w:val="211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Всего на срок реализации программы: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C278B4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369,13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C278B4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369,13</w:t>
            </w:r>
          </w:p>
        </w:tc>
      </w:tr>
      <w:tr w:rsidR="00F620ED" w:rsidTr="00F620ED">
        <w:trPr>
          <w:gridAfter w:val="3"/>
          <w:wAfter w:w="4910" w:type="dxa"/>
          <w:trHeight w:val="361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>
              <w:rPr>
                <w:i/>
                <w:sz w:val="20"/>
              </w:rPr>
              <w:t xml:space="preserve">   4.2. Перечень мероприятий, направленных на улучшение качества очистки сточных вод</w:t>
            </w:r>
            <w:r>
              <w:rPr>
                <w:sz w:val="20"/>
              </w:rPr>
              <w:t xml:space="preserve">             </w:t>
            </w:r>
          </w:p>
        </w:tc>
      </w:tr>
      <w:tr w:rsidR="00F620ED" w:rsidTr="00F620ED">
        <w:trPr>
          <w:gridAfter w:val="3"/>
          <w:wAfter w:w="4910" w:type="dxa"/>
          <w:trHeight w:val="223"/>
        </w:trPr>
        <w:tc>
          <w:tcPr>
            <w:tcW w:w="3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781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График реализации мероприятия</w:t>
            </w:r>
          </w:p>
        </w:tc>
        <w:tc>
          <w:tcPr>
            <w:tcW w:w="312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Источники финансирования, тыс. руб.        </w:t>
            </w:r>
          </w:p>
        </w:tc>
        <w:tc>
          <w:tcPr>
            <w:tcW w:w="164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Всего сумма, тыс. руб.  </w:t>
            </w:r>
          </w:p>
        </w:tc>
      </w:tr>
      <w:tr w:rsidR="00F620ED" w:rsidTr="00F620ED">
        <w:trPr>
          <w:gridAfter w:val="3"/>
          <w:wAfter w:w="4910" w:type="dxa"/>
          <w:trHeight w:val="256"/>
        </w:trPr>
        <w:tc>
          <w:tcPr>
            <w:tcW w:w="3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20ED" w:rsidRDefault="00F620ED" w:rsidP="00F620ED">
            <w:pPr>
              <w:rPr>
                <w:sz w:val="20"/>
              </w:rPr>
            </w:pPr>
          </w:p>
        </w:tc>
        <w:tc>
          <w:tcPr>
            <w:tcW w:w="1781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20ED" w:rsidRDefault="00F620ED" w:rsidP="00F620ED">
            <w:pPr>
              <w:rPr>
                <w:sz w:val="20"/>
              </w:rPr>
            </w:pP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Себестоимость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Другие   </w:t>
            </w:r>
          </w:p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источники </w:t>
            </w:r>
          </w:p>
        </w:tc>
        <w:tc>
          <w:tcPr>
            <w:tcW w:w="164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20ED" w:rsidRDefault="00F620ED" w:rsidP="00F620ED">
            <w:pPr>
              <w:rPr>
                <w:sz w:val="20"/>
              </w:rPr>
            </w:pPr>
          </w:p>
        </w:tc>
      </w:tr>
      <w:tr w:rsidR="00F620ED" w:rsidTr="00F620ED">
        <w:trPr>
          <w:gridAfter w:val="3"/>
          <w:wAfter w:w="4910" w:type="dxa"/>
          <w:trHeight w:val="144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01.01.2021 по 31.12.2021</w:t>
            </w:r>
          </w:p>
        </w:tc>
      </w:tr>
      <w:tr w:rsidR="00F620ED" w:rsidTr="00F620ED">
        <w:trPr>
          <w:gridAfter w:val="3"/>
          <w:wAfter w:w="4910" w:type="dxa"/>
          <w:trHeight w:val="270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Мероприятие отсутствует</w:t>
            </w:r>
            <w:r>
              <w:rPr>
                <w:sz w:val="20"/>
              </w:rPr>
              <w:tab/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01.01.2021 по 31.12.2021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620ED" w:rsidTr="00F620ED">
        <w:trPr>
          <w:gridAfter w:val="3"/>
          <w:wAfter w:w="4910" w:type="dxa"/>
          <w:trHeight w:val="144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01.01.2021 по 31.12.2021 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620ED" w:rsidTr="00F620ED">
        <w:trPr>
          <w:gridAfter w:val="3"/>
          <w:wAfter w:w="4910" w:type="dxa"/>
          <w:trHeight w:val="144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01.01.2022 по 31.12.2022 </w:t>
            </w:r>
          </w:p>
        </w:tc>
      </w:tr>
      <w:tr w:rsidR="00F620ED" w:rsidTr="00F620ED">
        <w:trPr>
          <w:gridAfter w:val="3"/>
          <w:wAfter w:w="4910" w:type="dxa"/>
          <w:trHeight w:val="14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Мероприятие отсутствует</w:t>
            </w:r>
            <w:r>
              <w:rPr>
                <w:sz w:val="20"/>
              </w:rPr>
              <w:tab/>
            </w:r>
          </w:p>
        </w:tc>
        <w:tc>
          <w:tcPr>
            <w:tcW w:w="1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ED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01.01.2022 по 31.12.2022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620ED" w:rsidTr="00F620ED">
        <w:trPr>
          <w:gridAfter w:val="3"/>
          <w:wAfter w:w="4910" w:type="dxa"/>
          <w:trHeight w:val="144"/>
        </w:trPr>
        <w:tc>
          <w:tcPr>
            <w:tcW w:w="5201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01.01.2022 по 31.12.2022 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620ED" w:rsidTr="00F620ED">
        <w:trPr>
          <w:gridAfter w:val="3"/>
          <w:wAfter w:w="4910" w:type="dxa"/>
          <w:trHeight w:val="178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01.01.2023 по 31.12.2023 </w:t>
            </w:r>
          </w:p>
        </w:tc>
      </w:tr>
      <w:tr w:rsidR="00F620ED" w:rsidTr="00F620ED">
        <w:trPr>
          <w:gridAfter w:val="3"/>
          <w:wAfter w:w="4910" w:type="dxa"/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Мероприятие отсутствует</w:t>
            </w:r>
            <w:r>
              <w:rPr>
                <w:sz w:val="20"/>
              </w:rPr>
              <w:tab/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01.01.2023 по 31.12.2023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620ED" w:rsidTr="00F620ED">
        <w:trPr>
          <w:gridAfter w:val="3"/>
          <w:wAfter w:w="4910" w:type="dxa"/>
          <w:trHeight w:val="211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на период с 01.01.2023 по 31.12.2023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620ED" w:rsidTr="00F620ED">
        <w:trPr>
          <w:gridAfter w:val="3"/>
          <w:wAfter w:w="4910" w:type="dxa"/>
          <w:trHeight w:val="211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01.01.2024 по 31.12.2024 </w:t>
            </w:r>
          </w:p>
        </w:tc>
      </w:tr>
      <w:tr w:rsidR="00F620ED" w:rsidTr="00F620ED">
        <w:trPr>
          <w:gridAfter w:val="3"/>
          <w:wAfter w:w="4910" w:type="dxa"/>
          <w:trHeight w:val="54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Мероприятие отсутствует</w:t>
            </w:r>
            <w:r>
              <w:rPr>
                <w:sz w:val="20"/>
              </w:rPr>
              <w:tab/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01.01.2024 по 31.12.2024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620ED" w:rsidTr="00F620ED">
        <w:trPr>
          <w:gridAfter w:val="3"/>
          <w:wAfter w:w="4910" w:type="dxa"/>
          <w:trHeight w:val="211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на период с 01.01.2024 по 31.12.2024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620ED" w:rsidTr="00F620ED">
        <w:trPr>
          <w:gridAfter w:val="3"/>
          <w:wAfter w:w="4910" w:type="dxa"/>
          <w:trHeight w:val="211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01.01.2025 по 31.12.2025</w:t>
            </w:r>
          </w:p>
        </w:tc>
      </w:tr>
      <w:tr w:rsidR="00F620ED" w:rsidTr="00F620ED">
        <w:trPr>
          <w:gridAfter w:val="3"/>
          <w:wAfter w:w="4910" w:type="dxa"/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Мероприятие отсутствует</w:t>
            </w:r>
            <w:r>
              <w:rPr>
                <w:sz w:val="20"/>
              </w:rPr>
              <w:tab/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01.01.2025 по 31.12.2025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620ED" w:rsidTr="00F620ED">
        <w:trPr>
          <w:gridAfter w:val="3"/>
          <w:wAfter w:w="4910" w:type="dxa"/>
          <w:trHeight w:val="211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01.01.2025 по 31.12.2025 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620ED" w:rsidTr="00F620ED">
        <w:trPr>
          <w:gridAfter w:val="3"/>
          <w:wAfter w:w="4910" w:type="dxa"/>
          <w:trHeight w:val="211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620ED" w:rsidTr="00F620ED">
        <w:trPr>
          <w:gridAfter w:val="3"/>
          <w:wAfter w:w="4910" w:type="dxa"/>
          <w:trHeight w:val="361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sz w:val="20"/>
              </w:rPr>
            </w:pPr>
            <w:r>
              <w:rPr>
                <w:sz w:val="20"/>
              </w:rPr>
              <w:t xml:space="preserve">    </w:t>
            </w:r>
            <w:r>
              <w:rPr>
                <w:i/>
                <w:sz w:val="20"/>
              </w:rPr>
              <w:t>4.3. Перечень мероприятий по энергосбережению и повышению энергетической эффективности</w:t>
            </w:r>
            <w:r>
              <w:rPr>
                <w:sz w:val="20"/>
              </w:rPr>
              <w:t xml:space="preserve"> </w:t>
            </w:r>
          </w:p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F620ED" w:rsidTr="00F620ED">
        <w:trPr>
          <w:gridAfter w:val="3"/>
          <w:wAfter w:w="4910" w:type="dxa"/>
          <w:trHeight w:val="223"/>
        </w:trPr>
        <w:tc>
          <w:tcPr>
            <w:tcW w:w="3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781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График реализации мероприятия</w:t>
            </w:r>
          </w:p>
        </w:tc>
        <w:tc>
          <w:tcPr>
            <w:tcW w:w="312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Источники финансирования, тыс. руб.        </w:t>
            </w:r>
          </w:p>
        </w:tc>
        <w:tc>
          <w:tcPr>
            <w:tcW w:w="164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Всего сумма, тыс. руб.  </w:t>
            </w:r>
          </w:p>
        </w:tc>
      </w:tr>
      <w:tr w:rsidR="00F620ED" w:rsidTr="00F620ED">
        <w:trPr>
          <w:gridAfter w:val="3"/>
          <w:wAfter w:w="4910" w:type="dxa"/>
          <w:trHeight w:val="256"/>
        </w:trPr>
        <w:tc>
          <w:tcPr>
            <w:tcW w:w="3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20ED" w:rsidRDefault="00F620ED" w:rsidP="00F620ED">
            <w:pPr>
              <w:rPr>
                <w:sz w:val="20"/>
              </w:rPr>
            </w:pPr>
          </w:p>
        </w:tc>
        <w:tc>
          <w:tcPr>
            <w:tcW w:w="1781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20ED" w:rsidRDefault="00F620ED" w:rsidP="00F620ED">
            <w:pPr>
              <w:rPr>
                <w:sz w:val="20"/>
              </w:rPr>
            </w:pP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Себестоимость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Другие   </w:t>
            </w:r>
          </w:p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источники </w:t>
            </w:r>
          </w:p>
        </w:tc>
        <w:tc>
          <w:tcPr>
            <w:tcW w:w="164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20ED" w:rsidRDefault="00F620ED" w:rsidP="00F620ED">
            <w:pPr>
              <w:rPr>
                <w:sz w:val="20"/>
              </w:rPr>
            </w:pPr>
          </w:p>
        </w:tc>
      </w:tr>
      <w:tr w:rsidR="00F620ED" w:rsidTr="00F620ED">
        <w:trPr>
          <w:gridAfter w:val="3"/>
          <w:wAfter w:w="4910" w:type="dxa"/>
          <w:trHeight w:val="144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01.01.2021 по 31.12.2021</w:t>
            </w:r>
          </w:p>
        </w:tc>
      </w:tr>
      <w:tr w:rsidR="00F620ED" w:rsidTr="00F620ED">
        <w:trPr>
          <w:gridAfter w:val="3"/>
          <w:wAfter w:w="4910" w:type="dxa"/>
          <w:trHeight w:val="14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Мероприятие отсутствует</w:t>
            </w:r>
            <w:r>
              <w:rPr>
                <w:sz w:val="20"/>
              </w:rPr>
              <w:tab/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01.01.2021 по 31.12.2021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620ED" w:rsidTr="00F620ED">
        <w:trPr>
          <w:gridAfter w:val="3"/>
          <w:wAfter w:w="4910" w:type="dxa"/>
          <w:trHeight w:val="144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01.01.2021 по 31.12.2021 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620ED" w:rsidTr="00F620ED">
        <w:trPr>
          <w:gridAfter w:val="3"/>
          <w:wAfter w:w="4910" w:type="dxa"/>
          <w:trHeight w:val="206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01.01.2022 по 31.12.2022 </w:t>
            </w:r>
          </w:p>
        </w:tc>
      </w:tr>
      <w:tr w:rsidR="00F620ED" w:rsidTr="00F620ED">
        <w:trPr>
          <w:gridAfter w:val="3"/>
          <w:wAfter w:w="4910" w:type="dxa"/>
          <w:trHeight w:val="14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Мероприятие отсутствует</w:t>
            </w:r>
            <w:r>
              <w:rPr>
                <w:sz w:val="20"/>
              </w:rPr>
              <w:tab/>
            </w:r>
          </w:p>
        </w:tc>
        <w:tc>
          <w:tcPr>
            <w:tcW w:w="1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ED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01.01.2022 по 31.12.2022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620ED" w:rsidTr="00F620ED">
        <w:trPr>
          <w:gridAfter w:val="3"/>
          <w:wAfter w:w="4910" w:type="dxa"/>
          <w:trHeight w:val="144"/>
        </w:trPr>
        <w:tc>
          <w:tcPr>
            <w:tcW w:w="5201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на период с 01.01.2022 по 31.12.2022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620ED" w:rsidTr="00F620ED">
        <w:trPr>
          <w:gridAfter w:val="3"/>
          <w:wAfter w:w="4910" w:type="dxa"/>
          <w:trHeight w:val="178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01.01.2023 по 31.12.2023 </w:t>
            </w:r>
          </w:p>
        </w:tc>
      </w:tr>
      <w:tr w:rsidR="00F620ED" w:rsidTr="00F620ED">
        <w:trPr>
          <w:gridAfter w:val="3"/>
          <w:wAfter w:w="4910" w:type="dxa"/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Мероприятие отсутствует</w:t>
            </w:r>
            <w:r>
              <w:rPr>
                <w:sz w:val="20"/>
              </w:rPr>
              <w:tab/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01.01.2023 по 31.12.2023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620ED" w:rsidTr="00F620ED">
        <w:trPr>
          <w:gridAfter w:val="3"/>
          <w:wAfter w:w="4910" w:type="dxa"/>
          <w:trHeight w:val="211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01.01.2023 по 31.12.2023 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620ED" w:rsidTr="00F620ED">
        <w:trPr>
          <w:gridAfter w:val="3"/>
          <w:wAfter w:w="4910" w:type="dxa"/>
          <w:trHeight w:val="211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01.01.2024 по 31.12.2024 </w:t>
            </w:r>
          </w:p>
        </w:tc>
      </w:tr>
      <w:tr w:rsidR="00F620ED" w:rsidTr="00F620ED">
        <w:trPr>
          <w:gridAfter w:val="3"/>
          <w:wAfter w:w="4910" w:type="dxa"/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Мероприятие отсутствует</w:t>
            </w:r>
            <w:r>
              <w:rPr>
                <w:sz w:val="20"/>
              </w:rPr>
              <w:tab/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20ED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01.01.2024 по 31.12.2024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620ED" w:rsidTr="00F620ED">
        <w:trPr>
          <w:trHeight w:val="211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01.01.2024 по 31.12.2024   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37" w:type="dxa"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36" w:type="dxa"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637" w:type="dxa"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F620ED" w:rsidTr="00F620ED">
        <w:trPr>
          <w:gridAfter w:val="3"/>
          <w:wAfter w:w="4910" w:type="dxa"/>
          <w:trHeight w:val="211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01.01.2025 по 31.12.2025</w:t>
            </w:r>
          </w:p>
        </w:tc>
      </w:tr>
      <w:tr w:rsidR="00F620ED" w:rsidTr="00F620ED">
        <w:trPr>
          <w:gridAfter w:val="3"/>
          <w:wAfter w:w="4910" w:type="dxa"/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Мероприятие отсутствует</w:t>
            </w:r>
            <w:r>
              <w:rPr>
                <w:sz w:val="20"/>
              </w:rPr>
              <w:tab/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01.01.2025 по 31.12.2025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620ED" w:rsidTr="00F620ED">
        <w:trPr>
          <w:gridAfter w:val="3"/>
          <w:wAfter w:w="4910" w:type="dxa"/>
          <w:trHeight w:val="211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01.01.2025 по 31.12.2025                         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620ED" w:rsidTr="00F620ED">
        <w:trPr>
          <w:gridAfter w:val="3"/>
          <w:wAfter w:w="4910" w:type="dxa"/>
          <w:trHeight w:val="211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620ED" w:rsidTr="00F620ED">
        <w:trPr>
          <w:gridAfter w:val="3"/>
          <w:wAfter w:w="4910" w:type="dxa"/>
          <w:trHeight w:val="144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4.4. Мероприятия, направленные на повышение качества обслуживания абонентов </w:t>
            </w:r>
          </w:p>
        </w:tc>
      </w:tr>
      <w:tr w:rsidR="00F620ED" w:rsidTr="00F620ED">
        <w:trPr>
          <w:gridAfter w:val="3"/>
          <w:wAfter w:w="4910" w:type="dxa"/>
          <w:trHeight w:val="223"/>
        </w:trPr>
        <w:tc>
          <w:tcPr>
            <w:tcW w:w="3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мероприятий</w:t>
            </w:r>
          </w:p>
        </w:tc>
        <w:tc>
          <w:tcPr>
            <w:tcW w:w="1781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График реализации мероприятия</w:t>
            </w:r>
          </w:p>
        </w:tc>
        <w:tc>
          <w:tcPr>
            <w:tcW w:w="312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Источники финансирования, тыс. руб.</w:t>
            </w:r>
          </w:p>
        </w:tc>
        <w:tc>
          <w:tcPr>
            <w:tcW w:w="164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Всего сумма, тыс. руб.</w:t>
            </w:r>
          </w:p>
        </w:tc>
      </w:tr>
      <w:tr w:rsidR="00F620ED" w:rsidTr="00F620ED">
        <w:trPr>
          <w:gridAfter w:val="3"/>
          <w:wAfter w:w="4910" w:type="dxa"/>
          <w:trHeight w:val="256"/>
        </w:trPr>
        <w:tc>
          <w:tcPr>
            <w:tcW w:w="3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20ED" w:rsidRDefault="00F620ED" w:rsidP="00F620ED">
            <w:pPr>
              <w:rPr>
                <w:sz w:val="20"/>
              </w:rPr>
            </w:pPr>
          </w:p>
        </w:tc>
        <w:tc>
          <w:tcPr>
            <w:tcW w:w="1781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20ED" w:rsidRDefault="00F620ED" w:rsidP="00F620ED">
            <w:pPr>
              <w:rPr>
                <w:sz w:val="20"/>
              </w:rPr>
            </w:pP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Себестоимость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Другие   </w:t>
            </w:r>
          </w:p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источники </w:t>
            </w:r>
          </w:p>
        </w:tc>
        <w:tc>
          <w:tcPr>
            <w:tcW w:w="164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20ED" w:rsidRDefault="00F620ED" w:rsidP="00F620ED">
            <w:pPr>
              <w:rPr>
                <w:sz w:val="20"/>
              </w:rPr>
            </w:pPr>
          </w:p>
        </w:tc>
      </w:tr>
      <w:tr w:rsidR="00F620ED" w:rsidTr="00F620ED">
        <w:trPr>
          <w:gridAfter w:val="3"/>
          <w:wAfter w:w="4910" w:type="dxa"/>
          <w:trHeight w:val="144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01.01.2021 по 31.12.2021 </w:t>
            </w:r>
          </w:p>
        </w:tc>
      </w:tr>
      <w:tr w:rsidR="00F620ED" w:rsidTr="00F620ED">
        <w:trPr>
          <w:gridAfter w:val="3"/>
          <w:wAfter w:w="4910" w:type="dxa"/>
          <w:trHeight w:val="14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Мероприятие отсутствует</w:t>
            </w:r>
            <w:r>
              <w:rPr>
                <w:sz w:val="20"/>
              </w:rPr>
              <w:tab/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01.01.2021 по 31.12.2021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620ED" w:rsidTr="00F620ED">
        <w:trPr>
          <w:gridAfter w:val="3"/>
          <w:wAfter w:w="4910" w:type="dxa"/>
          <w:trHeight w:val="144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на период с 01.01.2021 по 31.12.2021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620ED" w:rsidTr="00F620ED">
        <w:trPr>
          <w:gridAfter w:val="3"/>
          <w:wAfter w:w="4910" w:type="dxa"/>
          <w:trHeight w:val="144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01.01.2022 по 31.12.2022 год  </w:t>
            </w:r>
          </w:p>
        </w:tc>
      </w:tr>
      <w:tr w:rsidR="00F620ED" w:rsidTr="00F620ED">
        <w:trPr>
          <w:gridAfter w:val="3"/>
          <w:wAfter w:w="4910" w:type="dxa"/>
          <w:trHeight w:val="14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Мероприятие отсутствует</w:t>
            </w:r>
            <w:r>
              <w:rPr>
                <w:sz w:val="20"/>
              </w:rPr>
              <w:tab/>
            </w:r>
          </w:p>
        </w:tc>
        <w:tc>
          <w:tcPr>
            <w:tcW w:w="1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ED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01.01.2022 по 31.12.2022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620ED" w:rsidTr="00F620ED">
        <w:trPr>
          <w:gridAfter w:val="3"/>
          <w:wAfter w:w="4910" w:type="dxa"/>
          <w:trHeight w:val="144"/>
        </w:trPr>
        <w:tc>
          <w:tcPr>
            <w:tcW w:w="5201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на период с 01.01.2022 по 31.12.2022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620ED" w:rsidTr="00F620ED">
        <w:trPr>
          <w:gridAfter w:val="3"/>
          <w:wAfter w:w="4910" w:type="dxa"/>
          <w:trHeight w:val="178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01.01.2023 по 31.12.2023 </w:t>
            </w:r>
          </w:p>
        </w:tc>
      </w:tr>
      <w:tr w:rsidR="00F620ED" w:rsidTr="00F620ED">
        <w:trPr>
          <w:gridAfter w:val="3"/>
          <w:wAfter w:w="4910" w:type="dxa"/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Мероприятие отсутствует</w:t>
            </w:r>
            <w:r>
              <w:rPr>
                <w:sz w:val="20"/>
              </w:rPr>
              <w:tab/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01.01.2023 по 31.12.2023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620ED" w:rsidTr="00F620ED">
        <w:trPr>
          <w:gridAfter w:val="3"/>
          <w:wAfter w:w="4910" w:type="dxa"/>
          <w:trHeight w:val="211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на период с 01.01.2023 по 31.12.2023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620ED" w:rsidTr="00F620ED">
        <w:trPr>
          <w:gridAfter w:val="3"/>
          <w:wAfter w:w="4910" w:type="dxa"/>
          <w:trHeight w:val="211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период с 01.01.2024 по 31.12.2024 </w:t>
            </w:r>
          </w:p>
        </w:tc>
      </w:tr>
      <w:tr w:rsidR="00F620ED" w:rsidTr="00F620ED">
        <w:trPr>
          <w:gridAfter w:val="2"/>
          <w:wAfter w:w="3273" w:type="dxa"/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Мероприятие отсутствует</w:t>
            </w:r>
            <w:r>
              <w:rPr>
                <w:sz w:val="20"/>
              </w:rPr>
              <w:tab/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01.01.2024 по 31.12.2024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37" w:type="dxa"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F620ED" w:rsidTr="00F620ED">
        <w:trPr>
          <w:gridAfter w:val="3"/>
          <w:wAfter w:w="4910" w:type="dxa"/>
          <w:trHeight w:val="211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на период с 01.01.2024 по 31.12.2024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620ED" w:rsidTr="00F620ED">
        <w:trPr>
          <w:gridAfter w:val="3"/>
          <w:wAfter w:w="4910" w:type="dxa"/>
          <w:trHeight w:val="211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на период с 01.01.2025 по 31.12.2025</w:t>
            </w:r>
          </w:p>
        </w:tc>
      </w:tr>
      <w:tr w:rsidR="00F620ED" w:rsidTr="00F620ED">
        <w:trPr>
          <w:gridAfter w:val="2"/>
          <w:wAfter w:w="3273" w:type="dxa"/>
          <w:trHeight w:val="211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Мероприятие отсутствует</w:t>
            </w:r>
            <w:r>
              <w:rPr>
                <w:sz w:val="20"/>
              </w:rPr>
              <w:tab/>
            </w:r>
          </w:p>
        </w:tc>
        <w:tc>
          <w:tcPr>
            <w:tcW w:w="178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 01.01.2025 по 31.12.2025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37" w:type="dxa"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F620ED" w:rsidTr="00F620ED">
        <w:trPr>
          <w:gridAfter w:val="3"/>
          <w:wAfter w:w="4910" w:type="dxa"/>
          <w:trHeight w:val="211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Итого на период с 01.01.2025 по 31.12.2025 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620ED" w:rsidTr="00F620ED">
        <w:trPr>
          <w:gridAfter w:val="3"/>
          <w:wAfter w:w="4910" w:type="dxa"/>
          <w:trHeight w:val="211"/>
        </w:trPr>
        <w:tc>
          <w:tcPr>
            <w:tcW w:w="52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70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620ED" w:rsidTr="00F620ED">
        <w:trPr>
          <w:gridAfter w:val="3"/>
          <w:wAfter w:w="4910" w:type="dxa"/>
          <w:trHeight w:val="534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0"/>
              </w:rPr>
            </w:pPr>
            <w:r>
              <w:rPr>
                <w:sz w:val="20"/>
              </w:rPr>
              <w:t xml:space="preserve">        </w:t>
            </w:r>
            <w:r>
              <w:rPr>
                <w:b/>
                <w:sz w:val="20"/>
              </w:rPr>
              <w:t xml:space="preserve">5. Показатели надежности, качества, энергетической эффективности объектов       </w:t>
            </w:r>
          </w:p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централизованных систем водоотведения </w:t>
            </w:r>
          </w:p>
        </w:tc>
      </w:tr>
      <w:tr w:rsidR="00F620ED" w:rsidTr="00F620ED">
        <w:trPr>
          <w:gridAfter w:val="3"/>
          <w:wAfter w:w="4910" w:type="dxa"/>
          <w:trHeight w:val="215"/>
        </w:trPr>
        <w:tc>
          <w:tcPr>
            <w:tcW w:w="401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Ед.изм.</w:t>
            </w:r>
          </w:p>
        </w:tc>
        <w:tc>
          <w:tcPr>
            <w:tcW w:w="1042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с 01.01.2021 по 31.12.2021 </w:t>
            </w: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620ED" w:rsidRDefault="00F620ED" w:rsidP="00F62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с 01.01.2022 по 31.12.2022 </w:t>
            </w:r>
          </w:p>
        </w:tc>
        <w:tc>
          <w:tcPr>
            <w:tcW w:w="104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F620ED" w:rsidRDefault="00F620ED" w:rsidP="00F62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с 01.01.2023 по 31.12.2023 </w:t>
            </w:r>
          </w:p>
        </w:tc>
        <w:tc>
          <w:tcPr>
            <w:tcW w:w="104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F620ED" w:rsidRDefault="00F620ED" w:rsidP="00F62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с 01.01.2024 по 31.12.2024 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F620ED" w:rsidRDefault="00F620ED" w:rsidP="00F62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с 01.01.2025 по 31.12.2025 </w:t>
            </w:r>
          </w:p>
        </w:tc>
      </w:tr>
      <w:tr w:rsidR="00F620ED" w:rsidTr="00F620ED">
        <w:trPr>
          <w:gridAfter w:val="3"/>
          <w:wAfter w:w="4910" w:type="dxa"/>
          <w:trHeight w:val="212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Показатели очистки сточных вод</w:t>
            </w:r>
          </w:p>
        </w:tc>
      </w:tr>
      <w:tr w:rsidR="00F620ED" w:rsidTr="00F620ED">
        <w:trPr>
          <w:gridAfter w:val="3"/>
          <w:wAfter w:w="4910" w:type="dxa"/>
          <w:trHeight w:val="212"/>
        </w:trPr>
        <w:tc>
          <w:tcPr>
            <w:tcW w:w="401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620ED" w:rsidRDefault="00F620ED" w:rsidP="00F620ED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</w:t>
            </w: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42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620ED" w:rsidTr="00F620ED">
        <w:trPr>
          <w:gridAfter w:val="3"/>
          <w:wAfter w:w="4910" w:type="dxa"/>
          <w:trHeight w:val="212"/>
        </w:trPr>
        <w:tc>
          <w:tcPr>
            <w:tcW w:w="401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620ED" w:rsidRDefault="00F620ED" w:rsidP="00F620ED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>
              <w:rPr>
                <w:sz w:val="20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42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620ED" w:rsidTr="00F620ED">
        <w:trPr>
          <w:gridAfter w:val="3"/>
          <w:wAfter w:w="4910" w:type="dxa"/>
          <w:trHeight w:val="212"/>
        </w:trPr>
        <w:tc>
          <w:tcPr>
            <w:tcW w:w="401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620ED" w:rsidRDefault="00F620ED" w:rsidP="00F620ED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>
              <w:rPr>
                <w:bCs/>
                <w:sz w:val="20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для централизованной общесплавной (бытовой) системы водоотведения </w:t>
            </w: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42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620ED" w:rsidTr="00F620ED">
        <w:trPr>
          <w:gridAfter w:val="3"/>
          <w:wAfter w:w="4910" w:type="dxa"/>
          <w:trHeight w:val="212"/>
        </w:trPr>
        <w:tc>
          <w:tcPr>
            <w:tcW w:w="401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620ED" w:rsidRDefault="00F620ED" w:rsidP="00F620ED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>
              <w:rPr>
                <w:bCs/>
                <w:sz w:val="20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для централизованной ливневой системы водоотведения </w:t>
            </w: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</w:p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42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620ED" w:rsidTr="00F620ED">
        <w:trPr>
          <w:gridAfter w:val="3"/>
          <w:wAfter w:w="4910" w:type="dxa"/>
          <w:trHeight w:val="212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Показатели надежности и бесперебойности водоотведения</w:t>
            </w:r>
          </w:p>
        </w:tc>
      </w:tr>
      <w:tr w:rsidR="00F620ED" w:rsidTr="00F620ED">
        <w:trPr>
          <w:gridAfter w:val="3"/>
          <w:wAfter w:w="4910" w:type="dxa"/>
          <w:trHeight w:val="212"/>
        </w:trPr>
        <w:tc>
          <w:tcPr>
            <w:tcW w:w="4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0ED" w:rsidRDefault="00F620ED" w:rsidP="00F620ED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>
              <w:rPr>
                <w:sz w:val="20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</w:rPr>
            </w:pPr>
          </w:p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ед./км</w:t>
            </w:r>
          </w:p>
        </w:tc>
        <w:tc>
          <w:tcPr>
            <w:tcW w:w="1042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F620ED" w:rsidTr="00F620ED">
        <w:trPr>
          <w:gridAfter w:val="3"/>
          <w:wAfter w:w="4910" w:type="dxa"/>
          <w:trHeight w:val="212"/>
        </w:trPr>
        <w:tc>
          <w:tcPr>
            <w:tcW w:w="9970" w:type="dxa"/>
            <w:gridSpan w:val="19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Показатели энергетической эффективности</w:t>
            </w:r>
          </w:p>
        </w:tc>
      </w:tr>
      <w:tr w:rsidR="00F620ED" w:rsidTr="00F620ED">
        <w:trPr>
          <w:gridAfter w:val="3"/>
          <w:wAfter w:w="4910" w:type="dxa"/>
          <w:trHeight w:val="212"/>
        </w:trPr>
        <w:tc>
          <w:tcPr>
            <w:tcW w:w="401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620ED" w:rsidRDefault="00F620ED" w:rsidP="00F620ED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</w:t>
            </w:r>
          </w:p>
        </w:tc>
        <w:tc>
          <w:tcPr>
            <w:tcW w:w="74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620ED" w:rsidRDefault="00F620ED" w:rsidP="00F620ED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    кВт*ч/куб. м</w:t>
            </w:r>
          </w:p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</w:rPr>
            </w:pPr>
          </w:p>
        </w:tc>
        <w:tc>
          <w:tcPr>
            <w:tcW w:w="1042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104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F620ED" w:rsidRDefault="00F620ED" w:rsidP="00F620ED">
            <w:pPr>
              <w:jc w:val="center"/>
            </w:pPr>
            <w:r w:rsidRPr="000235BB">
              <w:rPr>
                <w:sz w:val="20"/>
              </w:rPr>
              <w:t>0,01</w:t>
            </w:r>
          </w:p>
        </w:tc>
        <w:tc>
          <w:tcPr>
            <w:tcW w:w="1041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F620ED" w:rsidRDefault="00F620ED" w:rsidP="00F620ED">
            <w:pPr>
              <w:jc w:val="center"/>
            </w:pPr>
            <w:r w:rsidRPr="000235BB">
              <w:rPr>
                <w:sz w:val="20"/>
              </w:rPr>
              <w:t>0,01</w:t>
            </w:r>
          </w:p>
        </w:tc>
        <w:tc>
          <w:tcPr>
            <w:tcW w:w="1041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620ED" w:rsidRDefault="00F620ED" w:rsidP="00F620ED">
            <w:pPr>
              <w:jc w:val="center"/>
            </w:pPr>
            <w:r w:rsidRPr="000235BB">
              <w:rPr>
                <w:sz w:val="20"/>
              </w:rPr>
              <w:t>0,01</w:t>
            </w:r>
          </w:p>
        </w:tc>
        <w:tc>
          <w:tcPr>
            <w:tcW w:w="104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620ED" w:rsidRDefault="00F620ED" w:rsidP="00F620ED">
            <w:pPr>
              <w:jc w:val="center"/>
            </w:pPr>
            <w:r w:rsidRPr="000235BB">
              <w:rPr>
                <w:sz w:val="20"/>
              </w:rPr>
              <w:t>0,01</w:t>
            </w:r>
          </w:p>
        </w:tc>
      </w:tr>
      <w:tr w:rsidR="00F620ED" w:rsidTr="00F620ED">
        <w:trPr>
          <w:gridAfter w:val="3"/>
          <w:wAfter w:w="4910" w:type="dxa"/>
          <w:trHeight w:val="144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6. Расчет эффективности производственной программы</w:t>
            </w:r>
          </w:p>
        </w:tc>
      </w:tr>
      <w:tr w:rsidR="00F620ED" w:rsidTr="00F620ED">
        <w:trPr>
          <w:gridAfter w:val="3"/>
          <w:wAfter w:w="4910" w:type="dxa"/>
          <w:trHeight w:val="215"/>
        </w:trPr>
        <w:tc>
          <w:tcPr>
            <w:tcW w:w="4907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>
              <w:rPr>
                <w:sz w:val="20"/>
              </w:rPr>
              <w:t xml:space="preserve">На период с 01.01.2021 по 31.12.2021 </w:t>
            </w:r>
          </w:p>
        </w:tc>
        <w:tc>
          <w:tcPr>
            <w:tcW w:w="5063" w:type="dxa"/>
            <w:gridSpan w:val="1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620ED" w:rsidTr="00F620ED">
        <w:trPr>
          <w:gridAfter w:val="3"/>
          <w:wAfter w:w="4910" w:type="dxa"/>
          <w:trHeight w:val="212"/>
        </w:trPr>
        <w:tc>
          <w:tcPr>
            <w:tcW w:w="4907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620ED" w:rsidRDefault="00F620ED" w:rsidP="00F620ED">
            <w:pPr>
              <w:rPr>
                <w:sz w:val="20"/>
              </w:rPr>
            </w:pPr>
            <w:r>
              <w:rPr>
                <w:sz w:val="20"/>
              </w:rPr>
              <w:t xml:space="preserve">На период с 01.01.2022 по 31.12.2022  </w:t>
            </w:r>
          </w:p>
        </w:tc>
        <w:tc>
          <w:tcPr>
            <w:tcW w:w="5063" w:type="dxa"/>
            <w:gridSpan w:val="1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620ED" w:rsidTr="00F620ED">
        <w:trPr>
          <w:gridAfter w:val="3"/>
          <w:wAfter w:w="4910" w:type="dxa"/>
          <w:trHeight w:val="212"/>
        </w:trPr>
        <w:tc>
          <w:tcPr>
            <w:tcW w:w="4907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620ED" w:rsidRDefault="00F620ED" w:rsidP="00F620ED">
            <w:pPr>
              <w:rPr>
                <w:sz w:val="20"/>
              </w:rPr>
            </w:pPr>
            <w:r>
              <w:rPr>
                <w:sz w:val="20"/>
              </w:rPr>
              <w:t xml:space="preserve">На период с 01.01.2023 по 31.12.2023  </w:t>
            </w:r>
          </w:p>
        </w:tc>
        <w:tc>
          <w:tcPr>
            <w:tcW w:w="5063" w:type="dxa"/>
            <w:gridSpan w:val="1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620ED" w:rsidTr="00F620ED">
        <w:trPr>
          <w:gridAfter w:val="3"/>
          <w:wAfter w:w="4910" w:type="dxa"/>
          <w:trHeight w:val="212"/>
        </w:trPr>
        <w:tc>
          <w:tcPr>
            <w:tcW w:w="4907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620ED" w:rsidRDefault="00F620ED" w:rsidP="00F620ED">
            <w:pPr>
              <w:rPr>
                <w:sz w:val="20"/>
              </w:rPr>
            </w:pPr>
            <w:r>
              <w:rPr>
                <w:sz w:val="20"/>
              </w:rPr>
              <w:t xml:space="preserve">На период с 01.01.2024 по 31.12.2024  </w:t>
            </w:r>
          </w:p>
        </w:tc>
        <w:tc>
          <w:tcPr>
            <w:tcW w:w="5063" w:type="dxa"/>
            <w:gridSpan w:val="1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620ED" w:rsidTr="00F620ED">
        <w:trPr>
          <w:gridAfter w:val="3"/>
          <w:wAfter w:w="4910" w:type="dxa"/>
          <w:trHeight w:val="212"/>
        </w:trPr>
        <w:tc>
          <w:tcPr>
            <w:tcW w:w="4907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620ED" w:rsidRDefault="00F620ED" w:rsidP="00F620ED">
            <w:pPr>
              <w:rPr>
                <w:sz w:val="20"/>
              </w:rPr>
            </w:pPr>
            <w:r>
              <w:rPr>
                <w:sz w:val="20"/>
              </w:rPr>
              <w:t xml:space="preserve">На период с 01.01.2025 по 31.12.2025  </w:t>
            </w:r>
          </w:p>
        </w:tc>
        <w:tc>
          <w:tcPr>
            <w:tcW w:w="5063" w:type="dxa"/>
            <w:gridSpan w:val="1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620ED" w:rsidTr="00F620ED">
        <w:trPr>
          <w:gridAfter w:val="3"/>
          <w:wAfter w:w="4910" w:type="dxa"/>
          <w:trHeight w:val="212"/>
        </w:trPr>
        <w:tc>
          <w:tcPr>
            <w:tcW w:w="4907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>
              <w:rPr>
                <w:sz w:val="20"/>
              </w:rPr>
              <w:t>Итого эффективность производственной программы за весь период реализации</w:t>
            </w:r>
          </w:p>
        </w:tc>
        <w:tc>
          <w:tcPr>
            <w:tcW w:w="5063" w:type="dxa"/>
            <w:gridSpan w:val="1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620ED" w:rsidTr="00F620ED">
        <w:trPr>
          <w:gridAfter w:val="3"/>
          <w:wAfter w:w="4910" w:type="dxa"/>
          <w:trHeight w:val="361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>
              <w:rPr>
                <w:b/>
                <w:sz w:val="20"/>
              </w:rPr>
              <w:t>7. Общий объем финансовых потребностей, направленных на реализацию   производственной программы</w:t>
            </w:r>
          </w:p>
        </w:tc>
      </w:tr>
      <w:tr w:rsidR="00F620ED" w:rsidTr="00F620ED">
        <w:trPr>
          <w:gridAfter w:val="3"/>
          <w:wAfter w:w="4910" w:type="dxa"/>
          <w:trHeight w:val="479"/>
        </w:trPr>
        <w:tc>
          <w:tcPr>
            <w:tcW w:w="773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Всего сумма,</w:t>
            </w:r>
          </w:p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тыс. руб.</w:t>
            </w:r>
          </w:p>
        </w:tc>
      </w:tr>
      <w:tr w:rsidR="00F620ED" w:rsidTr="00F620ED">
        <w:trPr>
          <w:gridAfter w:val="3"/>
          <w:wAfter w:w="4910" w:type="dxa"/>
          <w:trHeight w:val="144"/>
        </w:trPr>
        <w:tc>
          <w:tcPr>
            <w:tcW w:w="7732" w:type="dxa"/>
            <w:gridSpan w:val="1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>
              <w:rPr>
                <w:sz w:val="20"/>
              </w:rPr>
              <w:t xml:space="preserve">На период с 01.01.2021 по 31.12.2021 </w:t>
            </w:r>
          </w:p>
        </w:tc>
        <w:tc>
          <w:tcPr>
            <w:tcW w:w="22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Pr="00973B01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73B01">
              <w:rPr>
                <w:sz w:val="20"/>
              </w:rPr>
              <w:t>4179,60</w:t>
            </w:r>
          </w:p>
        </w:tc>
      </w:tr>
      <w:tr w:rsidR="00F620ED" w:rsidTr="00F620ED">
        <w:trPr>
          <w:gridAfter w:val="3"/>
          <w:wAfter w:w="4910" w:type="dxa"/>
          <w:trHeight w:val="144"/>
        </w:trPr>
        <w:tc>
          <w:tcPr>
            <w:tcW w:w="7732" w:type="dxa"/>
            <w:gridSpan w:val="1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620ED" w:rsidRDefault="00F620ED" w:rsidP="00F620ED">
            <w:pPr>
              <w:rPr>
                <w:sz w:val="20"/>
              </w:rPr>
            </w:pPr>
            <w:r>
              <w:rPr>
                <w:sz w:val="20"/>
              </w:rPr>
              <w:t xml:space="preserve">На период с 01.01.2022 по 31.12.2022  </w:t>
            </w:r>
          </w:p>
        </w:tc>
        <w:tc>
          <w:tcPr>
            <w:tcW w:w="22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Pr="00973B01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73B01">
              <w:rPr>
                <w:sz w:val="20"/>
              </w:rPr>
              <w:t>5424,83</w:t>
            </w:r>
          </w:p>
        </w:tc>
      </w:tr>
      <w:tr w:rsidR="00F620ED" w:rsidTr="00F620ED">
        <w:trPr>
          <w:gridAfter w:val="3"/>
          <w:wAfter w:w="4910" w:type="dxa"/>
          <w:trHeight w:val="144"/>
        </w:trPr>
        <w:tc>
          <w:tcPr>
            <w:tcW w:w="7732" w:type="dxa"/>
            <w:gridSpan w:val="1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620ED" w:rsidRDefault="00F620ED" w:rsidP="00F620ED">
            <w:pPr>
              <w:rPr>
                <w:sz w:val="20"/>
              </w:rPr>
            </w:pPr>
            <w:r>
              <w:rPr>
                <w:sz w:val="20"/>
              </w:rPr>
              <w:t xml:space="preserve">На период с 01.01.2023 по 31.12.2023  </w:t>
            </w:r>
          </w:p>
        </w:tc>
        <w:tc>
          <w:tcPr>
            <w:tcW w:w="22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Pr="00973B01" w:rsidRDefault="00C278B4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5307,45</w:t>
            </w:r>
          </w:p>
        </w:tc>
      </w:tr>
      <w:tr w:rsidR="00F620ED" w:rsidTr="00F620ED">
        <w:trPr>
          <w:gridAfter w:val="3"/>
          <w:wAfter w:w="4910" w:type="dxa"/>
          <w:trHeight w:val="316"/>
        </w:trPr>
        <w:tc>
          <w:tcPr>
            <w:tcW w:w="7732" w:type="dxa"/>
            <w:gridSpan w:val="1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620ED" w:rsidRDefault="00F620ED" w:rsidP="00F620ED">
            <w:pPr>
              <w:rPr>
                <w:sz w:val="20"/>
              </w:rPr>
            </w:pPr>
            <w:r>
              <w:rPr>
                <w:sz w:val="20"/>
              </w:rPr>
              <w:t xml:space="preserve">На период с 01.01.2024 по 31.12.2024  </w:t>
            </w:r>
          </w:p>
        </w:tc>
        <w:tc>
          <w:tcPr>
            <w:tcW w:w="22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Pr="00973B01" w:rsidRDefault="00C278B4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5401,87</w:t>
            </w:r>
          </w:p>
        </w:tc>
      </w:tr>
      <w:tr w:rsidR="00F620ED" w:rsidTr="00F620ED">
        <w:trPr>
          <w:gridAfter w:val="3"/>
          <w:wAfter w:w="4910" w:type="dxa"/>
          <w:trHeight w:val="301"/>
        </w:trPr>
        <w:tc>
          <w:tcPr>
            <w:tcW w:w="7732" w:type="dxa"/>
            <w:gridSpan w:val="1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F620ED" w:rsidRDefault="00F620ED" w:rsidP="00F620ED">
            <w:pPr>
              <w:rPr>
                <w:sz w:val="20"/>
              </w:rPr>
            </w:pPr>
            <w:r>
              <w:rPr>
                <w:sz w:val="20"/>
              </w:rPr>
              <w:t xml:space="preserve">На период с 01.01.2025 по 31.12.2025  </w:t>
            </w:r>
          </w:p>
        </w:tc>
        <w:tc>
          <w:tcPr>
            <w:tcW w:w="22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Pr="00973B01" w:rsidRDefault="00C278B4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5495,66</w:t>
            </w:r>
          </w:p>
        </w:tc>
      </w:tr>
      <w:tr w:rsidR="00F620ED" w:rsidTr="00F620ED">
        <w:trPr>
          <w:gridAfter w:val="3"/>
          <w:wAfter w:w="4910" w:type="dxa"/>
          <w:trHeight w:val="316"/>
        </w:trPr>
        <w:tc>
          <w:tcPr>
            <w:tcW w:w="773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22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20ED" w:rsidRPr="00EB443B" w:rsidRDefault="00C278B4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25809,41</w:t>
            </w:r>
          </w:p>
        </w:tc>
      </w:tr>
      <w:tr w:rsidR="00F620ED" w:rsidTr="00F620ED">
        <w:trPr>
          <w:gridAfter w:val="3"/>
          <w:wAfter w:w="4910" w:type="dxa"/>
          <w:trHeight w:val="165"/>
        </w:trPr>
        <w:tc>
          <w:tcPr>
            <w:tcW w:w="997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8. Отчет об исполнении производственной программы за истекший период регулирования</w:t>
            </w:r>
            <w:r>
              <w:rPr>
                <w:sz w:val="20"/>
              </w:rPr>
              <w:t xml:space="preserve">                         </w:t>
            </w:r>
          </w:p>
        </w:tc>
      </w:tr>
      <w:tr w:rsidR="00F620ED" w:rsidTr="00F620ED">
        <w:trPr>
          <w:gridAfter w:val="3"/>
          <w:wAfter w:w="4910" w:type="dxa"/>
          <w:trHeight w:val="85"/>
        </w:trPr>
        <w:tc>
          <w:tcPr>
            <w:tcW w:w="773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2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C278B4">
              <w:rPr>
                <w:sz w:val="20"/>
              </w:rPr>
              <w:t>1</w:t>
            </w:r>
          </w:p>
        </w:tc>
      </w:tr>
      <w:tr w:rsidR="00F620ED" w:rsidTr="00F620ED">
        <w:trPr>
          <w:gridAfter w:val="3"/>
          <w:wAfter w:w="4910" w:type="dxa"/>
          <w:trHeight w:val="316"/>
        </w:trPr>
        <w:tc>
          <w:tcPr>
            <w:tcW w:w="773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Объем принятых сточных вод, тыс. куб. м</w:t>
            </w:r>
          </w:p>
        </w:tc>
        <w:tc>
          <w:tcPr>
            <w:tcW w:w="22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20ED" w:rsidRDefault="005A7576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942,0</w:t>
            </w:r>
          </w:p>
        </w:tc>
      </w:tr>
      <w:tr w:rsidR="00F620ED" w:rsidTr="00F620ED">
        <w:trPr>
          <w:gridAfter w:val="3"/>
          <w:wAfter w:w="4910" w:type="dxa"/>
          <w:trHeight w:val="292"/>
        </w:trPr>
        <w:tc>
          <w:tcPr>
            <w:tcW w:w="773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Мероприятия, направленные на осуществление текущей (операционной) деятельности, тыс.руб.</w:t>
            </w:r>
          </w:p>
        </w:tc>
        <w:tc>
          <w:tcPr>
            <w:tcW w:w="22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20ED" w:rsidRDefault="005A7576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10188,6</w:t>
            </w:r>
          </w:p>
        </w:tc>
      </w:tr>
      <w:tr w:rsidR="00F620ED" w:rsidTr="00F620ED">
        <w:trPr>
          <w:gridAfter w:val="3"/>
          <w:wAfter w:w="4910" w:type="dxa"/>
          <w:trHeight w:val="540"/>
        </w:trPr>
        <w:tc>
          <w:tcPr>
            <w:tcW w:w="773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Мероприятия, направленные на поддержание объектов водоотведения в состоянии, соответствующем установленным требованиям, тыс.руб.</w:t>
            </w:r>
          </w:p>
        </w:tc>
        <w:tc>
          <w:tcPr>
            <w:tcW w:w="22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620ED" w:rsidTr="00F620ED">
        <w:trPr>
          <w:gridAfter w:val="3"/>
          <w:wAfter w:w="4910" w:type="dxa"/>
          <w:trHeight w:val="316"/>
        </w:trPr>
        <w:tc>
          <w:tcPr>
            <w:tcW w:w="773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20ED" w:rsidRDefault="00F620ED" w:rsidP="00F620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Общий объем финансовых потребностей, тыс.руб.</w:t>
            </w:r>
          </w:p>
        </w:tc>
        <w:tc>
          <w:tcPr>
            <w:tcW w:w="22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620ED" w:rsidRDefault="005A7576" w:rsidP="00F62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10422,5</w:t>
            </w:r>
          </w:p>
        </w:tc>
      </w:tr>
    </w:tbl>
    <w:p w:rsidR="00D63B3D" w:rsidRDefault="00BA4531" w:rsidP="006769B6">
      <w:pPr>
        <w:tabs>
          <w:tab w:val="left" w:pos="1897"/>
        </w:tabs>
        <w:spacing w:line="276" w:lineRule="auto"/>
        <w:jc w:val="right"/>
        <w:rPr>
          <w:sz w:val="18"/>
          <w:szCs w:val="28"/>
        </w:rPr>
      </w:pPr>
      <w:r w:rsidRPr="009D07AA">
        <w:rPr>
          <w:szCs w:val="28"/>
        </w:rPr>
        <w:t>».</w:t>
      </w:r>
    </w:p>
    <w:sectPr w:rsidR="00D63B3D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0ED" w:rsidRDefault="00F620ED">
      <w:r>
        <w:separator/>
      </w:r>
    </w:p>
  </w:endnote>
  <w:endnote w:type="continuationSeparator" w:id="0">
    <w:p w:rsidR="00F620ED" w:rsidRDefault="00F6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0ED" w:rsidRDefault="00F620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0ED" w:rsidRDefault="00F620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0ED" w:rsidRDefault="00F620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0ED" w:rsidRDefault="00F620ED">
      <w:r>
        <w:separator/>
      </w:r>
    </w:p>
  </w:footnote>
  <w:footnote w:type="continuationSeparator" w:id="0">
    <w:p w:rsidR="00F620ED" w:rsidRDefault="00F6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0ED" w:rsidRDefault="00F620ED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20ED" w:rsidRDefault="00F620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0ED" w:rsidRDefault="00F620ED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773FB">
      <w:rPr>
        <w:rStyle w:val="a9"/>
        <w:noProof/>
      </w:rPr>
      <w:t>2</w:t>
    </w:r>
    <w:r>
      <w:rPr>
        <w:rStyle w:val="a9"/>
      </w:rPr>
      <w:fldChar w:fldCharType="end"/>
    </w:r>
  </w:p>
  <w:p w:rsidR="00F620ED" w:rsidRDefault="00F620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0ED" w:rsidRDefault="00F620ED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B16D27E" wp14:editId="25960145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B124B5" id="Group 1" o:spid="_x0000_s1026" style="position:absolute;margin-left:86.15pt;margin-top:185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WnVRrRAwAA&#10;Cg4AAA4AAAAAAAAAAAAAAAAALgIAAGRycy9lMm9Eb2MueG1sUEsBAi0AFAAGAAgAAAAhAB4ClKfh&#10;AAAACwEAAA8AAAAAAAAAAAAAAAAAKwYAAGRycy9kb3ducmV2LnhtbFBLBQYAAAAABAAEAPMAAAA5&#10;BwAAAAA=&#10;">
              <v:shape id="Freeform 2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" path="m82,83l82,,,e" filled="f" strokeweight=".5pt">
                <v:path arrowok="t" o:connecttype="custom" o:connectlocs="80,83;80,0;0,0" o:connectangles="0,0,0"/>
              </v:shape>
              <v:shape id="Freeform 3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6y5wwAAANoAAAAPAAAAZHJzL2Rvd25yZXYueG1sRI9BawIx&#10;FITvBf9DeIIX0aylFF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xpOsuc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6BB7136" wp14:editId="5FF2E07C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20ED" w:rsidRPr="00E52B15" w:rsidRDefault="00F620ED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 w:rsidRPr="00A51156"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 wp14:anchorId="4A94EB4C" wp14:editId="4E1396E7">
                                <wp:extent cx="628650" cy="609600"/>
                                <wp:effectExtent l="0" t="0" r="0" b="0"/>
                                <wp:docPr id="5" name="Рисунок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865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620ED" w:rsidRPr="00561114" w:rsidRDefault="00F620ED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:rsidR="00F620ED" w:rsidRPr="00561114" w:rsidRDefault="00F620ED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:rsidR="00F620ED" w:rsidRPr="000F7B5C" w:rsidRDefault="00F620ED" w:rsidP="00673D81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:rsidR="00F620ED" w:rsidRPr="000F7B5C" w:rsidRDefault="00F620ED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:rsidR="00F620ED" w:rsidRDefault="00F620ED" w:rsidP="00673D81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:rsidR="00F620ED" w:rsidRDefault="00F620ED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:rsidR="00F620ED" w:rsidRPr="002B6128" w:rsidRDefault="00F620ED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:rsidR="00F620ED" w:rsidRDefault="00F620ED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:rsidR="00F620ED" w:rsidRPr="001772E6" w:rsidRDefault="00F620ED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F620ED" w:rsidRDefault="00F620ED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B713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7.05pt;margin-top:-3.05pt;width:486pt;height:20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cpAIAAKc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" filled="f" stroked="f" strokecolor="white" strokeweight="0">
              <v:textbox inset="0,0,0,0">
                <w:txbxContent>
                  <w:p w:rsidR="00F620ED" w:rsidRPr="00E52B15" w:rsidRDefault="00F620ED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 w:rsidRPr="00A51156">
                      <w:rPr>
                        <w:noProof/>
                        <w:szCs w:val="28"/>
                      </w:rPr>
                      <w:drawing>
                        <wp:inline distT="0" distB="0" distL="0" distR="0" wp14:anchorId="4A94EB4C" wp14:editId="4E1396E7">
                          <wp:extent cx="628650" cy="609600"/>
                          <wp:effectExtent l="0" t="0" r="0" b="0"/>
                          <wp:docPr id="5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8650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620ED" w:rsidRPr="00561114" w:rsidRDefault="00F620ED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 xml:space="preserve">Региональная </w:t>
                    </w:r>
                    <w:r>
                      <w:rPr>
                        <w:b/>
                        <w:sz w:val="36"/>
                        <w:szCs w:val="36"/>
                      </w:rPr>
                      <w:t>служба по тарифам</w:t>
                    </w:r>
                  </w:p>
                  <w:p w:rsidR="00F620ED" w:rsidRPr="00561114" w:rsidRDefault="00F620ED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:rsidR="00F620ED" w:rsidRPr="000F7B5C" w:rsidRDefault="00F620ED" w:rsidP="00673D81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:rsidR="00F620ED" w:rsidRPr="000F7B5C" w:rsidRDefault="00F620ED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:rsidR="00F620ED" w:rsidRDefault="00F620ED" w:rsidP="00673D81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:rsidR="00F620ED" w:rsidRDefault="00F620ED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:rsidR="00F620ED" w:rsidRPr="002B6128" w:rsidRDefault="00F620ED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:rsidR="00F620ED" w:rsidRDefault="00F620ED" w:rsidP="00276416">
                    <w:pPr>
                      <w:ind w:right="-70"/>
                      <w:rPr>
                        <w:sz w:val="20"/>
                      </w:rPr>
                    </w:pPr>
                  </w:p>
                  <w:p w:rsidR="00F620ED" w:rsidRPr="001772E6" w:rsidRDefault="00F620ED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F620ED" w:rsidRDefault="00F620ED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9C81B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7C95EE2"/>
    <w:multiLevelType w:val="hybridMultilevel"/>
    <w:tmpl w:val="F402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4A5356"/>
    <w:multiLevelType w:val="hybridMultilevel"/>
    <w:tmpl w:val="06C2A9DA"/>
    <w:lvl w:ilvl="0" w:tplc="1522FCF6">
      <w:start w:val="1"/>
      <w:numFmt w:val="decimal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490F29"/>
    <w:multiLevelType w:val="hybridMultilevel"/>
    <w:tmpl w:val="CA968AF0"/>
    <w:lvl w:ilvl="0" w:tplc="D27C7674">
      <w:start w:val="1"/>
      <w:numFmt w:val="decimal"/>
      <w:lvlText w:val="%1."/>
      <w:lvlJc w:val="left"/>
      <w:pPr>
        <w:ind w:left="1098" w:hanging="39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320E00A6"/>
    <w:multiLevelType w:val="hybridMultilevel"/>
    <w:tmpl w:val="5B7ACBC4"/>
    <w:lvl w:ilvl="0" w:tplc="07B875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0F5405D"/>
    <w:multiLevelType w:val="hybridMultilevel"/>
    <w:tmpl w:val="86FAC484"/>
    <w:lvl w:ilvl="0" w:tplc="CDA4B4AA"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5D8A417D"/>
    <w:multiLevelType w:val="multilevel"/>
    <w:tmpl w:val="0E84642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4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7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48" w:hanging="1440"/>
      </w:pPr>
      <w:rPr>
        <w:rFonts w:cs="Times New Roman" w:hint="default"/>
      </w:rPr>
    </w:lvl>
  </w:abstractNum>
  <w:abstractNum w:abstractNumId="8" w15:restartNumberingAfterBreak="0">
    <w:nsid w:val="721D1179"/>
    <w:multiLevelType w:val="hybridMultilevel"/>
    <w:tmpl w:val="D5D4E876"/>
    <w:lvl w:ilvl="0" w:tplc="CBA2B832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67"/>
    <w:rsid w:val="00000EE4"/>
    <w:rsid w:val="00002B26"/>
    <w:rsid w:val="00002C38"/>
    <w:rsid w:val="00003C40"/>
    <w:rsid w:val="00004362"/>
    <w:rsid w:val="000043DE"/>
    <w:rsid w:val="00004422"/>
    <w:rsid w:val="0000465C"/>
    <w:rsid w:val="00005CF1"/>
    <w:rsid w:val="000061D8"/>
    <w:rsid w:val="0000703E"/>
    <w:rsid w:val="000074BC"/>
    <w:rsid w:val="00010144"/>
    <w:rsid w:val="000107E6"/>
    <w:rsid w:val="000113AA"/>
    <w:rsid w:val="000115ED"/>
    <w:rsid w:val="00011AE5"/>
    <w:rsid w:val="00012429"/>
    <w:rsid w:val="000150C8"/>
    <w:rsid w:val="0001523E"/>
    <w:rsid w:val="000153AB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C10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6BC"/>
    <w:rsid w:val="0004612F"/>
    <w:rsid w:val="00050261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180D"/>
    <w:rsid w:val="00062072"/>
    <w:rsid w:val="000631CC"/>
    <w:rsid w:val="000641E6"/>
    <w:rsid w:val="00065440"/>
    <w:rsid w:val="00065525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AD9"/>
    <w:rsid w:val="00076EC9"/>
    <w:rsid w:val="000778E0"/>
    <w:rsid w:val="00077FE3"/>
    <w:rsid w:val="00080513"/>
    <w:rsid w:val="000810D0"/>
    <w:rsid w:val="0008132B"/>
    <w:rsid w:val="00083BB5"/>
    <w:rsid w:val="00084124"/>
    <w:rsid w:val="000848D5"/>
    <w:rsid w:val="0008508F"/>
    <w:rsid w:val="0008547A"/>
    <w:rsid w:val="000857DE"/>
    <w:rsid w:val="00086047"/>
    <w:rsid w:val="00086472"/>
    <w:rsid w:val="00086839"/>
    <w:rsid w:val="00086F1B"/>
    <w:rsid w:val="00087708"/>
    <w:rsid w:val="00091356"/>
    <w:rsid w:val="00091751"/>
    <w:rsid w:val="00091997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885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4F69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5CF9"/>
    <w:rsid w:val="000D64FE"/>
    <w:rsid w:val="000D6E21"/>
    <w:rsid w:val="000D7728"/>
    <w:rsid w:val="000D786B"/>
    <w:rsid w:val="000E0AA0"/>
    <w:rsid w:val="000E1B09"/>
    <w:rsid w:val="000E2107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296"/>
    <w:rsid w:val="000F5820"/>
    <w:rsid w:val="000F5E13"/>
    <w:rsid w:val="000F65F8"/>
    <w:rsid w:val="000F7B5C"/>
    <w:rsid w:val="0010141B"/>
    <w:rsid w:val="00101880"/>
    <w:rsid w:val="00101F58"/>
    <w:rsid w:val="00102031"/>
    <w:rsid w:val="0010244A"/>
    <w:rsid w:val="0010360C"/>
    <w:rsid w:val="0010362E"/>
    <w:rsid w:val="00103734"/>
    <w:rsid w:val="00104EBD"/>
    <w:rsid w:val="00105359"/>
    <w:rsid w:val="001109D8"/>
    <w:rsid w:val="00112630"/>
    <w:rsid w:val="00112719"/>
    <w:rsid w:val="00113436"/>
    <w:rsid w:val="00114A0B"/>
    <w:rsid w:val="00116BCE"/>
    <w:rsid w:val="00117346"/>
    <w:rsid w:val="00120470"/>
    <w:rsid w:val="00120665"/>
    <w:rsid w:val="001247B1"/>
    <w:rsid w:val="00124906"/>
    <w:rsid w:val="001249F9"/>
    <w:rsid w:val="00124DC6"/>
    <w:rsid w:val="00126EF4"/>
    <w:rsid w:val="0012704C"/>
    <w:rsid w:val="001277FA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DF9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47F81"/>
    <w:rsid w:val="001501DC"/>
    <w:rsid w:val="001509C9"/>
    <w:rsid w:val="00150D5F"/>
    <w:rsid w:val="00151C04"/>
    <w:rsid w:val="001531D6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18"/>
    <w:rsid w:val="001645F5"/>
    <w:rsid w:val="00164601"/>
    <w:rsid w:val="001648CF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5C1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589F"/>
    <w:rsid w:val="00186F92"/>
    <w:rsid w:val="001873D4"/>
    <w:rsid w:val="00187A01"/>
    <w:rsid w:val="00187A71"/>
    <w:rsid w:val="00187AD6"/>
    <w:rsid w:val="00187E73"/>
    <w:rsid w:val="001906BB"/>
    <w:rsid w:val="0019109E"/>
    <w:rsid w:val="00191ACC"/>
    <w:rsid w:val="00193770"/>
    <w:rsid w:val="00193F0C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3C0F"/>
    <w:rsid w:val="001A4950"/>
    <w:rsid w:val="001A5FB8"/>
    <w:rsid w:val="001A6556"/>
    <w:rsid w:val="001A77C9"/>
    <w:rsid w:val="001B0311"/>
    <w:rsid w:val="001B03B6"/>
    <w:rsid w:val="001B1E76"/>
    <w:rsid w:val="001B27E4"/>
    <w:rsid w:val="001B4BEC"/>
    <w:rsid w:val="001B4F19"/>
    <w:rsid w:val="001B69D3"/>
    <w:rsid w:val="001B6C9D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5D4E"/>
    <w:rsid w:val="001D6066"/>
    <w:rsid w:val="001D6111"/>
    <w:rsid w:val="001D670D"/>
    <w:rsid w:val="001D692E"/>
    <w:rsid w:val="001D710F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0AAC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396D"/>
    <w:rsid w:val="002165E3"/>
    <w:rsid w:val="00216FE4"/>
    <w:rsid w:val="0021757A"/>
    <w:rsid w:val="002175D4"/>
    <w:rsid w:val="00217978"/>
    <w:rsid w:val="0022015C"/>
    <w:rsid w:val="00220928"/>
    <w:rsid w:val="0022190C"/>
    <w:rsid w:val="00221FC9"/>
    <w:rsid w:val="002234AA"/>
    <w:rsid w:val="00223530"/>
    <w:rsid w:val="00223AB3"/>
    <w:rsid w:val="00225652"/>
    <w:rsid w:val="00225B9D"/>
    <w:rsid w:val="00227E1B"/>
    <w:rsid w:val="00230285"/>
    <w:rsid w:val="002309EB"/>
    <w:rsid w:val="0023116A"/>
    <w:rsid w:val="002329B2"/>
    <w:rsid w:val="00233EE6"/>
    <w:rsid w:val="00235229"/>
    <w:rsid w:val="0023570C"/>
    <w:rsid w:val="00235C41"/>
    <w:rsid w:val="00235D0B"/>
    <w:rsid w:val="00236863"/>
    <w:rsid w:val="00237155"/>
    <w:rsid w:val="00237404"/>
    <w:rsid w:val="00240C0E"/>
    <w:rsid w:val="00241D87"/>
    <w:rsid w:val="002426D1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4A63"/>
    <w:rsid w:val="002550AC"/>
    <w:rsid w:val="0025534D"/>
    <w:rsid w:val="002575D5"/>
    <w:rsid w:val="0026018C"/>
    <w:rsid w:val="00260BCA"/>
    <w:rsid w:val="00260E76"/>
    <w:rsid w:val="00261BEB"/>
    <w:rsid w:val="00261DB4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3221"/>
    <w:rsid w:val="002732ED"/>
    <w:rsid w:val="002736C4"/>
    <w:rsid w:val="0027397D"/>
    <w:rsid w:val="0027399D"/>
    <w:rsid w:val="00273FCA"/>
    <w:rsid w:val="002742F4"/>
    <w:rsid w:val="002755CB"/>
    <w:rsid w:val="00276416"/>
    <w:rsid w:val="002769AE"/>
    <w:rsid w:val="00276A77"/>
    <w:rsid w:val="00276D12"/>
    <w:rsid w:val="00276D28"/>
    <w:rsid w:val="002770C4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5B78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4DBE"/>
    <w:rsid w:val="002A51CA"/>
    <w:rsid w:val="002A5ECB"/>
    <w:rsid w:val="002B1274"/>
    <w:rsid w:val="002B18C2"/>
    <w:rsid w:val="002B1D4F"/>
    <w:rsid w:val="002B2B4E"/>
    <w:rsid w:val="002B2BD0"/>
    <w:rsid w:val="002B5FF7"/>
    <w:rsid w:val="002B6128"/>
    <w:rsid w:val="002B7A21"/>
    <w:rsid w:val="002C0ADD"/>
    <w:rsid w:val="002C0F07"/>
    <w:rsid w:val="002C130B"/>
    <w:rsid w:val="002C29DD"/>
    <w:rsid w:val="002C44EC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2B8D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4CA0"/>
    <w:rsid w:val="002E5543"/>
    <w:rsid w:val="002E6031"/>
    <w:rsid w:val="002E6602"/>
    <w:rsid w:val="002E6C23"/>
    <w:rsid w:val="002E72FE"/>
    <w:rsid w:val="002F013F"/>
    <w:rsid w:val="002F116F"/>
    <w:rsid w:val="002F1F2E"/>
    <w:rsid w:val="002F24DD"/>
    <w:rsid w:val="002F45B6"/>
    <w:rsid w:val="002F696E"/>
    <w:rsid w:val="002F7A27"/>
    <w:rsid w:val="00300875"/>
    <w:rsid w:val="003012EC"/>
    <w:rsid w:val="003014F7"/>
    <w:rsid w:val="00301D68"/>
    <w:rsid w:val="003022DC"/>
    <w:rsid w:val="00302E53"/>
    <w:rsid w:val="00303006"/>
    <w:rsid w:val="00303385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17DE9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24D8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56620"/>
    <w:rsid w:val="0035710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67EED"/>
    <w:rsid w:val="003710D7"/>
    <w:rsid w:val="003713E3"/>
    <w:rsid w:val="00372B51"/>
    <w:rsid w:val="00372BFD"/>
    <w:rsid w:val="00372E2D"/>
    <w:rsid w:val="00373182"/>
    <w:rsid w:val="00373CB2"/>
    <w:rsid w:val="00375072"/>
    <w:rsid w:val="00375674"/>
    <w:rsid w:val="00376D53"/>
    <w:rsid w:val="003770E7"/>
    <w:rsid w:val="003804EB"/>
    <w:rsid w:val="00380790"/>
    <w:rsid w:val="00380B65"/>
    <w:rsid w:val="00381350"/>
    <w:rsid w:val="00381446"/>
    <w:rsid w:val="00381526"/>
    <w:rsid w:val="003823EF"/>
    <w:rsid w:val="00383DD2"/>
    <w:rsid w:val="00384B94"/>
    <w:rsid w:val="003852AA"/>
    <w:rsid w:val="0038546C"/>
    <w:rsid w:val="003864F7"/>
    <w:rsid w:val="00387C87"/>
    <w:rsid w:val="00387F06"/>
    <w:rsid w:val="0039046B"/>
    <w:rsid w:val="00390D72"/>
    <w:rsid w:val="0039114C"/>
    <w:rsid w:val="00391946"/>
    <w:rsid w:val="003926A1"/>
    <w:rsid w:val="00392C8F"/>
    <w:rsid w:val="003935A7"/>
    <w:rsid w:val="003940B7"/>
    <w:rsid w:val="003941C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9C2"/>
    <w:rsid w:val="003A3690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0C2F"/>
    <w:rsid w:val="003B137E"/>
    <w:rsid w:val="003B1E85"/>
    <w:rsid w:val="003B1EBF"/>
    <w:rsid w:val="003B241B"/>
    <w:rsid w:val="003B24AE"/>
    <w:rsid w:val="003B34DC"/>
    <w:rsid w:val="003B37F1"/>
    <w:rsid w:val="003B39C7"/>
    <w:rsid w:val="003B3DFE"/>
    <w:rsid w:val="003B4C1E"/>
    <w:rsid w:val="003B55AF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D1614"/>
    <w:rsid w:val="003D2EB6"/>
    <w:rsid w:val="003D31A3"/>
    <w:rsid w:val="003D3C21"/>
    <w:rsid w:val="003D42B7"/>
    <w:rsid w:val="003D5226"/>
    <w:rsid w:val="003D5439"/>
    <w:rsid w:val="003D6483"/>
    <w:rsid w:val="003D6B37"/>
    <w:rsid w:val="003D77BA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33D"/>
    <w:rsid w:val="003F081E"/>
    <w:rsid w:val="003F13DE"/>
    <w:rsid w:val="003F1B0B"/>
    <w:rsid w:val="003F26B6"/>
    <w:rsid w:val="003F2F38"/>
    <w:rsid w:val="003F3486"/>
    <w:rsid w:val="003F3A06"/>
    <w:rsid w:val="003F4275"/>
    <w:rsid w:val="003F44C3"/>
    <w:rsid w:val="003F52EA"/>
    <w:rsid w:val="003F58D7"/>
    <w:rsid w:val="003F6BAF"/>
    <w:rsid w:val="003F6BD8"/>
    <w:rsid w:val="003F7CA5"/>
    <w:rsid w:val="00400C24"/>
    <w:rsid w:val="00401081"/>
    <w:rsid w:val="0040150E"/>
    <w:rsid w:val="00401777"/>
    <w:rsid w:val="004017C1"/>
    <w:rsid w:val="00401BEE"/>
    <w:rsid w:val="00401D61"/>
    <w:rsid w:val="00403663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B65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23C7"/>
    <w:rsid w:val="00423260"/>
    <w:rsid w:val="00423307"/>
    <w:rsid w:val="00423D9A"/>
    <w:rsid w:val="00424166"/>
    <w:rsid w:val="00424F33"/>
    <w:rsid w:val="004314AE"/>
    <w:rsid w:val="004314B2"/>
    <w:rsid w:val="00432F4A"/>
    <w:rsid w:val="00433294"/>
    <w:rsid w:val="004336A4"/>
    <w:rsid w:val="00433788"/>
    <w:rsid w:val="00433863"/>
    <w:rsid w:val="004347D4"/>
    <w:rsid w:val="0043564A"/>
    <w:rsid w:val="0043574E"/>
    <w:rsid w:val="00435CBF"/>
    <w:rsid w:val="0043634C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9E9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3A4D"/>
    <w:rsid w:val="00455185"/>
    <w:rsid w:val="0045608B"/>
    <w:rsid w:val="004607E2"/>
    <w:rsid w:val="00461C7E"/>
    <w:rsid w:val="00462D60"/>
    <w:rsid w:val="00463426"/>
    <w:rsid w:val="004650A8"/>
    <w:rsid w:val="004650F6"/>
    <w:rsid w:val="00465E9A"/>
    <w:rsid w:val="00466AA1"/>
    <w:rsid w:val="00466C9C"/>
    <w:rsid w:val="00466DBD"/>
    <w:rsid w:val="004670FB"/>
    <w:rsid w:val="00467975"/>
    <w:rsid w:val="00470095"/>
    <w:rsid w:val="00471272"/>
    <w:rsid w:val="00472BEC"/>
    <w:rsid w:val="00473807"/>
    <w:rsid w:val="00473C27"/>
    <w:rsid w:val="004744DD"/>
    <w:rsid w:val="00474C14"/>
    <w:rsid w:val="00475044"/>
    <w:rsid w:val="004757EA"/>
    <w:rsid w:val="00476FFA"/>
    <w:rsid w:val="004771FB"/>
    <w:rsid w:val="00477386"/>
    <w:rsid w:val="0047779A"/>
    <w:rsid w:val="00480F88"/>
    <w:rsid w:val="0048249A"/>
    <w:rsid w:val="004829EF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10F"/>
    <w:rsid w:val="004B1643"/>
    <w:rsid w:val="004B2BBD"/>
    <w:rsid w:val="004B5061"/>
    <w:rsid w:val="004B5A9F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5D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0460"/>
    <w:rsid w:val="004F0C8B"/>
    <w:rsid w:val="004F2231"/>
    <w:rsid w:val="004F3351"/>
    <w:rsid w:val="004F35E3"/>
    <w:rsid w:val="004F4693"/>
    <w:rsid w:val="004F5FA5"/>
    <w:rsid w:val="004F6760"/>
    <w:rsid w:val="004F695B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56A1"/>
    <w:rsid w:val="00507382"/>
    <w:rsid w:val="005075F0"/>
    <w:rsid w:val="00507AA1"/>
    <w:rsid w:val="00510C03"/>
    <w:rsid w:val="005116F1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1285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363DF"/>
    <w:rsid w:val="00540128"/>
    <w:rsid w:val="0054056C"/>
    <w:rsid w:val="00540F11"/>
    <w:rsid w:val="005417D4"/>
    <w:rsid w:val="00541A2B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3375"/>
    <w:rsid w:val="0056410C"/>
    <w:rsid w:val="005641F5"/>
    <w:rsid w:val="00564222"/>
    <w:rsid w:val="00564432"/>
    <w:rsid w:val="005654F0"/>
    <w:rsid w:val="00566A1B"/>
    <w:rsid w:val="00566C77"/>
    <w:rsid w:val="00570A3E"/>
    <w:rsid w:val="0057117B"/>
    <w:rsid w:val="00573C40"/>
    <w:rsid w:val="00573E22"/>
    <w:rsid w:val="00573E7D"/>
    <w:rsid w:val="005754F6"/>
    <w:rsid w:val="00575F74"/>
    <w:rsid w:val="005762CB"/>
    <w:rsid w:val="005764A0"/>
    <w:rsid w:val="00581A27"/>
    <w:rsid w:val="005833BF"/>
    <w:rsid w:val="005846BD"/>
    <w:rsid w:val="00585B67"/>
    <w:rsid w:val="00586D0D"/>
    <w:rsid w:val="00586D0E"/>
    <w:rsid w:val="0058754F"/>
    <w:rsid w:val="00587B46"/>
    <w:rsid w:val="00590048"/>
    <w:rsid w:val="005900CE"/>
    <w:rsid w:val="00590EAD"/>
    <w:rsid w:val="0059118B"/>
    <w:rsid w:val="005914F0"/>
    <w:rsid w:val="0059189A"/>
    <w:rsid w:val="00596713"/>
    <w:rsid w:val="00596B75"/>
    <w:rsid w:val="00596E10"/>
    <w:rsid w:val="00597E77"/>
    <w:rsid w:val="005A01D9"/>
    <w:rsid w:val="005A042A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76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6DC"/>
    <w:rsid w:val="005C09D0"/>
    <w:rsid w:val="005C0BAA"/>
    <w:rsid w:val="005C1C7D"/>
    <w:rsid w:val="005C2313"/>
    <w:rsid w:val="005C2C32"/>
    <w:rsid w:val="005C3387"/>
    <w:rsid w:val="005C37DC"/>
    <w:rsid w:val="005C3C6E"/>
    <w:rsid w:val="005C4506"/>
    <w:rsid w:val="005C4806"/>
    <w:rsid w:val="005C5CC1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76B"/>
    <w:rsid w:val="005E0AEF"/>
    <w:rsid w:val="005E1AA8"/>
    <w:rsid w:val="005E288B"/>
    <w:rsid w:val="005E29A4"/>
    <w:rsid w:val="005E2E22"/>
    <w:rsid w:val="005E36DB"/>
    <w:rsid w:val="005E3B1D"/>
    <w:rsid w:val="005E4F26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06FD"/>
    <w:rsid w:val="006010A9"/>
    <w:rsid w:val="006013D7"/>
    <w:rsid w:val="00602255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48C"/>
    <w:rsid w:val="00615C72"/>
    <w:rsid w:val="006161EA"/>
    <w:rsid w:val="00616C0E"/>
    <w:rsid w:val="00617844"/>
    <w:rsid w:val="0062148C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34CA"/>
    <w:rsid w:val="00653786"/>
    <w:rsid w:val="006556AF"/>
    <w:rsid w:val="00655715"/>
    <w:rsid w:val="00655E07"/>
    <w:rsid w:val="006570E8"/>
    <w:rsid w:val="00657CBE"/>
    <w:rsid w:val="0066045E"/>
    <w:rsid w:val="00660E8D"/>
    <w:rsid w:val="00661046"/>
    <w:rsid w:val="006614F9"/>
    <w:rsid w:val="00661849"/>
    <w:rsid w:val="006627AF"/>
    <w:rsid w:val="00662D54"/>
    <w:rsid w:val="006631CD"/>
    <w:rsid w:val="006635A2"/>
    <w:rsid w:val="0066378D"/>
    <w:rsid w:val="00663D80"/>
    <w:rsid w:val="006642B3"/>
    <w:rsid w:val="00664468"/>
    <w:rsid w:val="006648EA"/>
    <w:rsid w:val="00665EFD"/>
    <w:rsid w:val="00666260"/>
    <w:rsid w:val="006668A7"/>
    <w:rsid w:val="00666A5A"/>
    <w:rsid w:val="0067053D"/>
    <w:rsid w:val="00670C48"/>
    <w:rsid w:val="00670D8E"/>
    <w:rsid w:val="0067167A"/>
    <w:rsid w:val="006720D4"/>
    <w:rsid w:val="00672D7F"/>
    <w:rsid w:val="00673726"/>
    <w:rsid w:val="00673D81"/>
    <w:rsid w:val="00674978"/>
    <w:rsid w:val="006757BB"/>
    <w:rsid w:val="006769B6"/>
    <w:rsid w:val="00677337"/>
    <w:rsid w:val="00680E22"/>
    <w:rsid w:val="006818E4"/>
    <w:rsid w:val="00681AE1"/>
    <w:rsid w:val="006828CA"/>
    <w:rsid w:val="00682B7C"/>
    <w:rsid w:val="00682EEE"/>
    <w:rsid w:val="006832A8"/>
    <w:rsid w:val="00683501"/>
    <w:rsid w:val="00684E0A"/>
    <w:rsid w:val="00685B99"/>
    <w:rsid w:val="00686523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4B6F"/>
    <w:rsid w:val="006958CF"/>
    <w:rsid w:val="00696CEA"/>
    <w:rsid w:val="00697276"/>
    <w:rsid w:val="00697356"/>
    <w:rsid w:val="00697BA8"/>
    <w:rsid w:val="006A085A"/>
    <w:rsid w:val="006A0DD2"/>
    <w:rsid w:val="006A1032"/>
    <w:rsid w:val="006A106A"/>
    <w:rsid w:val="006A337F"/>
    <w:rsid w:val="006A4882"/>
    <w:rsid w:val="006A4C2E"/>
    <w:rsid w:val="006A543C"/>
    <w:rsid w:val="006A74C9"/>
    <w:rsid w:val="006A7CF2"/>
    <w:rsid w:val="006B0536"/>
    <w:rsid w:val="006B0802"/>
    <w:rsid w:val="006B119D"/>
    <w:rsid w:val="006B13FA"/>
    <w:rsid w:val="006B201C"/>
    <w:rsid w:val="006B237B"/>
    <w:rsid w:val="006B3779"/>
    <w:rsid w:val="006B389C"/>
    <w:rsid w:val="006B3E33"/>
    <w:rsid w:val="006B4F24"/>
    <w:rsid w:val="006B600A"/>
    <w:rsid w:val="006B62EF"/>
    <w:rsid w:val="006B6DF4"/>
    <w:rsid w:val="006B717F"/>
    <w:rsid w:val="006B7229"/>
    <w:rsid w:val="006B7393"/>
    <w:rsid w:val="006B7479"/>
    <w:rsid w:val="006B7764"/>
    <w:rsid w:val="006C0481"/>
    <w:rsid w:val="006C0C03"/>
    <w:rsid w:val="006C0DC6"/>
    <w:rsid w:val="006C1993"/>
    <w:rsid w:val="006C274E"/>
    <w:rsid w:val="006C3DEF"/>
    <w:rsid w:val="006C4B3D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0B8"/>
    <w:rsid w:val="006D4E2D"/>
    <w:rsid w:val="006D66C9"/>
    <w:rsid w:val="006D7163"/>
    <w:rsid w:val="006D72CD"/>
    <w:rsid w:val="006D769E"/>
    <w:rsid w:val="006D7822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10C1"/>
    <w:rsid w:val="0070282A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A0B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17E36"/>
    <w:rsid w:val="0072030E"/>
    <w:rsid w:val="007208E4"/>
    <w:rsid w:val="007212E3"/>
    <w:rsid w:val="00721BC0"/>
    <w:rsid w:val="00722B42"/>
    <w:rsid w:val="00722BC7"/>
    <w:rsid w:val="00722CDA"/>
    <w:rsid w:val="00722FE3"/>
    <w:rsid w:val="00723570"/>
    <w:rsid w:val="00724349"/>
    <w:rsid w:val="00724E84"/>
    <w:rsid w:val="00725888"/>
    <w:rsid w:val="00725AF4"/>
    <w:rsid w:val="007262AF"/>
    <w:rsid w:val="00726EF0"/>
    <w:rsid w:val="007278C3"/>
    <w:rsid w:val="00730B14"/>
    <w:rsid w:val="007318BA"/>
    <w:rsid w:val="00733B5A"/>
    <w:rsid w:val="00734A44"/>
    <w:rsid w:val="00735A36"/>
    <w:rsid w:val="00736318"/>
    <w:rsid w:val="007367FA"/>
    <w:rsid w:val="00740367"/>
    <w:rsid w:val="007407D8"/>
    <w:rsid w:val="0074177E"/>
    <w:rsid w:val="00741975"/>
    <w:rsid w:val="007426FD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0CC1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573E7"/>
    <w:rsid w:val="00760890"/>
    <w:rsid w:val="00760BBB"/>
    <w:rsid w:val="00761BD0"/>
    <w:rsid w:val="00761DD8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6FC7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6C8B"/>
    <w:rsid w:val="007871E4"/>
    <w:rsid w:val="00791E4A"/>
    <w:rsid w:val="00792886"/>
    <w:rsid w:val="00792AE4"/>
    <w:rsid w:val="00792B03"/>
    <w:rsid w:val="0079340F"/>
    <w:rsid w:val="007948B9"/>
    <w:rsid w:val="00795142"/>
    <w:rsid w:val="0079541F"/>
    <w:rsid w:val="00796091"/>
    <w:rsid w:val="00796317"/>
    <w:rsid w:val="007976A0"/>
    <w:rsid w:val="00797DB5"/>
    <w:rsid w:val="00797F52"/>
    <w:rsid w:val="007A0CE5"/>
    <w:rsid w:val="007A0D59"/>
    <w:rsid w:val="007A1ECA"/>
    <w:rsid w:val="007A2193"/>
    <w:rsid w:val="007A2A5F"/>
    <w:rsid w:val="007A2AFD"/>
    <w:rsid w:val="007A34B3"/>
    <w:rsid w:val="007A34D9"/>
    <w:rsid w:val="007A375C"/>
    <w:rsid w:val="007A3DAF"/>
    <w:rsid w:val="007A4631"/>
    <w:rsid w:val="007A499F"/>
    <w:rsid w:val="007A554F"/>
    <w:rsid w:val="007A55D0"/>
    <w:rsid w:val="007A55FE"/>
    <w:rsid w:val="007A597F"/>
    <w:rsid w:val="007A5C22"/>
    <w:rsid w:val="007A7B73"/>
    <w:rsid w:val="007B0133"/>
    <w:rsid w:val="007B015E"/>
    <w:rsid w:val="007B03FD"/>
    <w:rsid w:val="007B0AE3"/>
    <w:rsid w:val="007B0BD5"/>
    <w:rsid w:val="007B0CA2"/>
    <w:rsid w:val="007B0DD9"/>
    <w:rsid w:val="007B0E7D"/>
    <w:rsid w:val="007B1CB8"/>
    <w:rsid w:val="007B37ED"/>
    <w:rsid w:val="007B3A53"/>
    <w:rsid w:val="007B42B6"/>
    <w:rsid w:val="007B4DB8"/>
    <w:rsid w:val="007B564B"/>
    <w:rsid w:val="007B5BDE"/>
    <w:rsid w:val="007B5E45"/>
    <w:rsid w:val="007B6567"/>
    <w:rsid w:val="007B6B87"/>
    <w:rsid w:val="007B6D9F"/>
    <w:rsid w:val="007B7AE0"/>
    <w:rsid w:val="007B7B29"/>
    <w:rsid w:val="007B7C3B"/>
    <w:rsid w:val="007B7FEB"/>
    <w:rsid w:val="007C0412"/>
    <w:rsid w:val="007C2581"/>
    <w:rsid w:val="007C3AFD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EEF"/>
    <w:rsid w:val="007D1F59"/>
    <w:rsid w:val="007D23AF"/>
    <w:rsid w:val="007D25C7"/>
    <w:rsid w:val="007D2ADF"/>
    <w:rsid w:val="007D34C1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E0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BF0"/>
    <w:rsid w:val="007F2657"/>
    <w:rsid w:val="007F2B16"/>
    <w:rsid w:val="007F2D12"/>
    <w:rsid w:val="007F2E70"/>
    <w:rsid w:val="007F304D"/>
    <w:rsid w:val="007F4F7C"/>
    <w:rsid w:val="007F56FF"/>
    <w:rsid w:val="007F5F66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05D48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00C"/>
    <w:rsid w:val="00824716"/>
    <w:rsid w:val="00824A4C"/>
    <w:rsid w:val="00825182"/>
    <w:rsid w:val="00825767"/>
    <w:rsid w:val="00825DA7"/>
    <w:rsid w:val="008261D0"/>
    <w:rsid w:val="00826B20"/>
    <w:rsid w:val="00826C7D"/>
    <w:rsid w:val="00826FF9"/>
    <w:rsid w:val="00827634"/>
    <w:rsid w:val="00827DCC"/>
    <w:rsid w:val="008305DC"/>
    <w:rsid w:val="008308CA"/>
    <w:rsid w:val="00834051"/>
    <w:rsid w:val="008343C4"/>
    <w:rsid w:val="00835731"/>
    <w:rsid w:val="008357CB"/>
    <w:rsid w:val="008369D9"/>
    <w:rsid w:val="00837902"/>
    <w:rsid w:val="00837ADC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2B24"/>
    <w:rsid w:val="00853663"/>
    <w:rsid w:val="00853AB4"/>
    <w:rsid w:val="00855B59"/>
    <w:rsid w:val="0085764D"/>
    <w:rsid w:val="00861383"/>
    <w:rsid w:val="008619B2"/>
    <w:rsid w:val="0086213B"/>
    <w:rsid w:val="0086325B"/>
    <w:rsid w:val="00863500"/>
    <w:rsid w:val="008640DB"/>
    <w:rsid w:val="00864414"/>
    <w:rsid w:val="00864826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2539"/>
    <w:rsid w:val="008836F5"/>
    <w:rsid w:val="00884FE0"/>
    <w:rsid w:val="008853A0"/>
    <w:rsid w:val="00885BFE"/>
    <w:rsid w:val="00885D12"/>
    <w:rsid w:val="0088621A"/>
    <w:rsid w:val="008863C2"/>
    <w:rsid w:val="00886605"/>
    <w:rsid w:val="00886769"/>
    <w:rsid w:val="00886BE6"/>
    <w:rsid w:val="00887838"/>
    <w:rsid w:val="008904E3"/>
    <w:rsid w:val="00890CC2"/>
    <w:rsid w:val="008914A4"/>
    <w:rsid w:val="008915A8"/>
    <w:rsid w:val="00891A61"/>
    <w:rsid w:val="00892DCB"/>
    <w:rsid w:val="0089371A"/>
    <w:rsid w:val="008938BA"/>
    <w:rsid w:val="00893B90"/>
    <w:rsid w:val="00894253"/>
    <w:rsid w:val="00894931"/>
    <w:rsid w:val="00894B7E"/>
    <w:rsid w:val="00897844"/>
    <w:rsid w:val="0089794A"/>
    <w:rsid w:val="008A163D"/>
    <w:rsid w:val="008A1C05"/>
    <w:rsid w:val="008A21B7"/>
    <w:rsid w:val="008A289C"/>
    <w:rsid w:val="008A30A8"/>
    <w:rsid w:val="008A4464"/>
    <w:rsid w:val="008A5212"/>
    <w:rsid w:val="008A6B1B"/>
    <w:rsid w:val="008B0C02"/>
    <w:rsid w:val="008B17DF"/>
    <w:rsid w:val="008B1E72"/>
    <w:rsid w:val="008B2063"/>
    <w:rsid w:val="008B2C93"/>
    <w:rsid w:val="008B4E14"/>
    <w:rsid w:val="008B5465"/>
    <w:rsid w:val="008B567D"/>
    <w:rsid w:val="008B573B"/>
    <w:rsid w:val="008B7673"/>
    <w:rsid w:val="008C0670"/>
    <w:rsid w:val="008C06BF"/>
    <w:rsid w:val="008C1644"/>
    <w:rsid w:val="008C4B35"/>
    <w:rsid w:val="008C4DF8"/>
    <w:rsid w:val="008C4F0B"/>
    <w:rsid w:val="008C688B"/>
    <w:rsid w:val="008C69BC"/>
    <w:rsid w:val="008C6ABF"/>
    <w:rsid w:val="008C7026"/>
    <w:rsid w:val="008C75C5"/>
    <w:rsid w:val="008D01C4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64A9"/>
    <w:rsid w:val="008D72E3"/>
    <w:rsid w:val="008D764E"/>
    <w:rsid w:val="008E0795"/>
    <w:rsid w:val="008E0A69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15B5"/>
    <w:rsid w:val="008F211E"/>
    <w:rsid w:val="008F28BA"/>
    <w:rsid w:val="008F2E24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011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E1B"/>
    <w:rsid w:val="00911FFE"/>
    <w:rsid w:val="0091308C"/>
    <w:rsid w:val="0091350E"/>
    <w:rsid w:val="00913615"/>
    <w:rsid w:val="00913D75"/>
    <w:rsid w:val="009157BA"/>
    <w:rsid w:val="0091584B"/>
    <w:rsid w:val="00915A1D"/>
    <w:rsid w:val="00916F2F"/>
    <w:rsid w:val="009175A3"/>
    <w:rsid w:val="0092009B"/>
    <w:rsid w:val="009208A8"/>
    <w:rsid w:val="00920E9C"/>
    <w:rsid w:val="009212C6"/>
    <w:rsid w:val="009216E4"/>
    <w:rsid w:val="00921724"/>
    <w:rsid w:val="00921F76"/>
    <w:rsid w:val="00921FEC"/>
    <w:rsid w:val="00922084"/>
    <w:rsid w:val="009224E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57D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996"/>
    <w:rsid w:val="00950D19"/>
    <w:rsid w:val="00952C17"/>
    <w:rsid w:val="00954E2D"/>
    <w:rsid w:val="00955693"/>
    <w:rsid w:val="00955921"/>
    <w:rsid w:val="00956EA6"/>
    <w:rsid w:val="0095762E"/>
    <w:rsid w:val="009576D2"/>
    <w:rsid w:val="00957A15"/>
    <w:rsid w:val="00961596"/>
    <w:rsid w:val="00962574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565"/>
    <w:rsid w:val="00967791"/>
    <w:rsid w:val="00971777"/>
    <w:rsid w:val="009717D8"/>
    <w:rsid w:val="00971CE2"/>
    <w:rsid w:val="00971D2F"/>
    <w:rsid w:val="009721D1"/>
    <w:rsid w:val="00972713"/>
    <w:rsid w:val="009729CB"/>
    <w:rsid w:val="00972AEE"/>
    <w:rsid w:val="00973B01"/>
    <w:rsid w:val="00973B57"/>
    <w:rsid w:val="00973C88"/>
    <w:rsid w:val="00973FE7"/>
    <w:rsid w:val="009745C2"/>
    <w:rsid w:val="00975705"/>
    <w:rsid w:val="009757C1"/>
    <w:rsid w:val="009759F6"/>
    <w:rsid w:val="00975AD8"/>
    <w:rsid w:val="00977083"/>
    <w:rsid w:val="00977A81"/>
    <w:rsid w:val="00977F53"/>
    <w:rsid w:val="00980984"/>
    <w:rsid w:val="009810C8"/>
    <w:rsid w:val="0098156E"/>
    <w:rsid w:val="00982745"/>
    <w:rsid w:val="00982B4D"/>
    <w:rsid w:val="00983DF4"/>
    <w:rsid w:val="0098457F"/>
    <w:rsid w:val="00984A90"/>
    <w:rsid w:val="00985572"/>
    <w:rsid w:val="00986384"/>
    <w:rsid w:val="009865BD"/>
    <w:rsid w:val="0098737B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9EA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A697B"/>
    <w:rsid w:val="009B0A6F"/>
    <w:rsid w:val="009B0AD0"/>
    <w:rsid w:val="009B1329"/>
    <w:rsid w:val="009B1546"/>
    <w:rsid w:val="009B157D"/>
    <w:rsid w:val="009B1C53"/>
    <w:rsid w:val="009B1D84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5FB2"/>
    <w:rsid w:val="009C6A54"/>
    <w:rsid w:val="009C7509"/>
    <w:rsid w:val="009C799E"/>
    <w:rsid w:val="009D0360"/>
    <w:rsid w:val="009D0483"/>
    <w:rsid w:val="009D07AA"/>
    <w:rsid w:val="009D080C"/>
    <w:rsid w:val="009D0B51"/>
    <w:rsid w:val="009D1DC4"/>
    <w:rsid w:val="009D1DCD"/>
    <w:rsid w:val="009D2DB8"/>
    <w:rsid w:val="009D2FE1"/>
    <w:rsid w:val="009D3BD6"/>
    <w:rsid w:val="009D3F80"/>
    <w:rsid w:val="009D4854"/>
    <w:rsid w:val="009D4EF4"/>
    <w:rsid w:val="009D5076"/>
    <w:rsid w:val="009D5772"/>
    <w:rsid w:val="009D5AB4"/>
    <w:rsid w:val="009D60AC"/>
    <w:rsid w:val="009D6C72"/>
    <w:rsid w:val="009D762D"/>
    <w:rsid w:val="009D7995"/>
    <w:rsid w:val="009D7FB0"/>
    <w:rsid w:val="009E47E1"/>
    <w:rsid w:val="009E4AEB"/>
    <w:rsid w:val="009E5522"/>
    <w:rsid w:val="009E5C03"/>
    <w:rsid w:val="009E5DAF"/>
    <w:rsid w:val="009E6A7C"/>
    <w:rsid w:val="009E78D2"/>
    <w:rsid w:val="009F0E5E"/>
    <w:rsid w:val="009F1850"/>
    <w:rsid w:val="009F3152"/>
    <w:rsid w:val="009F3272"/>
    <w:rsid w:val="009F381F"/>
    <w:rsid w:val="009F3DA6"/>
    <w:rsid w:val="009F4B64"/>
    <w:rsid w:val="009F4C41"/>
    <w:rsid w:val="009F502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0B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39E"/>
    <w:rsid w:val="00A10DBA"/>
    <w:rsid w:val="00A10FD2"/>
    <w:rsid w:val="00A11C2A"/>
    <w:rsid w:val="00A12790"/>
    <w:rsid w:val="00A12962"/>
    <w:rsid w:val="00A131A8"/>
    <w:rsid w:val="00A131C1"/>
    <w:rsid w:val="00A13360"/>
    <w:rsid w:val="00A13EA9"/>
    <w:rsid w:val="00A142FB"/>
    <w:rsid w:val="00A148D7"/>
    <w:rsid w:val="00A14ECD"/>
    <w:rsid w:val="00A15826"/>
    <w:rsid w:val="00A167BC"/>
    <w:rsid w:val="00A17AFA"/>
    <w:rsid w:val="00A20B7E"/>
    <w:rsid w:val="00A211C8"/>
    <w:rsid w:val="00A217CA"/>
    <w:rsid w:val="00A25BDD"/>
    <w:rsid w:val="00A25C88"/>
    <w:rsid w:val="00A25F1B"/>
    <w:rsid w:val="00A25FC1"/>
    <w:rsid w:val="00A26675"/>
    <w:rsid w:val="00A266A2"/>
    <w:rsid w:val="00A26841"/>
    <w:rsid w:val="00A30E50"/>
    <w:rsid w:val="00A32418"/>
    <w:rsid w:val="00A328C3"/>
    <w:rsid w:val="00A32DEC"/>
    <w:rsid w:val="00A33DCC"/>
    <w:rsid w:val="00A342F9"/>
    <w:rsid w:val="00A343F1"/>
    <w:rsid w:val="00A36450"/>
    <w:rsid w:val="00A40F15"/>
    <w:rsid w:val="00A413BD"/>
    <w:rsid w:val="00A414DB"/>
    <w:rsid w:val="00A41F54"/>
    <w:rsid w:val="00A42949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156"/>
    <w:rsid w:val="00A51E8B"/>
    <w:rsid w:val="00A5287F"/>
    <w:rsid w:val="00A52C9F"/>
    <w:rsid w:val="00A54132"/>
    <w:rsid w:val="00A54200"/>
    <w:rsid w:val="00A55DF1"/>
    <w:rsid w:val="00A55EB3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6F83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0441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0C1"/>
    <w:rsid w:val="00AA7CC7"/>
    <w:rsid w:val="00AA7DE5"/>
    <w:rsid w:val="00AB0122"/>
    <w:rsid w:val="00AB172A"/>
    <w:rsid w:val="00AB264E"/>
    <w:rsid w:val="00AB2F2A"/>
    <w:rsid w:val="00AB32F4"/>
    <w:rsid w:val="00AB3409"/>
    <w:rsid w:val="00AB3460"/>
    <w:rsid w:val="00AB36DF"/>
    <w:rsid w:val="00AB3D5B"/>
    <w:rsid w:val="00AB494E"/>
    <w:rsid w:val="00AB5442"/>
    <w:rsid w:val="00AB60F3"/>
    <w:rsid w:val="00AB643E"/>
    <w:rsid w:val="00AB747E"/>
    <w:rsid w:val="00AB760E"/>
    <w:rsid w:val="00AB77AE"/>
    <w:rsid w:val="00AC2979"/>
    <w:rsid w:val="00AC3604"/>
    <w:rsid w:val="00AC3870"/>
    <w:rsid w:val="00AC3ADB"/>
    <w:rsid w:val="00AC3C0B"/>
    <w:rsid w:val="00AC501E"/>
    <w:rsid w:val="00AC5AA7"/>
    <w:rsid w:val="00AC69C6"/>
    <w:rsid w:val="00AC739B"/>
    <w:rsid w:val="00AC7A37"/>
    <w:rsid w:val="00AD02D8"/>
    <w:rsid w:val="00AD155A"/>
    <w:rsid w:val="00AD1E5A"/>
    <w:rsid w:val="00AD1F3A"/>
    <w:rsid w:val="00AD2B55"/>
    <w:rsid w:val="00AD3078"/>
    <w:rsid w:val="00AD334A"/>
    <w:rsid w:val="00AD3451"/>
    <w:rsid w:val="00AD3877"/>
    <w:rsid w:val="00AD3DDC"/>
    <w:rsid w:val="00AD45DB"/>
    <w:rsid w:val="00AD5ABD"/>
    <w:rsid w:val="00AD5AF7"/>
    <w:rsid w:val="00AD5ECB"/>
    <w:rsid w:val="00AD5F23"/>
    <w:rsid w:val="00AD760D"/>
    <w:rsid w:val="00AD7AE2"/>
    <w:rsid w:val="00AD7CA2"/>
    <w:rsid w:val="00AE109B"/>
    <w:rsid w:val="00AE1853"/>
    <w:rsid w:val="00AE1E08"/>
    <w:rsid w:val="00AE1F19"/>
    <w:rsid w:val="00AE21A1"/>
    <w:rsid w:val="00AE22E1"/>
    <w:rsid w:val="00AE272D"/>
    <w:rsid w:val="00AE31DF"/>
    <w:rsid w:val="00AE41AE"/>
    <w:rsid w:val="00AE475F"/>
    <w:rsid w:val="00AE4ACC"/>
    <w:rsid w:val="00AE54EC"/>
    <w:rsid w:val="00AE6B16"/>
    <w:rsid w:val="00AE6D4D"/>
    <w:rsid w:val="00AE7EFA"/>
    <w:rsid w:val="00AF0664"/>
    <w:rsid w:val="00AF0A13"/>
    <w:rsid w:val="00AF1543"/>
    <w:rsid w:val="00AF1E94"/>
    <w:rsid w:val="00AF226F"/>
    <w:rsid w:val="00AF25E6"/>
    <w:rsid w:val="00AF26B3"/>
    <w:rsid w:val="00AF26FD"/>
    <w:rsid w:val="00AF2A02"/>
    <w:rsid w:val="00AF6C5E"/>
    <w:rsid w:val="00B002E0"/>
    <w:rsid w:val="00B01625"/>
    <w:rsid w:val="00B0169E"/>
    <w:rsid w:val="00B02F81"/>
    <w:rsid w:val="00B03262"/>
    <w:rsid w:val="00B037BB"/>
    <w:rsid w:val="00B04156"/>
    <w:rsid w:val="00B043DB"/>
    <w:rsid w:val="00B04C75"/>
    <w:rsid w:val="00B04F94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324"/>
    <w:rsid w:val="00B1433B"/>
    <w:rsid w:val="00B145AB"/>
    <w:rsid w:val="00B14848"/>
    <w:rsid w:val="00B14A6F"/>
    <w:rsid w:val="00B16FC8"/>
    <w:rsid w:val="00B176ED"/>
    <w:rsid w:val="00B17710"/>
    <w:rsid w:val="00B179E2"/>
    <w:rsid w:val="00B17DFB"/>
    <w:rsid w:val="00B20077"/>
    <w:rsid w:val="00B2050D"/>
    <w:rsid w:val="00B206F4"/>
    <w:rsid w:val="00B20FC8"/>
    <w:rsid w:val="00B2136E"/>
    <w:rsid w:val="00B213AA"/>
    <w:rsid w:val="00B24606"/>
    <w:rsid w:val="00B25B9D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3226"/>
    <w:rsid w:val="00B433BF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42CC"/>
    <w:rsid w:val="00B54C90"/>
    <w:rsid w:val="00B54CE3"/>
    <w:rsid w:val="00B55B00"/>
    <w:rsid w:val="00B55DCE"/>
    <w:rsid w:val="00B573B4"/>
    <w:rsid w:val="00B60986"/>
    <w:rsid w:val="00B60CFB"/>
    <w:rsid w:val="00B6104E"/>
    <w:rsid w:val="00B61AB7"/>
    <w:rsid w:val="00B61CFA"/>
    <w:rsid w:val="00B63363"/>
    <w:rsid w:val="00B662B2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CAD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531"/>
    <w:rsid w:val="00BA499A"/>
    <w:rsid w:val="00BA49EA"/>
    <w:rsid w:val="00BA5DF0"/>
    <w:rsid w:val="00BA709A"/>
    <w:rsid w:val="00BA7340"/>
    <w:rsid w:val="00BB0327"/>
    <w:rsid w:val="00BB0652"/>
    <w:rsid w:val="00BB1498"/>
    <w:rsid w:val="00BB1918"/>
    <w:rsid w:val="00BB26A8"/>
    <w:rsid w:val="00BB2F1A"/>
    <w:rsid w:val="00BB3AE8"/>
    <w:rsid w:val="00BB559D"/>
    <w:rsid w:val="00BB5683"/>
    <w:rsid w:val="00BB6DF5"/>
    <w:rsid w:val="00BB76B2"/>
    <w:rsid w:val="00BC00A0"/>
    <w:rsid w:val="00BC08B4"/>
    <w:rsid w:val="00BC0F9E"/>
    <w:rsid w:val="00BC105B"/>
    <w:rsid w:val="00BC13BC"/>
    <w:rsid w:val="00BC1449"/>
    <w:rsid w:val="00BC183A"/>
    <w:rsid w:val="00BC1EC8"/>
    <w:rsid w:val="00BC2E85"/>
    <w:rsid w:val="00BC352F"/>
    <w:rsid w:val="00BC37F5"/>
    <w:rsid w:val="00BC4896"/>
    <w:rsid w:val="00BC4C0B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3A1E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E63EA"/>
    <w:rsid w:val="00BF010D"/>
    <w:rsid w:val="00BF1883"/>
    <w:rsid w:val="00BF18BA"/>
    <w:rsid w:val="00BF3352"/>
    <w:rsid w:val="00BF37EC"/>
    <w:rsid w:val="00BF3AA0"/>
    <w:rsid w:val="00BF47F0"/>
    <w:rsid w:val="00BF531D"/>
    <w:rsid w:val="00BF54C1"/>
    <w:rsid w:val="00BF6A5B"/>
    <w:rsid w:val="00BF74CE"/>
    <w:rsid w:val="00BF74F1"/>
    <w:rsid w:val="00BF76E7"/>
    <w:rsid w:val="00BF7CB8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07C"/>
    <w:rsid w:val="00C11788"/>
    <w:rsid w:val="00C11B53"/>
    <w:rsid w:val="00C1210D"/>
    <w:rsid w:val="00C1223F"/>
    <w:rsid w:val="00C12261"/>
    <w:rsid w:val="00C12438"/>
    <w:rsid w:val="00C1422C"/>
    <w:rsid w:val="00C142C2"/>
    <w:rsid w:val="00C14A6B"/>
    <w:rsid w:val="00C156A2"/>
    <w:rsid w:val="00C15C1E"/>
    <w:rsid w:val="00C15EF7"/>
    <w:rsid w:val="00C1661C"/>
    <w:rsid w:val="00C16EEF"/>
    <w:rsid w:val="00C16FEC"/>
    <w:rsid w:val="00C20AA0"/>
    <w:rsid w:val="00C23B5B"/>
    <w:rsid w:val="00C23E62"/>
    <w:rsid w:val="00C2414D"/>
    <w:rsid w:val="00C2444E"/>
    <w:rsid w:val="00C24D5C"/>
    <w:rsid w:val="00C253A8"/>
    <w:rsid w:val="00C25CEB"/>
    <w:rsid w:val="00C25FF9"/>
    <w:rsid w:val="00C26C19"/>
    <w:rsid w:val="00C26F7A"/>
    <w:rsid w:val="00C278B4"/>
    <w:rsid w:val="00C331D7"/>
    <w:rsid w:val="00C333BB"/>
    <w:rsid w:val="00C33A2D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022B"/>
    <w:rsid w:val="00C41472"/>
    <w:rsid w:val="00C415C7"/>
    <w:rsid w:val="00C425B7"/>
    <w:rsid w:val="00C425E3"/>
    <w:rsid w:val="00C42EA9"/>
    <w:rsid w:val="00C43D52"/>
    <w:rsid w:val="00C43E44"/>
    <w:rsid w:val="00C446DE"/>
    <w:rsid w:val="00C44FE0"/>
    <w:rsid w:val="00C46A6B"/>
    <w:rsid w:val="00C4716D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5497"/>
    <w:rsid w:val="00C565CD"/>
    <w:rsid w:val="00C57255"/>
    <w:rsid w:val="00C578AA"/>
    <w:rsid w:val="00C57A7A"/>
    <w:rsid w:val="00C60DEB"/>
    <w:rsid w:val="00C6132F"/>
    <w:rsid w:val="00C62CC8"/>
    <w:rsid w:val="00C6374E"/>
    <w:rsid w:val="00C63EB0"/>
    <w:rsid w:val="00C63F25"/>
    <w:rsid w:val="00C640F9"/>
    <w:rsid w:val="00C665FC"/>
    <w:rsid w:val="00C67FAE"/>
    <w:rsid w:val="00C71506"/>
    <w:rsid w:val="00C73400"/>
    <w:rsid w:val="00C74707"/>
    <w:rsid w:val="00C7569A"/>
    <w:rsid w:val="00C75ED3"/>
    <w:rsid w:val="00C76949"/>
    <w:rsid w:val="00C77B2B"/>
    <w:rsid w:val="00C77DEE"/>
    <w:rsid w:val="00C802AF"/>
    <w:rsid w:val="00C81987"/>
    <w:rsid w:val="00C829D3"/>
    <w:rsid w:val="00C83B8B"/>
    <w:rsid w:val="00C83C6E"/>
    <w:rsid w:val="00C8431B"/>
    <w:rsid w:val="00C84A4F"/>
    <w:rsid w:val="00C865F9"/>
    <w:rsid w:val="00C868F3"/>
    <w:rsid w:val="00C904C3"/>
    <w:rsid w:val="00C90D78"/>
    <w:rsid w:val="00C936E0"/>
    <w:rsid w:val="00C938E8"/>
    <w:rsid w:val="00C954D0"/>
    <w:rsid w:val="00C9571D"/>
    <w:rsid w:val="00C95E23"/>
    <w:rsid w:val="00C96735"/>
    <w:rsid w:val="00C97437"/>
    <w:rsid w:val="00C97B96"/>
    <w:rsid w:val="00C97C3E"/>
    <w:rsid w:val="00CA0D77"/>
    <w:rsid w:val="00CA2DE9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76E"/>
    <w:rsid w:val="00CB18F2"/>
    <w:rsid w:val="00CB1B90"/>
    <w:rsid w:val="00CB1DB1"/>
    <w:rsid w:val="00CB1E0C"/>
    <w:rsid w:val="00CB2957"/>
    <w:rsid w:val="00CB2AFC"/>
    <w:rsid w:val="00CB2D82"/>
    <w:rsid w:val="00CB313C"/>
    <w:rsid w:val="00CB36F8"/>
    <w:rsid w:val="00CB397E"/>
    <w:rsid w:val="00CB3C3C"/>
    <w:rsid w:val="00CB6365"/>
    <w:rsid w:val="00CB647E"/>
    <w:rsid w:val="00CB6C04"/>
    <w:rsid w:val="00CB75AE"/>
    <w:rsid w:val="00CC03DF"/>
    <w:rsid w:val="00CC0EA0"/>
    <w:rsid w:val="00CC183A"/>
    <w:rsid w:val="00CC47F1"/>
    <w:rsid w:val="00CC4EE8"/>
    <w:rsid w:val="00CC79BD"/>
    <w:rsid w:val="00CC7AED"/>
    <w:rsid w:val="00CD039F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199"/>
    <w:rsid w:val="00CD7241"/>
    <w:rsid w:val="00CE074F"/>
    <w:rsid w:val="00CE1377"/>
    <w:rsid w:val="00CE1BCF"/>
    <w:rsid w:val="00CE1E46"/>
    <w:rsid w:val="00CE2158"/>
    <w:rsid w:val="00CE431F"/>
    <w:rsid w:val="00CE4F85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E"/>
    <w:rsid w:val="00D016CF"/>
    <w:rsid w:val="00D01A6A"/>
    <w:rsid w:val="00D01C98"/>
    <w:rsid w:val="00D0266C"/>
    <w:rsid w:val="00D02F51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B18"/>
    <w:rsid w:val="00D23C02"/>
    <w:rsid w:val="00D23C9F"/>
    <w:rsid w:val="00D23FB9"/>
    <w:rsid w:val="00D242CA"/>
    <w:rsid w:val="00D25953"/>
    <w:rsid w:val="00D26B89"/>
    <w:rsid w:val="00D26C5B"/>
    <w:rsid w:val="00D27025"/>
    <w:rsid w:val="00D301C1"/>
    <w:rsid w:val="00D3028B"/>
    <w:rsid w:val="00D304AD"/>
    <w:rsid w:val="00D310D1"/>
    <w:rsid w:val="00D3122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5D99"/>
    <w:rsid w:val="00D37044"/>
    <w:rsid w:val="00D375EB"/>
    <w:rsid w:val="00D407E2"/>
    <w:rsid w:val="00D43CD2"/>
    <w:rsid w:val="00D461FB"/>
    <w:rsid w:val="00D46609"/>
    <w:rsid w:val="00D51EF6"/>
    <w:rsid w:val="00D533E1"/>
    <w:rsid w:val="00D534DD"/>
    <w:rsid w:val="00D5390E"/>
    <w:rsid w:val="00D54264"/>
    <w:rsid w:val="00D554E3"/>
    <w:rsid w:val="00D55D1B"/>
    <w:rsid w:val="00D56183"/>
    <w:rsid w:val="00D56D61"/>
    <w:rsid w:val="00D56EF5"/>
    <w:rsid w:val="00D57219"/>
    <w:rsid w:val="00D57744"/>
    <w:rsid w:val="00D5793E"/>
    <w:rsid w:val="00D57D29"/>
    <w:rsid w:val="00D606D1"/>
    <w:rsid w:val="00D62919"/>
    <w:rsid w:val="00D62C67"/>
    <w:rsid w:val="00D6351E"/>
    <w:rsid w:val="00D63B3D"/>
    <w:rsid w:val="00D65783"/>
    <w:rsid w:val="00D65A31"/>
    <w:rsid w:val="00D66259"/>
    <w:rsid w:val="00D663D9"/>
    <w:rsid w:val="00D6681A"/>
    <w:rsid w:val="00D6767A"/>
    <w:rsid w:val="00D67724"/>
    <w:rsid w:val="00D67913"/>
    <w:rsid w:val="00D67B5F"/>
    <w:rsid w:val="00D702F0"/>
    <w:rsid w:val="00D71D04"/>
    <w:rsid w:val="00D7393D"/>
    <w:rsid w:val="00D742E2"/>
    <w:rsid w:val="00D7490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6B9"/>
    <w:rsid w:val="00D91BCF"/>
    <w:rsid w:val="00D93545"/>
    <w:rsid w:val="00D9372D"/>
    <w:rsid w:val="00D937EA"/>
    <w:rsid w:val="00D94042"/>
    <w:rsid w:val="00D9469A"/>
    <w:rsid w:val="00D956D7"/>
    <w:rsid w:val="00D9724C"/>
    <w:rsid w:val="00D9738A"/>
    <w:rsid w:val="00DA0301"/>
    <w:rsid w:val="00DA127C"/>
    <w:rsid w:val="00DA2369"/>
    <w:rsid w:val="00DA255A"/>
    <w:rsid w:val="00DA2D76"/>
    <w:rsid w:val="00DA4369"/>
    <w:rsid w:val="00DA6320"/>
    <w:rsid w:val="00DA735A"/>
    <w:rsid w:val="00DA7421"/>
    <w:rsid w:val="00DA7CA9"/>
    <w:rsid w:val="00DB1EBE"/>
    <w:rsid w:val="00DB239B"/>
    <w:rsid w:val="00DB23A9"/>
    <w:rsid w:val="00DB35F0"/>
    <w:rsid w:val="00DB51AF"/>
    <w:rsid w:val="00DB54C5"/>
    <w:rsid w:val="00DB5EFA"/>
    <w:rsid w:val="00DB63C9"/>
    <w:rsid w:val="00DB65D2"/>
    <w:rsid w:val="00DB65E2"/>
    <w:rsid w:val="00DB78B4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483F"/>
    <w:rsid w:val="00DD4B19"/>
    <w:rsid w:val="00DD51DD"/>
    <w:rsid w:val="00DD59AF"/>
    <w:rsid w:val="00DD5B53"/>
    <w:rsid w:val="00DD5C8C"/>
    <w:rsid w:val="00DD60D7"/>
    <w:rsid w:val="00DD6934"/>
    <w:rsid w:val="00DD7133"/>
    <w:rsid w:val="00DD78F6"/>
    <w:rsid w:val="00DD7C29"/>
    <w:rsid w:val="00DE1347"/>
    <w:rsid w:val="00DE1EDB"/>
    <w:rsid w:val="00DE2ABA"/>
    <w:rsid w:val="00DE382D"/>
    <w:rsid w:val="00DE3F6C"/>
    <w:rsid w:val="00DE440F"/>
    <w:rsid w:val="00DE54B1"/>
    <w:rsid w:val="00DE6801"/>
    <w:rsid w:val="00DF0B70"/>
    <w:rsid w:val="00DF1628"/>
    <w:rsid w:val="00DF25CC"/>
    <w:rsid w:val="00DF414E"/>
    <w:rsid w:val="00DF6270"/>
    <w:rsid w:val="00DF6851"/>
    <w:rsid w:val="00DF6898"/>
    <w:rsid w:val="00DF6DF9"/>
    <w:rsid w:val="00DF7FCE"/>
    <w:rsid w:val="00E0006E"/>
    <w:rsid w:val="00E006B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696D"/>
    <w:rsid w:val="00E06AC5"/>
    <w:rsid w:val="00E07161"/>
    <w:rsid w:val="00E07895"/>
    <w:rsid w:val="00E10040"/>
    <w:rsid w:val="00E1090B"/>
    <w:rsid w:val="00E113F1"/>
    <w:rsid w:val="00E14718"/>
    <w:rsid w:val="00E14C5A"/>
    <w:rsid w:val="00E15154"/>
    <w:rsid w:val="00E16B31"/>
    <w:rsid w:val="00E17B46"/>
    <w:rsid w:val="00E20938"/>
    <w:rsid w:val="00E20A3C"/>
    <w:rsid w:val="00E21155"/>
    <w:rsid w:val="00E246D1"/>
    <w:rsid w:val="00E24AE5"/>
    <w:rsid w:val="00E26BE7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3683E"/>
    <w:rsid w:val="00E37E5A"/>
    <w:rsid w:val="00E40966"/>
    <w:rsid w:val="00E40E73"/>
    <w:rsid w:val="00E4174A"/>
    <w:rsid w:val="00E41AEE"/>
    <w:rsid w:val="00E42741"/>
    <w:rsid w:val="00E42FA4"/>
    <w:rsid w:val="00E4320C"/>
    <w:rsid w:val="00E43C21"/>
    <w:rsid w:val="00E443FD"/>
    <w:rsid w:val="00E454AE"/>
    <w:rsid w:val="00E46209"/>
    <w:rsid w:val="00E463D7"/>
    <w:rsid w:val="00E46759"/>
    <w:rsid w:val="00E4786C"/>
    <w:rsid w:val="00E50AA0"/>
    <w:rsid w:val="00E52B15"/>
    <w:rsid w:val="00E52C02"/>
    <w:rsid w:val="00E53C5C"/>
    <w:rsid w:val="00E53CC3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3DD1"/>
    <w:rsid w:val="00E649D6"/>
    <w:rsid w:val="00E64A07"/>
    <w:rsid w:val="00E65070"/>
    <w:rsid w:val="00E66093"/>
    <w:rsid w:val="00E66B60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52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283"/>
    <w:rsid w:val="00E81325"/>
    <w:rsid w:val="00E826FD"/>
    <w:rsid w:val="00E8300F"/>
    <w:rsid w:val="00E85825"/>
    <w:rsid w:val="00E85D27"/>
    <w:rsid w:val="00E8628D"/>
    <w:rsid w:val="00E864B9"/>
    <w:rsid w:val="00E87644"/>
    <w:rsid w:val="00E90D08"/>
    <w:rsid w:val="00E91D28"/>
    <w:rsid w:val="00E92B16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45B"/>
    <w:rsid w:val="00EA15BD"/>
    <w:rsid w:val="00EA1B68"/>
    <w:rsid w:val="00EA218F"/>
    <w:rsid w:val="00EA2760"/>
    <w:rsid w:val="00EA2C0F"/>
    <w:rsid w:val="00EA3D05"/>
    <w:rsid w:val="00EA4814"/>
    <w:rsid w:val="00EA5304"/>
    <w:rsid w:val="00EA68E2"/>
    <w:rsid w:val="00EB0C7B"/>
    <w:rsid w:val="00EB11E0"/>
    <w:rsid w:val="00EB193E"/>
    <w:rsid w:val="00EB1F84"/>
    <w:rsid w:val="00EB3FAC"/>
    <w:rsid w:val="00EB4075"/>
    <w:rsid w:val="00EB443B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D6786"/>
    <w:rsid w:val="00EE0634"/>
    <w:rsid w:val="00EE082A"/>
    <w:rsid w:val="00EE0972"/>
    <w:rsid w:val="00EE1A32"/>
    <w:rsid w:val="00EE22F5"/>
    <w:rsid w:val="00EE35A6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3B08"/>
    <w:rsid w:val="00EF475F"/>
    <w:rsid w:val="00EF5B2F"/>
    <w:rsid w:val="00EF6065"/>
    <w:rsid w:val="00EF615D"/>
    <w:rsid w:val="00EF6F7B"/>
    <w:rsid w:val="00EF727E"/>
    <w:rsid w:val="00EF75F2"/>
    <w:rsid w:val="00EF795E"/>
    <w:rsid w:val="00EF7A0E"/>
    <w:rsid w:val="00EF7F16"/>
    <w:rsid w:val="00F00008"/>
    <w:rsid w:val="00F005D4"/>
    <w:rsid w:val="00F01AFA"/>
    <w:rsid w:val="00F02476"/>
    <w:rsid w:val="00F02648"/>
    <w:rsid w:val="00F034E3"/>
    <w:rsid w:val="00F04D8D"/>
    <w:rsid w:val="00F05240"/>
    <w:rsid w:val="00F06239"/>
    <w:rsid w:val="00F06E5E"/>
    <w:rsid w:val="00F072AB"/>
    <w:rsid w:val="00F100F5"/>
    <w:rsid w:val="00F117DB"/>
    <w:rsid w:val="00F11BF9"/>
    <w:rsid w:val="00F1213B"/>
    <w:rsid w:val="00F12B20"/>
    <w:rsid w:val="00F12E73"/>
    <w:rsid w:val="00F12EF7"/>
    <w:rsid w:val="00F13BC9"/>
    <w:rsid w:val="00F13D21"/>
    <w:rsid w:val="00F2031A"/>
    <w:rsid w:val="00F20EAC"/>
    <w:rsid w:val="00F21BA1"/>
    <w:rsid w:val="00F21D96"/>
    <w:rsid w:val="00F229EA"/>
    <w:rsid w:val="00F233A8"/>
    <w:rsid w:val="00F2369C"/>
    <w:rsid w:val="00F24167"/>
    <w:rsid w:val="00F247C1"/>
    <w:rsid w:val="00F2499D"/>
    <w:rsid w:val="00F252E0"/>
    <w:rsid w:val="00F260B5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18ED"/>
    <w:rsid w:val="00F321ED"/>
    <w:rsid w:val="00F3288A"/>
    <w:rsid w:val="00F32AA9"/>
    <w:rsid w:val="00F32F74"/>
    <w:rsid w:val="00F33AB7"/>
    <w:rsid w:val="00F34B68"/>
    <w:rsid w:val="00F34C68"/>
    <w:rsid w:val="00F37204"/>
    <w:rsid w:val="00F37D6D"/>
    <w:rsid w:val="00F40898"/>
    <w:rsid w:val="00F419CC"/>
    <w:rsid w:val="00F422B9"/>
    <w:rsid w:val="00F4277B"/>
    <w:rsid w:val="00F439A0"/>
    <w:rsid w:val="00F44B7D"/>
    <w:rsid w:val="00F470C5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57D40"/>
    <w:rsid w:val="00F6147B"/>
    <w:rsid w:val="00F6166D"/>
    <w:rsid w:val="00F620ED"/>
    <w:rsid w:val="00F633AF"/>
    <w:rsid w:val="00F63F91"/>
    <w:rsid w:val="00F64FB9"/>
    <w:rsid w:val="00F65CAA"/>
    <w:rsid w:val="00F670BB"/>
    <w:rsid w:val="00F676A3"/>
    <w:rsid w:val="00F7006B"/>
    <w:rsid w:val="00F70099"/>
    <w:rsid w:val="00F704DA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3FB"/>
    <w:rsid w:val="00F77B52"/>
    <w:rsid w:val="00F80A9E"/>
    <w:rsid w:val="00F81A85"/>
    <w:rsid w:val="00F81CC8"/>
    <w:rsid w:val="00F821F9"/>
    <w:rsid w:val="00F83BA8"/>
    <w:rsid w:val="00F83C76"/>
    <w:rsid w:val="00F8442D"/>
    <w:rsid w:val="00F84A4D"/>
    <w:rsid w:val="00F85B74"/>
    <w:rsid w:val="00F85ECB"/>
    <w:rsid w:val="00F86DAE"/>
    <w:rsid w:val="00F873D3"/>
    <w:rsid w:val="00F87513"/>
    <w:rsid w:val="00F87B90"/>
    <w:rsid w:val="00F902FA"/>
    <w:rsid w:val="00F91767"/>
    <w:rsid w:val="00F9189D"/>
    <w:rsid w:val="00F91AD6"/>
    <w:rsid w:val="00F955FB"/>
    <w:rsid w:val="00F966CC"/>
    <w:rsid w:val="00F968E1"/>
    <w:rsid w:val="00F97490"/>
    <w:rsid w:val="00F97BE5"/>
    <w:rsid w:val="00F97F3A"/>
    <w:rsid w:val="00FA078A"/>
    <w:rsid w:val="00FA07D6"/>
    <w:rsid w:val="00FA0A0D"/>
    <w:rsid w:val="00FA188F"/>
    <w:rsid w:val="00FA33C7"/>
    <w:rsid w:val="00FA37F8"/>
    <w:rsid w:val="00FA43E7"/>
    <w:rsid w:val="00FA4E77"/>
    <w:rsid w:val="00FA6682"/>
    <w:rsid w:val="00FA7332"/>
    <w:rsid w:val="00FA76CD"/>
    <w:rsid w:val="00FB082A"/>
    <w:rsid w:val="00FB1101"/>
    <w:rsid w:val="00FB2D60"/>
    <w:rsid w:val="00FB49B1"/>
    <w:rsid w:val="00FB51B4"/>
    <w:rsid w:val="00FB6227"/>
    <w:rsid w:val="00FB6BC6"/>
    <w:rsid w:val="00FB6C11"/>
    <w:rsid w:val="00FB6FD2"/>
    <w:rsid w:val="00FB761F"/>
    <w:rsid w:val="00FB76B5"/>
    <w:rsid w:val="00FC03BD"/>
    <w:rsid w:val="00FC0F85"/>
    <w:rsid w:val="00FC132D"/>
    <w:rsid w:val="00FC34C3"/>
    <w:rsid w:val="00FC36BD"/>
    <w:rsid w:val="00FC3975"/>
    <w:rsid w:val="00FC3CD7"/>
    <w:rsid w:val="00FC40D3"/>
    <w:rsid w:val="00FC524D"/>
    <w:rsid w:val="00FC5317"/>
    <w:rsid w:val="00FC5799"/>
    <w:rsid w:val="00FC59C5"/>
    <w:rsid w:val="00FC6743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3763"/>
    <w:rsid w:val="00FE48CF"/>
    <w:rsid w:val="00FE48DA"/>
    <w:rsid w:val="00FE59EA"/>
    <w:rsid w:val="00FE6B77"/>
    <w:rsid w:val="00FE6E1C"/>
    <w:rsid w:val="00FF07F6"/>
    <w:rsid w:val="00FF2659"/>
    <w:rsid w:val="00FF294A"/>
    <w:rsid w:val="00FF3786"/>
    <w:rsid w:val="00FF3CA6"/>
    <w:rsid w:val="00FF438F"/>
    <w:rsid w:val="00FF4746"/>
    <w:rsid w:val="00FF4C6C"/>
    <w:rsid w:val="00FF6519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/>
    <o:shapelayout v:ext="edit">
      <o:idmap v:ext="edit" data="1"/>
    </o:shapelayout>
  </w:shapeDefaults>
  <w:decimalSymbol w:val=","/>
  <w:listSeparator w:val=";"/>
  <w14:defaultImageDpi w14:val="0"/>
  <w15:docId w15:val="{58923A3A-7A8A-4A57-93DA-D84D4FC2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81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Body Text"/>
    <w:aliases w:val="Знак,Основной текст Знак Знак,Знак Знак2 Знак,Знак Знак Знак, Знак, Знак Знак Знак"/>
    <w:basedOn w:val="a"/>
    <w:link w:val="ad"/>
    <w:uiPriority w:val="99"/>
    <w:rsid w:val="005C06DC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Основной текст Знак Знак Знак,Знак Знак2 Знак Знак,Знак Знак Знак Знак, Знак Знак, Знак Знак Знак Знак"/>
    <w:basedOn w:val="a0"/>
    <w:link w:val="ac"/>
    <w:uiPriority w:val="99"/>
    <w:locked/>
    <w:rsid w:val="005C06DC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9C5FB2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983D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Emphasis"/>
    <w:basedOn w:val="a0"/>
    <w:uiPriority w:val="20"/>
    <w:qFormat/>
    <w:rsid w:val="00140DF9"/>
    <w:rPr>
      <w:rFonts w:cs="Times New Roman"/>
      <w:i/>
    </w:rPr>
  </w:style>
  <w:style w:type="character" w:customStyle="1" w:styleId="1">
    <w:name w:val="Сильное выделение1"/>
    <w:uiPriority w:val="21"/>
    <w:qFormat/>
    <w:rsid w:val="00140DF9"/>
    <w:rPr>
      <w:i/>
      <w:color w:val="4F81BD"/>
    </w:rPr>
  </w:style>
  <w:style w:type="character" w:styleId="af0">
    <w:name w:val="Intense Emphasis"/>
    <w:basedOn w:val="a0"/>
    <w:uiPriority w:val="21"/>
    <w:qFormat/>
    <w:rsid w:val="00140DF9"/>
    <w:rPr>
      <w:rFonts w:cs="Times New Roman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0CCE8-5CE5-47E5-BB89-258FB296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0</TotalTime>
  <Pages>25</Pages>
  <Words>8582</Words>
  <Characters>48918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57386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Ushakova Tatiyana</cp:lastModifiedBy>
  <cp:revision>2</cp:revision>
  <cp:lastPrinted>2022-12-02T06:54:00Z</cp:lastPrinted>
  <dcterms:created xsi:type="dcterms:W3CDTF">2022-12-02T06:59:00Z</dcterms:created>
  <dcterms:modified xsi:type="dcterms:W3CDTF">2022-12-02T06:59:00Z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